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1857DB" w14:textId="2D124E57" w:rsidR="0037746E" w:rsidRDefault="00403683" w:rsidP="00403683">
      <w:pPr>
        <w:spacing w:after="0" w:line="240" w:lineRule="auto"/>
        <w:jc w:val="center"/>
        <w:rPr>
          <w:b/>
          <w:sz w:val="72"/>
          <w:szCs w:val="72"/>
        </w:rPr>
      </w:pPr>
      <w:r>
        <w:rPr>
          <w:b/>
          <w:noProof/>
          <w:sz w:val="72"/>
          <w:szCs w:val="72"/>
        </w:rPr>
        <w:drawing>
          <wp:inline distT="0" distB="0" distL="0" distR="0" wp14:anchorId="325422BE" wp14:editId="60C5A345">
            <wp:extent cx="2750820" cy="2553331"/>
            <wp:effectExtent l="0" t="0" r="0" b="0"/>
            <wp:docPr id="806222071"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6222071" name="Picture 806222071"/>
                    <pic:cNvPicPr/>
                  </pic:nvPicPr>
                  <pic:blipFill>
                    <a:blip r:embed="rId9"/>
                    <a:stretch>
                      <a:fillRect/>
                    </a:stretch>
                  </pic:blipFill>
                  <pic:spPr>
                    <a:xfrm>
                      <a:off x="0" y="0"/>
                      <a:ext cx="2753735" cy="2556037"/>
                    </a:xfrm>
                    <a:prstGeom prst="rect">
                      <a:avLst/>
                    </a:prstGeom>
                  </pic:spPr>
                </pic:pic>
              </a:graphicData>
            </a:graphic>
          </wp:inline>
        </w:drawing>
      </w:r>
    </w:p>
    <w:p w14:paraId="12EF7156" w14:textId="77777777" w:rsidR="0037746E" w:rsidRPr="00F77C48" w:rsidRDefault="0037746E" w:rsidP="002775B4">
      <w:pPr>
        <w:spacing w:after="0" w:line="240" w:lineRule="auto"/>
        <w:rPr>
          <w:b/>
          <w:sz w:val="72"/>
          <w:szCs w:val="72"/>
        </w:rPr>
      </w:pPr>
    </w:p>
    <w:p w14:paraId="06DB9EA0" w14:textId="77777777" w:rsidR="0037746E" w:rsidRPr="003A5D94" w:rsidRDefault="0037746E" w:rsidP="002775B4">
      <w:pPr>
        <w:pStyle w:val="Heading1"/>
        <w:spacing w:line="240" w:lineRule="auto"/>
        <w:rPr>
          <w:b/>
          <w:color w:val="C00000"/>
          <w:sz w:val="96"/>
          <w:szCs w:val="96"/>
        </w:rPr>
      </w:pPr>
      <w:r w:rsidRPr="00712525">
        <w:rPr>
          <w:b/>
          <w:noProof/>
          <w:color w:val="C00000"/>
          <w:sz w:val="96"/>
          <w:szCs w:val="96"/>
        </w:rPr>
        <w:t>Regenerative Tourism Award</w:t>
      </w:r>
    </w:p>
    <w:p w14:paraId="32612450" w14:textId="77777777" w:rsidR="0037746E" w:rsidRDefault="0037746E" w:rsidP="002775B4">
      <w:pPr>
        <w:spacing w:after="0" w:line="240" w:lineRule="auto"/>
        <w:jc w:val="center"/>
        <w:rPr>
          <w:b/>
          <w:sz w:val="56"/>
          <w:szCs w:val="56"/>
        </w:rPr>
      </w:pPr>
    </w:p>
    <w:p w14:paraId="53BACFC7" w14:textId="77777777" w:rsidR="0037746E" w:rsidRPr="00F77C48" w:rsidRDefault="0037746E" w:rsidP="002775B4">
      <w:pPr>
        <w:spacing w:after="0" w:line="240" w:lineRule="auto"/>
        <w:jc w:val="center"/>
        <w:rPr>
          <w:b/>
          <w:sz w:val="56"/>
          <w:szCs w:val="56"/>
        </w:rPr>
      </w:pPr>
    </w:p>
    <w:p w14:paraId="40C1E068" w14:textId="77777777" w:rsidR="0037746E" w:rsidRDefault="0037746E" w:rsidP="002775B4">
      <w:pPr>
        <w:spacing w:after="0" w:line="240" w:lineRule="auto"/>
        <w:rPr>
          <w:highlight w:val="yellow"/>
        </w:rPr>
      </w:pPr>
      <w:r w:rsidRPr="00712525">
        <w:rPr>
          <w:rFonts w:cstheme="minorHAnsi"/>
          <w:noProof/>
          <w:sz w:val="32"/>
        </w:rPr>
        <w:t>Recognises tourism businesses that work to increase the positive impact of tourism by aiming to leave a place better than before; demonstrating a strong commitment to sustainability and championing a regenerative approach through environmental initiatives such as using renewable energy and/or rewilding projects, or through social initiatives such as community engagement programmes.</w:t>
      </w:r>
    </w:p>
    <w:p w14:paraId="68CACAD3" w14:textId="77777777" w:rsidR="0037746E" w:rsidRDefault="0037746E" w:rsidP="002775B4">
      <w:pPr>
        <w:spacing w:after="0" w:line="240" w:lineRule="auto"/>
        <w:rPr>
          <w:highlight w:val="yellow"/>
        </w:rPr>
      </w:pPr>
    </w:p>
    <w:p w14:paraId="46D3E0B6" w14:textId="77777777" w:rsidR="0037746E" w:rsidRDefault="0037746E" w:rsidP="002775B4">
      <w:pPr>
        <w:spacing w:after="0" w:line="240" w:lineRule="auto"/>
        <w:rPr>
          <w:highlight w:val="yellow"/>
        </w:rPr>
      </w:pPr>
    </w:p>
    <w:p w14:paraId="4A9AF0E4" w14:textId="77777777" w:rsidR="0037746E" w:rsidRDefault="0037746E" w:rsidP="002775B4">
      <w:pPr>
        <w:spacing w:after="0" w:line="240" w:lineRule="auto"/>
        <w:rPr>
          <w:rStyle w:val="Strong"/>
          <w:sz w:val="28"/>
        </w:rPr>
      </w:pPr>
    </w:p>
    <w:p w14:paraId="35183531" w14:textId="77777777" w:rsidR="0037746E" w:rsidRDefault="0037746E" w:rsidP="002775B4">
      <w:pPr>
        <w:spacing w:after="0" w:line="240" w:lineRule="auto"/>
        <w:rPr>
          <w:rStyle w:val="Strong"/>
          <w:sz w:val="28"/>
        </w:rPr>
      </w:pPr>
    </w:p>
    <w:p w14:paraId="0B3A0B60" w14:textId="7DF74E5C" w:rsidR="0037746E" w:rsidRDefault="0037746E" w:rsidP="002775B4">
      <w:pPr>
        <w:spacing w:after="0" w:line="240" w:lineRule="auto"/>
        <w:rPr>
          <w:sz w:val="28"/>
          <w:szCs w:val="28"/>
        </w:rPr>
      </w:pPr>
      <w:r w:rsidRPr="004F4FDF">
        <w:rPr>
          <w:rStyle w:val="Strong"/>
          <w:sz w:val="28"/>
        </w:rPr>
        <w:t>This sample application form is for information only and all applications must be made via the online application system.</w:t>
      </w:r>
    </w:p>
    <w:p w14:paraId="4CD30C5C" w14:textId="77777777" w:rsidR="0037746E" w:rsidRDefault="0037746E" w:rsidP="002775B4">
      <w:pPr>
        <w:spacing w:after="0" w:line="240" w:lineRule="auto"/>
        <w:rPr>
          <w:rFonts w:eastAsiaTheme="majorEastAsia" w:cstheme="majorBidi"/>
          <w:b/>
          <w:color w:val="C00000"/>
          <w:sz w:val="28"/>
          <w:szCs w:val="26"/>
        </w:rPr>
      </w:pPr>
      <w:r>
        <w:br w:type="page"/>
      </w:r>
    </w:p>
    <w:p w14:paraId="578DFEE3" w14:textId="77777777" w:rsidR="0037746E" w:rsidRDefault="0037746E" w:rsidP="00E971E1">
      <w:pPr>
        <w:pStyle w:val="Heading2"/>
        <w:spacing w:line="240" w:lineRule="auto"/>
      </w:pPr>
      <w:r>
        <w:lastRenderedPageBreak/>
        <w:t>Useful information before you start your application</w:t>
      </w:r>
    </w:p>
    <w:p w14:paraId="7D781FA8" w14:textId="77777777" w:rsidR="0037746E" w:rsidRPr="00235D63" w:rsidRDefault="0037746E" w:rsidP="00E971E1">
      <w:pPr>
        <w:spacing w:after="0" w:line="240" w:lineRule="auto"/>
      </w:pPr>
    </w:p>
    <w:p w14:paraId="04635E08" w14:textId="77777777" w:rsidR="0037746E" w:rsidRDefault="0037746E" w:rsidP="00340004">
      <w:pPr>
        <w:rPr>
          <w:noProof/>
        </w:rPr>
      </w:pPr>
      <w:r>
        <w:rPr>
          <w:noProof/>
        </w:rPr>
        <w:t>Before you start your application:</w:t>
      </w:r>
    </w:p>
    <w:p w14:paraId="731AFEE4" w14:textId="77777777" w:rsidR="0037746E" w:rsidRDefault="0037746E" w:rsidP="00340004">
      <w:pPr>
        <w:pStyle w:val="ListParagraph"/>
        <w:numPr>
          <w:ilvl w:val="0"/>
          <w:numId w:val="40"/>
        </w:numPr>
        <w:rPr>
          <w:noProof/>
        </w:rPr>
      </w:pPr>
      <w:r>
        <w:rPr>
          <w:noProof/>
        </w:rPr>
        <w:t xml:space="preserve">Read and accept the </w:t>
      </w:r>
      <w:r w:rsidRPr="00DC17E9">
        <w:rPr>
          <w:b/>
          <w:bCs/>
          <w:noProof/>
        </w:rPr>
        <w:t>Applicant Terms and Conditions</w:t>
      </w:r>
      <w:r>
        <w:rPr>
          <w:noProof/>
        </w:rPr>
        <w:t xml:space="preserve"> when prompted.</w:t>
      </w:r>
    </w:p>
    <w:p w14:paraId="6DB1748D" w14:textId="77777777" w:rsidR="0037746E" w:rsidRDefault="0037746E" w:rsidP="00340004">
      <w:pPr>
        <w:pStyle w:val="ListParagraph"/>
        <w:ind w:left="770"/>
        <w:rPr>
          <w:noProof/>
        </w:rPr>
      </w:pPr>
    </w:p>
    <w:p w14:paraId="4BD12BA6" w14:textId="77777777" w:rsidR="0037746E" w:rsidRDefault="0037746E" w:rsidP="00340004">
      <w:pPr>
        <w:pStyle w:val="ListParagraph"/>
        <w:numPr>
          <w:ilvl w:val="0"/>
          <w:numId w:val="40"/>
        </w:numPr>
        <w:rPr>
          <w:noProof/>
        </w:rPr>
      </w:pPr>
      <w:r>
        <w:rPr>
          <w:noProof/>
        </w:rPr>
        <w:t xml:space="preserve">Make sure that you are eligible for the category you are considering applying for. </w:t>
      </w:r>
      <w:r>
        <w:rPr>
          <w:noProof/>
        </w:rPr>
        <w:br/>
        <w:t xml:space="preserve">Read the </w:t>
      </w:r>
      <w:r w:rsidRPr="00DC17E9">
        <w:rPr>
          <w:b/>
          <w:bCs/>
          <w:noProof/>
        </w:rPr>
        <w:t>eligibility criteria</w:t>
      </w:r>
      <w:r>
        <w:rPr>
          <w:noProof/>
        </w:rPr>
        <w:t xml:space="preserve"> carefully, if you are deemed ineligible you may be moved to another category where you would be eligible, or your application may be discounted altogether. If you are not sure whether you are eligible, check with the competition organiser before completing your application.</w:t>
      </w:r>
    </w:p>
    <w:p w14:paraId="328464D5" w14:textId="77777777" w:rsidR="0037746E" w:rsidRDefault="0037746E" w:rsidP="00340004">
      <w:pPr>
        <w:pStyle w:val="ListParagraph"/>
        <w:rPr>
          <w:noProof/>
        </w:rPr>
      </w:pPr>
    </w:p>
    <w:p w14:paraId="1C1D1DF1" w14:textId="77777777" w:rsidR="0037746E" w:rsidRDefault="0037746E" w:rsidP="00340004">
      <w:pPr>
        <w:pStyle w:val="ListParagraph"/>
        <w:numPr>
          <w:ilvl w:val="0"/>
          <w:numId w:val="40"/>
        </w:numPr>
        <w:rPr>
          <w:noProof/>
        </w:rPr>
      </w:pPr>
      <w:r>
        <w:rPr>
          <w:noProof/>
        </w:rPr>
        <w:t xml:space="preserve">To avoid duplication in your responses, read all the </w:t>
      </w:r>
      <w:r w:rsidRPr="00DC17E9">
        <w:rPr>
          <w:b/>
          <w:bCs/>
          <w:noProof/>
        </w:rPr>
        <w:t>questions</w:t>
      </w:r>
      <w:r>
        <w:rPr>
          <w:noProof/>
        </w:rPr>
        <w:t xml:space="preserve"> before you start. For most categories each question covers a different aspect of your business, e.g.</w:t>
      </w:r>
    </w:p>
    <w:p w14:paraId="241262DF" w14:textId="77777777" w:rsidR="0037746E" w:rsidRDefault="0037746E" w:rsidP="00340004">
      <w:pPr>
        <w:pStyle w:val="ListParagraph"/>
        <w:numPr>
          <w:ilvl w:val="1"/>
          <w:numId w:val="40"/>
        </w:numPr>
        <w:rPr>
          <w:noProof/>
        </w:rPr>
      </w:pPr>
      <w:r>
        <w:rPr>
          <w:noProof/>
        </w:rPr>
        <w:t xml:space="preserve">Question 1 – </w:t>
      </w:r>
      <w:r w:rsidRPr="00DC17E9">
        <w:rPr>
          <w:b/>
          <w:bCs/>
          <w:noProof/>
        </w:rPr>
        <w:t>Top Qualities</w:t>
      </w:r>
      <w:r>
        <w:rPr>
          <w:noProof/>
        </w:rPr>
        <w:br/>
        <w:t>e.g. unique selling points, strengths and the essence of the business</w:t>
      </w:r>
    </w:p>
    <w:p w14:paraId="7067C0F4" w14:textId="77777777" w:rsidR="0037746E" w:rsidRDefault="0037746E" w:rsidP="00340004">
      <w:pPr>
        <w:pStyle w:val="ListParagraph"/>
        <w:numPr>
          <w:ilvl w:val="1"/>
          <w:numId w:val="40"/>
        </w:numPr>
        <w:rPr>
          <w:noProof/>
        </w:rPr>
      </w:pPr>
      <w:r>
        <w:rPr>
          <w:noProof/>
        </w:rPr>
        <w:t xml:space="preserve">Question 2 – </w:t>
      </w:r>
      <w:r w:rsidRPr="00DC17E9">
        <w:rPr>
          <w:b/>
          <w:bCs/>
          <w:noProof/>
        </w:rPr>
        <w:t>Recent Improvements</w:t>
      </w:r>
      <w:r>
        <w:rPr>
          <w:noProof/>
        </w:rPr>
        <w:t xml:space="preserve"> </w:t>
      </w:r>
      <w:r>
        <w:rPr>
          <w:noProof/>
        </w:rPr>
        <w:br/>
        <w:t>e.g. business developments and improvements over the last two years</w:t>
      </w:r>
    </w:p>
    <w:p w14:paraId="57623678" w14:textId="77777777" w:rsidR="0037746E" w:rsidRDefault="0037746E" w:rsidP="00340004">
      <w:pPr>
        <w:pStyle w:val="ListParagraph"/>
        <w:numPr>
          <w:ilvl w:val="1"/>
          <w:numId w:val="40"/>
        </w:numPr>
        <w:rPr>
          <w:noProof/>
        </w:rPr>
      </w:pPr>
      <w:r>
        <w:rPr>
          <w:noProof/>
        </w:rPr>
        <w:t xml:space="preserve">Question 3 – </w:t>
      </w:r>
      <w:r w:rsidRPr="00DC17E9">
        <w:rPr>
          <w:b/>
          <w:bCs/>
          <w:noProof/>
        </w:rPr>
        <w:t>Results</w:t>
      </w:r>
      <w:r>
        <w:rPr>
          <w:noProof/>
        </w:rPr>
        <w:t xml:space="preserve"> </w:t>
      </w:r>
      <w:r>
        <w:rPr>
          <w:noProof/>
        </w:rPr>
        <w:br/>
        <w:t>e.g. recent successes from across the business – providing figures where relevant</w:t>
      </w:r>
    </w:p>
    <w:p w14:paraId="6DD06DBC" w14:textId="77777777" w:rsidR="0037746E" w:rsidRDefault="0037746E" w:rsidP="00340004">
      <w:pPr>
        <w:pStyle w:val="ListParagraph"/>
        <w:numPr>
          <w:ilvl w:val="1"/>
          <w:numId w:val="40"/>
        </w:numPr>
        <w:rPr>
          <w:noProof/>
        </w:rPr>
      </w:pPr>
      <w:r>
        <w:rPr>
          <w:noProof/>
        </w:rPr>
        <w:t xml:space="preserve">Question 4 – </w:t>
      </w:r>
      <w:r w:rsidRPr="00DC17E9">
        <w:rPr>
          <w:b/>
          <w:bCs/>
          <w:noProof/>
        </w:rPr>
        <w:t>Future Plans</w:t>
      </w:r>
      <w:r>
        <w:rPr>
          <w:noProof/>
        </w:rPr>
        <w:t xml:space="preserve"> </w:t>
      </w:r>
      <w:r>
        <w:rPr>
          <w:noProof/>
        </w:rPr>
        <w:br/>
        <w:t>e.g. plans to develop and promote the business over the next year</w:t>
      </w:r>
    </w:p>
    <w:p w14:paraId="700EC4D2" w14:textId="77777777" w:rsidR="0037746E" w:rsidRDefault="0037746E" w:rsidP="00340004">
      <w:pPr>
        <w:pStyle w:val="ListParagraph"/>
        <w:ind w:left="1440"/>
        <w:rPr>
          <w:noProof/>
        </w:rPr>
      </w:pPr>
    </w:p>
    <w:p w14:paraId="01A1B27D" w14:textId="77777777" w:rsidR="0037746E" w:rsidRDefault="0037746E" w:rsidP="00340004">
      <w:pPr>
        <w:pStyle w:val="ListParagraph"/>
        <w:numPr>
          <w:ilvl w:val="0"/>
          <w:numId w:val="40"/>
        </w:numPr>
        <w:rPr>
          <w:noProof/>
        </w:rPr>
      </w:pPr>
      <w:r>
        <w:rPr>
          <w:noProof/>
        </w:rPr>
        <w:t xml:space="preserve">Read the </w:t>
      </w:r>
      <w:r w:rsidRPr="00DC17E9">
        <w:rPr>
          <w:b/>
          <w:bCs/>
          <w:noProof/>
        </w:rPr>
        <w:t>guidance information</w:t>
      </w:r>
      <w:r>
        <w:rPr>
          <w:noProof/>
        </w:rPr>
        <w:t xml:space="preserve"> starting ‘judges will be looking for . . .’ for suggestions on what to include in your answers.</w:t>
      </w:r>
    </w:p>
    <w:p w14:paraId="3349252D" w14:textId="77777777" w:rsidR="0037746E" w:rsidRDefault="0037746E" w:rsidP="00340004">
      <w:pPr>
        <w:pStyle w:val="ListParagraph"/>
        <w:ind w:left="770"/>
        <w:rPr>
          <w:noProof/>
        </w:rPr>
      </w:pPr>
    </w:p>
    <w:p w14:paraId="1823F8EE" w14:textId="77777777" w:rsidR="0037746E" w:rsidRDefault="0037746E" w:rsidP="00340004">
      <w:pPr>
        <w:pStyle w:val="ListParagraph"/>
        <w:numPr>
          <w:ilvl w:val="0"/>
          <w:numId w:val="40"/>
        </w:numPr>
        <w:rPr>
          <w:noProof/>
        </w:rPr>
      </w:pPr>
      <w:r>
        <w:rPr>
          <w:noProof/>
        </w:rPr>
        <w:t xml:space="preserve">By setting up an </w:t>
      </w:r>
      <w:r w:rsidRPr="00DC17E9">
        <w:rPr>
          <w:b/>
          <w:bCs/>
          <w:noProof/>
        </w:rPr>
        <w:t>account</w:t>
      </w:r>
      <w:r>
        <w:rPr>
          <w:noProof/>
        </w:rPr>
        <w:t xml:space="preserve"> you can save your work and come back to it later – you don’t have to start and submit your application in one sitting.</w:t>
      </w:r>
      <w:r>
        <w:rPr>
          <w:noProof/>
        </w:rPr>
        <w:br/>
      </w:r>
    </w:p>
    <w:p w14:paraId="37118FAD" w14:textId="77777777" w:rsidR="0037746E" w:rsidRDefault="0037746E" w:rsidP="00340004">
      <w:pPr>
        <w:pStyle w:val="ListParagraph"/>
        <w:numPr>
          <w:ilvl w:val="0"/>
          <w:numId w:val="40"/>
        </w:numPr>
        <w:rPr>
          <w:noProof/>
        </w:rPr>
      </w:pPr>
      <w:r>
        <w:rPr>
          <w:noProof/>
        </w:rPr>
        <w:t xml:space="preserve">Take your time but be mindful of the </w:t>
      </w:r>
      <w:r w:rsidRPr="00DC17E9">
        <w:rPr>
          <w:b/>
          <w:bCs/>
          <w:noProof/>
        </w:rPr>
        <w:t>closing date</w:t>
      </w:r>
      <w:r>
        <w:rPr>
          <w:noProof/>
        </w:rPr>
        <w:t xml:space="preserve"> for applications.</w:t>
      </w:r>
    </w:p>
    <w:p w14:paraId="37C1AD70" w14:textId="77777777" w:rsidR="0037746E" w:rsidRDefault="0037746E" w:rsidP="00340004">
      <w:pPr>
        <w:pStyle w:val="ListParagraph"/>
        <w:ind w:left="770"/>
        <w:rPr>
          <w:noProof/>
        </w:rPr>
      </w:pPr>
    </w:p>
    <w:p w14:paraId="1C276BB8" w14:textId="77777777" w:rsidR="0037746E" w:rsidRDefault="0037746E" w:rsidP="00340004">
      <w:pPr>
        <w:pStyle w:val="ListParagraph"/>
        <w:numPr>
          <w:ilvl w:val="0"/>
          <w:numId w:val="40"/>
        </w:numPr>
        <w:rPr>
          <w:noProof/>
        </w:rPr>
      </w:pPr>
      <w:r>
        <w:rPr>
          <w:noProof/>
        </w:rPr>
        <w:t xml:space="preserve">Be aware of the </w:t>
      </w:r>
      <w:r w:rsidRPr="00DC17E9">
        <w:rPr>
          <w:b/>
          <w:bCs/>
          <w:noProof/>
        </w:rPr>
        <w:t>word limits</w:t>
      </w:r>
      <w:r>
        <w:rPr>
          <w:noProof/>
        </w:rPr>
        <w:t xml:space="preserve">, they are exact. </w:t>
      </w:r>
      <w:r w:rsidRPr="00AB3128">
        <w:rPr>
          <w:noProof/>
        </w:rPr>
        <w:t>We would recommend you use the full word count where possible.</w:t>
      </w:r>
    </w:p>
    <w:p w14:paraId="2F5C3701" w14:textId="77777777" w:rsidR="0037746E" w:rsidRDefault="0037746E" w:rsidP="00340004">
      <w:pPr>
        <w:pStyle w:val="ListParagraph"/>
        <w:ind w:left="770"/>
        <w:rPr>
          <w:noProof/>
        </w:rPr>
      </w:pPr>
    </w:p>
    <w:p w14:paraId="7FB6EDF0" w14:textId="77777777" w:rsidR="0037746E" w:rsidRDefault="0037746E" w:rsidP="00340004">
      <w:pPr>
        <w:pStyle w:val="ListParagraph"/>
        <w:numPr>
          <w:ilvl w:val="0"/>
          <w:numId w:val="40"/>
        </w:numPr>
        <w:rPr>
          <w:noProof/>
        </w:rPr>
      </w:pPr>
      <w:r w:rsidRPr="00DC17E9">
        <w:rPr>
          <w:b/>
          <w:bCs/>
          <w:noProof/>
        </w:rPr>
        <w:t>Proof your entry</w:t>
      </w:r>
      <w:r>
        <w:rPr>
          <w:noProof/>
        </w:rPr>
        <w:t xml:space="preserve"> before submitting.</w:t>
      </w:r>
    </w:p>
    <w:p w14:paraId="27D30274" w14:textId="77777777" w:rsidR="0037746E" w:rsidRDefault="0037746E" w:rsidP="00340004">
      <w:pPr>
        <w:rPr>
          <w:noProof/>
        </w:rPr>
      </w:pPr>
    </w:p>
    <w:p w14:paraId="6511F621" w14:textId="77777777" w:rsidR="0037746E" w:rsidRDefault="0037746E" w:rsidP="00340004">
      <w:pPr>
        <w:rPr>
          <w:rFonts w:eastAsiaTheme="majorEastAsia" w:cstheme="majorBidi"/>
          <w:b/>
          <w:color w:val="C00000"/>
          <w:sz w:val="28"/>
          <w:szCs w:val="26"/>
        </w:rPr>
      </w:pPr>
      <w:r w:rsidRPr="00DC17E9">
        <w:rPr>
          <w:b/>
          <w:bCs/>
          <w:noProof/>
        </w:rPr>
        <w:t>Good luck!</w:t>
      </w:r>
      <w:r>
        <w:t xml:space="preserve"> </w:t>
      </w:r>
      <w:r>
        <w:br w:type="page"/>
      </w:r>
    </w:p>
    <w:p w14:paraId="7D1C2F98" w14:textId="2CDECE10" w:rsidR="0037746E" w:rsidRDefault="0037746E" w:rsidP="002775B4">
      <w:pPr>
        <w:pStyle w:val="Heading2"/>
        <w:spacing w:line="240" w:lineRule="auto"/>
      </w:pPr>
      <w:r>
        <w:lastRenderedPageBreak/>
        <w:t>Regenerative Tourism Background</w:t>
      </w:r>
    </w:p>
    <w:p w14:paraId="52724AA2" w14:textId="77777777" w:rsidR="0037746E" w:rsidRDefault="0037746E" w:rsidP="0037746E">
      <w:pPr>
        <w:spacing w:after="0" w:line="240" w:lineRule="auto"/>
      </w:pPr>
    </w:p>
    <w:p w14:paraId="789933B9" w14:textId="0CD0E834" w:rsidR="0037746E" w:rsidRDefault="0037746E" w:rsidP="0037746E">
      <w:pPr>
        <w:spacing w:after="0" w:line="240" w:lineRule="auto"/>
      </w:pPr>
      <w:r>
        <w:t>Regenerative Tourism champions that tourism should</w:t>
      </w:r>
      <w:r w:rsidR="00C27CC9">
        <w:t xml:space="preserve"> aim to</w:t>
      </w:r>
      <w:r>
        <w:t xml:space="preserve"> leave a place better than it was before.  The main goal is for visitors to have a positive impact in the destination or place they visit. This involves revitalising and regenerating it by contributing to a positive cycle of impacts on local communities and economies.</w:t>
      </w:r>
    </w:p>
    <w:p w14:paraId="6AEC5E74" w14:textId="77777777" w:rsidR="0037746E" w:rsidRDefault="0037746E" w:rsidP="0037746E">
      <w:pPr>
        <w:spacing w:after="0" w:line="240" w:lineRule="auto"/>
      </w:pPr>
    </w:p>
    <w:p w14:paraId="28622B48" w14:textId="4245482D" w:rsidR="0037746E" w:rsidRDefault="0037746E" w:rsidP="0037746E">
      <w:pPr>
        <w:spacing w:after="0" w:line="240" w:lineRule="auto"/>
      </w:pPr>
      <w:r>
        <w:t xml:space="preserve">[For more Information visit </w:t>
      </w:r>
      <w:hyperlink r:id="rId10" w:history="1">
        <w:r w:rsidRPr="0037746E">
          <w:rPr>
            <w:rStyle w:val="Hyperlink"/>
          </w:rPr>
          <w:t>VisitEngland's Business Advice Hub</w:t>
        </w:r>
      </w:hyperlink>
      <w:r>
        <w:t xml:space="preserve">] </w:t>
      </w:r>
    </w:p>
    <w:p w14:paraId="0B13931A" w14:textId="77777777" w:rsidR="0037746E" w:rsidRDefault="0037746E" w:rsidP="0037746E">
      <w:pPr>
        <w:spacing w:after="0" w:line="240" w:lineRule="auto"/>
      </w:pPr>
    </w:p>
    <w:p w14:paraId="5923325C" w14:textId="77777777" w:rsidR="0037746E" w:rsidRDefault="0037746E" w:rsidP="0037746E">
      <w:pPr>
        <w:spacing w:after="0" w:line="240" w:lineRule="auto"/>
      </w:pPr>
      <w:r>
        <w:t>Through this category we wish to champion actions of suppliers, staff and local stakeholders in supporting the entrant on their delivery to the visitor.</w:t>
      </w:r>
    </w:p>
    <w:p w14:paraId="364FDF05" w14:textId="77777777" w:rsidR="0037746E" w:rsidRDefault="0037746E" w:rsidP="0037746E">
      <w:pPr>
        <w:spacing w:after="0" w:line="240" w:lineRule="auto"/>
      </w:pPr>
      <w:r>
        <w:t>For this category we are looking for actions that support some or all of the below to a standard that could inspire visitors, suppliers and staff in positive actions:</w:t>
      </w:r>
    </w:p>
    <w:p w14:paraId="312B965D" w14:textId="77777777" w:rsidR="0037746E" w:rsidRDefault="0037746E" w:rsidP="0037746E">
      <w:pPr>
        <w:spacing w:after="0" w:line="240" w:lineRule="auto"/>
      </w:pPr>
    </w:p>
    <w:p w14:paraId="70343590" w14:textId="030C1745" w:rsidR="0037746E" w:rsidRDefault="0037746E" w:rsidP="0037746E">
      <w:pPr>
        <w:pStyle w:val="ListParagraph"/>
        <w:numPr>
          <w:ilvl w:val="0"/>
          <w:numId w:val="50"/>
        </w:numPr>
        <w:spacing w:after="0" w:line="240" w:lineRule="auto"/>
      </w:pPr>
      <w:r w:rsidRPr="0037746E">
        <w:rPr>
          <w:b/>
          <w:bCs/>
        </w:rPr>
        <w:t>Climate</w:t>
      </w:r>
      <w:r>
        <w:t xml:space="preserve"> – actions to decarbonise energy/mobility towards Net Zero</w:t>
      </w:r>
    </w:p>
    <w:p w14:paraId="1DF7D5F7" w14:textId="2A9C4121" w:rsidR="0037746E" w:rsidRDefault="0037746E" w:rsidP="0037746E">
      <w:pPr>
        <w:pStyle w:val="ListParagraph"/>
        <w:numPr>
          <w:ilvl w:val="0"/>
          <w:numId w:val="50"/>
        </w:numPr>
        <w:spacing w:after="0" w:line="240" w:lineRule="auto"/>
      </w:pPr>
      <w:r w:rsidRPr="0037746E">
        <w:rPr>
          <w:b/>
          <w:bCs/>
        </w:rPr>
        <w:t>Circular Economy</w:t>
      </w:r>
      <w:r>
        <w:t xml:space="preserve"> – clear examples of management of suppliers, waste, recycling, sustainable products and efficient use of resources</w:t>
      </w:r>
    </w:p>
    <w:p w14:paraId="47D839EC" w14:textId="488E317C" w:rsidR="0037746E" w:rsidRDefault="0037746E" w:rsidP="0037746E">
      <w:pPr>
        <w:pStyle w:val="ListParagraph"/>
        <w:numPr>
          <w:ilvl w:val="0"/>
          <w:numId w:val="50"/>
        </w:numPr>
        <w:spacing w:after="0" w:line="240" w:lineRule="auto"/>
      </w:pPr>
      <w:r w:rsidRPr="0037746E">
        <w:rPr>
          <w:b/>
          <w:bCs/>
        </w:rPr>
        <w:t>Biodiversity</w:t>
      </w:r>
      <w:r>
        <w:t xml:space="preserve"> – actions to protect and restore nature</w:t>
      </w:r>
    </w:p>
    <w:p w14:paraId="4D3300BB" w14:textId="647FA529" w:rsidR="0037746E" w:rsidRDefault="0037746E" w:rsidP="0037746E">
      <w:pPr>
        <w:pStyle w:val="ListParagraph"/>
        <w:numPr>
          <w:ilvl w:val="0"/>
          <w:numId w:val="50"/>
        </w:numPr>
        <w:spacing w:after="0" w:line="240" w:lineRule="auto"/>
      </w:pPr>
      <w:r w:rsidRPr="0037746E">
        <w:rPr>
          <w:b/>
          <w:bCs/>
        </w:rPr>
        <w:t>Place based</w:t>
      </w:r>
      <w:r>
        <w:t xml:space="preserve"> – respect for local area/communities, tourism that does no harm</w:t>
      </w:r>
    </w:p>
    <w:p w14:paraId="38AFD249" w14:textId="77777777" w:rsidR="0037746E" w:rsidRDefault="0037746E" w:rsidP="0037746E">
      <w:pPr>
        <w:spacing w:after="0" w:line="240" w:lineRule="auto"/>
      </w:pPr>
    </w:p>
    <w:p w14:paraId="4C2317E1" w14:textId="77777777" w:rsidR="0037746E" w:rsidRPr="0037746E" w:rsidRDefault="0037746E" w:rsidP="0037746E">
      <w:pPr>
        <w:spacing w:after="0" w:line="240" w:lineRule="auto"/>
        <w:rPr>
          <w:b/>
          <w:bCs/>
        </w:rPr>
      </w:pPr>
      <w:r w:rsidRPr="0037746E">
        <w:rPr>
          <w:b/>
          <w:bCs/>
        </w:rPr>
        <w:t>Key terms used in this form:</w:t>
      </w:r>
    </w:p>
    <w:p w14:paraId="7957F903" w14:textId="2B57D7FF" w:rsidR="0037746E" w:rsidRDefault="0037746E" w:rsidP="0037746E">
      <w:pPr>
        <w:pStyle w:val="ListParagraph"/>
        <w:numPr>
          <w:ilvl w:val="0"/>
          <w:numId w:val="50"/>
        </w:numPr>
        <w:spacing w:after="0" w:line="240" w:lineRule="auto"/>
      </w:pPr>
      <w:r>
        <w:t>Biodiversity - the variety of life on earth, including all plant and animal species</w:t>
      </w:r>
    </w:p>
    <w:p w14:paraId="3EF8E5F8" w14:textId="44EB4D69" w:rsidR="0037746E" w:rsidRDefault="0037746E" w:rsidP="0037746E">
      <w:pPr>
        <w:pStyle w:val="ListParagraph"/>
        <w:numPr>
          <w:ilvl w:val="0"/>
          <w:numId w:val="50"/>
        </w:numPr>
        <w:spacing w:after="0" w:line="240" w:lineRule="auto"/>
      </w:pPr>
      <w:r>
        <w:t>Carbon footprint - amount of carbon dioxide released into the atmosphere as a result of the activities of a particular individual, organisation or community</w:t>
      </w:r>
    </w:p>
    <w:p w14:paraId="6D9B3AED" w14:textId="19991B09" w:rsidR="0037746E" w:rsidRDefault="0037746E" w:rsidP="0037746E">
      <w:pPr>
        <w:pStyle w:val="ListParagraph"/>
        <w:numPr>
          <w:ilvl w:val="0"/>
          <w:numId w:val="50"/>
        </w:numPr>
        <w:spacing w:after="0" w:line="240" w:lineRule="auto"/>
      </w:pPr>
      <w:r>
        <w:t>Circular economy - based on the principles of designing out waste and pollution, keeping products and materials in use and regenerating natural systems</w:t>
      </w:r>
    </w:p>
    <w:p w14:paraId="77307C26" w14:textId="4DA082ED" w:rsidR="0037746E" w:rsidRDefault="0037746E" w:rsidP="0037746E">
      <w:pPr>
        <w:pStyle w:val="ListParagraph"/>
        <w:numPr>
          <w:ilvl w:val="0"/>
          <w:numId w:val="50"/>
        </w:numPr>
        <w:spacing w:after="0" w:line="240" w:lineRule="auto"/>
      </w:pPr>
      <w:r>
        <w:t xml:space="preserve">Net Zero - the balance between the amount of greenhouse gas produced and the amount removed from the atmosphere </w:t>
      </w:r>
    </w:p>
    <w:p w14:paraId="3D5AD1BB" w14:textId="4208FC57" w:rsidR="0037746E" w:rsidRDefault="0037746E" w:rsidP="0037746E">
      <w:pPr>
        <w:pStyle w:val="ListParagraph"/>
        <w:numPr>
          <w:ilvl w:val="0"/>
          <w:numId w:val="50"/>
        </w:numPr>
        <w:spacing w:after="0" w:line="240" w:lineRule="auto"/>
      </w:pPr>
      <w:r>
        <w:t>Sustainable - “meeting the needs of the present without compromising the ability of future generations to meet their own needs.” (United Nations Brundtland Commission, 1987)</w:t>
      </w:r>
    </w:p>
    <w:p w14:paraId="7A89AFFD" w14:textId="77777777" w:rsidR="0037746E" w:rsidRDefault="0037746E" w:rsidP="0037746E">
      <w:pPr>
        <w:spacing w:after="0" w:line="240" w:lineRule="auto"/>
      </w:pPr>
    </w:p>
    <w:p w14:paraId="20A8234C" w14:textId="77777777" w:rsidR="0037746E" w:rsidRDefault="0037746E" w:rsidP="0037746E">
      <w:pPr>
        <w:spacing w:after="0" w:line="240" w:lineRule="auto"/>
      </w:pPr>
    </w:p>
    <w:p w14:paraId="76326EF4" w14:textId="77777777" w:rsidR="0037746E" w:rsidRDefault="0037746E" w:rsidP="0037746E">
      <w:pPr>
        <w:spacing w:after="0" w:line="240" w:lineRule="auto"/>
      </w:pPr>
    </w:p>
    <w:p w14:paraId="2DE8FE65" w14:textId="77777777" w:rsidR="0037746E" w:rsidRDefault="0037746E" w:rsidP="0037746E">
      <w:pPr>
        <w:pStyle w:val="Heading2"/>
        <w:spacing w:line="240" w:lineRule="auto"/>
      </w:pPr>
      <w:r w:rsidRPr="008E0561">
        <w:t>Eligibility criteria</w:t>
      </w:r>
    </w:p>
    <w:p w14:paraId="7345B3AA" w14:textId="77777777" w:rsidR="0037746E" w:rsidRPr="00235D63" w:rsidRDefault="0037746E" w:rsidP="0037746E">
      <w:pPr>
        <w:spacing w:after="0" w:line="240" w:lineRule="auto"/>
      </w:pPr>
    </w:p>
    <w:p w14:paraId="602CC1FB" w14:textId="7C9D1BC0" w:rsidR="0037746E" w:rsidRDefault="0037746E" w:rsidP="00C27CC9">
      <w:pPr>
        <w:pStyle w:val="ListParagraph"/>
        <w:numPr>
          <w:ilvl w:val="0"/>
          <w:numId w:val="52"/>
        </w:numPr>
        <w:spacing w:after="0" w:line="240" w:lineRule="auto"/>
        <w:rPr>
          <w:noProof/>
        </w:rPr>
      </w:pPr>
      <w:r>
        <w:rPr>
          <w:noProof/>
        </w:rPr>
        <w:t>Directly involved in tourism, making a contribution to the visitor economy with a significant proportion of business generated by people visiting from outside the local area.</w:t>
      </w:r>
    </w:p>
    <w:p w14:paraId="301AAC3A" w14:textId="77777777" w:rsidR="0037746E" w:rsidRDefault="0037746E" w:rsidP="002775B4">
      <w:pPr>
        <w:spacing w:after="0" w:line="240" w:lineRule="auto"/>
        <w:rPr>
          <w:noProof/>
        </w:rPr>
      </w:pPr>
    </w:p>
    <w:p w14:paraId="0A4DF215" w14:textId="77777777" w:rsidR="0037746E" w:rsidRDefault="0037746E" w:rsidP="00C27CC9">
      <w:pPr>
        <w:spacing w:after="0" w:line="240" w:lineRule="auto"/>
        <w:rPr>
          <w:noProof/>
        </w:rPr>
      </w:pPr>
      <w:r>
        <w:rPr>
          <w:noProof/>
        </w:rPr>
        <w:t>Meets the following criteria:</w:t>
      </w:r>
    </w:p>
    <w:p w14:paraId="6B4CCE44" w14:textId="5D868BD0" w:rsidR="0037746E" w:rsidRDefault="0037746E" w:rsidP="00C27CC9">
      <w:pPr>
        <w:pStyle w:val="ListParagraph"/>
        <w:numPr>
          <w:ilvl w:val="0"/>
          <w:numId w:val="52"/>
        </w:numPr>
        <w:spacing w:after="0" w:line="240" w:lineRule="auto"/>
        <w:rPr>
          <w:noProof/>
        </w:rPr>
      </w:pPr>
      <w:r>
        <w:rPr>
          <w:noProof/>
        </w:rPr>
        <w:t xml:space="preserve">Only tourism businesses who directly serve the end-users (i.e. the tourist/ visitor/ guest) and who control the visitor experience are eligible. </w:t>
      </w:r>
    </w:p>
    <w:p w14:paraId="7C920135" w14:textId="38ECBE35" w:rsidR="0037746E" w:rsidRDefault="0037746E" w:rsidP="00C27CC9">
      <w:pPr>
        <w:pStyle w:val="ListParagraph"/>
        <w:numPr>
          <w:ilvl w:val="0"/>
          <w:numId w:val="52"/>
        </w:numPr>
        <w:spacing w:after="0" w:line="240" w:lineRule="auto"/>
        <w:rPr>
          <w:noProof/>
        </w:rPr>
      </w:pPr>
      <w:r>
        <w:rPr>
          <w:noProof/>
        </w:rPr>
        <w:t>Applicants that operate multiple sites (e.g. chains, self catering agencies) are invited to submit applications that relate to only one site (up to a maximum of 3 separate applications per category).</w:t>
      </w:r>
    </w:p>
    <w:p w14:paraId="08454DDC" w14:textId="77777777" w:rsidR="0037746E" w:rsidRDefault="0037746E" w:rsidP="00C27CC9">
      <w:pPr>
        <w:spacing w:after="0" w:line="240" w:lineRule="auto"/>
        <w:rPr>
          <w:noProof/>
        </w:rPr>
      </w:pPr>
      <w:r>
        <w:rPr>
          <w:noProof/>
        </w:rPr>
        <w:t>(Any award must then be associated with this one property or location and not the agency/ chain as whole).</w:t>
      </w:r>
    </w:p>
    <w:p w14:paraId="56F9BBFD" w14:textId="77777777" w:rsidR="00C27CC9" w:rsidRDefault="00C27CC9" w:rsidP="00C27CC9">
      <w:pPr>
        <w:spacing w:after="0" w:line="240" w:lineRule="auto"/>
        <w:rPr>
          <w:noProof/>
        </w:rPr>
      </w:pPr>
    </w:p>
    <w:p w14:paraId="65C8B149" w14:textId="3CB3C0D7" w:rsidR="0037746E" w:rsidRDefault="0037746E" w:rsidP="00C27CC9">
      <w:pPr>
        <w:spacing w:after="0" w:line="240" w:lineRule="auto"/>
        <w:rPr>
          <w:noProof/>
        </w:rPr>
      </w:pPr>
      <w:r>
        <w:rPr>
          <w:noProof/>
        </w:rPr>
        <w:t>This includes a number of different types of business:</w:t>
      </w:r>
    </w:p>
    <w:p w14:paraId="5F46187B" w14:textId="72661E0F" w:rsidR="0037746E" w:rsidRDefault="0037746E" w:rsidP="00C27CC9">
      <w:pPr>
        <w:pStyle w:val="ListParagraph"/>
        <w:numPr>
          <w:ilvl w:val="0"/>
          <w:numId w:val="52"/>
        </w:numPr>
        <w:spacing w:after="0" w:line="240" w:lineRule="auto"/>
        <w:rPr>
          <w:noProof/>
        </w:rPr>
      </w:pPr>
      <w:r>
        <w:rPr>
          <w:noProof/>
        </w:rPr>
        <w:t>Accommodation e.g. hotels, bed &amp; breakfasts, guest houses, self-catering/serviced apartments, hostels, holiday boats, camping, caravanning, glamping, lodges, shepherd's huts, chalets</w:t>
      </w:r>
    </w:p>
    <w:p w14:paraId="1F261428" w14:textId="3002E105" w:rsidR="0037746E" w:rsidRDefault="0037746E" w:rsidP="00C27CC9">
      <w:pPr>
        <w:pStyle w:val="ListParagraph"/>
        <w:numPr>
          <w:ilvl w:val="0"/>
          <w:numId w:val="52"/>
        </w:numPr>
        <w:spacing w:after="0" w:line="240" w:lineRule="auto"/>
        <w:rPr>
          <w:noProof/>
        </w:rPr>
      </w:pPr>
      <w:r>
        <w:rPr>
          <w:noProof/>
        </w:rPr>
        <w:lastRenderedPageBreak/>
        <w:t>Hospitality i.e. a single food and beverage service business e.g. pub, restaurant, café, tea room, coffee shop, bistro, food and drink market, kiosk &amp; street food (in a regular location). [For these purposes the definition of a food and drink market is a collection of independent food and drink establishments with ancillary services (e.g. parking area, toilets, security, visitor information) and maintained by a management firm as an entity.]</w:t>
      </w:r>
    </w:p>
    <w:p w14:paraId="12E00479" w14:textId="4C4C9517" w:rsidR="0037746E" w:rsidRDefault="0037746E" w:rsidP="00C27CC9">
      <w:pPr>
        <w:pStyle w:val="ListParagraph"/>
        <w:numPr>
          <w:ilvl w:val="0"/>
          <w:numId w:val="52"/>
        </w:numPr>
        <w:spacing w:after="0" w:line="240" w:lineRule="auto"/>
        <w:rPr>
          <w:noProof/>
        </w:rPr>
      </w:pPr>
      <w:r>
        <w:rPr>
          <w:noProof/>
        </w:rPr>
        <w:t>Transport services e.g. rail, road, water, airports and rental</w:t>
      </w:r>
    </w:p>
    <w:p w14:paraId="37184370" w14:textId="7924A43E" w:rsidR="0037746E" w:rsidRDefault="0037746E" w:rsidP="00C27CC9">
      <w:pPr>
        <w:pStyle w:val="ListParagraph"/>
        <w:numPr>
          <w:ilvl w:val="0"/>
          <w:numId w:val="52"/>
        </w:numPr>
        <w:spacing w:after="0" w:line="240" w:lineRule="auto"/>
        <w:rPr>
          <w:noProof/>
        </w:rPr>
      </w:pPr>
      <w:r>
        <w:rPr>
          <w:noProof/>
        </w:rPr>
        <w:t xml:space="preserve">Guided tours </w:t>
      </w:r>
    </w:p>
    <w:p w14:paraId="38E00358" w14:textId="6653B0F3" w:rsidR="0037746E" w:rsidRDefault="0037746E" w:rsidP="00C27CC9">
      <w:pPr>
        <w:pStyle w:val="ListParagraph"/>
        <w:numPr>
          <w:ilvl w:val="0"/>
          <w:numId w:val="52"/>
        </w:numPr>
        <w:spacing w:after="0" w:line="240" w:lineRule="auto"/>
        <w:rPr>
          <w:noProof/>
        </w:rPr>
      </w:pPr>
      <w:r>
        <w:rPr>
          <w:noProof/>
        </w:rPr>
        <w:t>Cultural services, e.g. theatres, musical entertainment venues, sporting venues</w:t>
      </w:r>
    </w:p>
    <w:p w14:paraId="04ED10C7" w14:textId="194A5B3C" w:rsidR="0037746E" w:rsidRDefault="0037746E" w:rsidP="00C27CC9">
      <w:pPr>
        <w:pStyle w:val="ListParagraph"/>
        <w:numPr>
          <w:ilvl w:val="0"/>
          <w:numId w:val="52"/>
        </w:numPr>
        <w:spacing w:after="0" w:line="240" w:lineRule="auto"/>
        <w:rPr>
          <w:noProof/>
        </w:rPr>
      </w:pPr>
      <w:r>
        <w:rPr>
          <w:noProof/>
        </w:rPr>
        <w:t>Business events venues</w:t>
      </w:r>
    </w:p>
    <w:p w14:paraId="15A9528D" w14:textId="2C7B761F" w:rsidR="0037746E" w:rsidRDefault="0037746E" w:rsidP="00C27CC9">
      <w:pPr>
        <w:pStyle w:val="ListParagraph"/>
        <w:numPr>
          <w:ilvl w:val="0"/>
          <w:numId w:val="52"/>
        </w:numPr>
        <w:spacing w:after="0" w:line="240" w:lineRule="auto"/>
        <w:rPr>
          <w:noProof/>
        </w:rPr>
      </w:pPr>
      <w:r>
        <w:rPr>
          <w:noProof/>
        </w:rPr>
        <w:t>Sporting, adventure and recreational activities</w:t>
      </w:r>
    </w:p>
    <w:p w14:paraId="1BD09DCD" w14:textId="4372D82B" w:rsidR="0037746E" w:rsidRDefault="0037746E" w:rsidP="00C27CC9">
      <w:pPr>
        <w:pStyle w:val="ListParagraph"/>
        <w:numPr>
          <w:ilvl w:val="0"/>
          <w:numId w:val="52"/>
        </w:numPr>
        <w:spacing w:after="0" w:line="240" w:lineRule="auto"/>
        <w:rPr>
          <w:noProof/>
        </w:rPr>
      </w:pPr>
      <w:r>
        <w:rPr>
          <w:noProof/>
        </w:rPr>
        <w:t>Retail i.e. a single retail outlet or shopping centre that attracts a significant number of people visiting from outside the local area [For these purposes the definition of a shopping centre is a collection of independent retail stores with ancillary services (e.g. parking area, toilets, security, visitor information) and maintained by a management firm as an entity.]</w:t>
      </w:r>
    </w:p>
    <w:p w14:paraId="2D428C41" w14:textId="79796FDD" w:rsidR="0037746E" w:rsidRDefault="0037746E" w:rsidP="00C27CC9">
      <w:pPr>
        <w:pStyle w:val="ListParagraph"/>
        <w:numPr>
          <w:ilvl w:val="0"/>
          <w:numId w:val="52"/>
        </w:numPr>
        <w:spacing w:after="0" w:line="240" w:lineRule="auto"/>
        <w:rPr>
          <w:noProof/>
        </w:rPr>
      </w:pPr>
      <w:r>
        <w:rPr>
          <w:noProof/>
        </w:rPr>
        <w:t>Businesses providing supporting services to visitors in-person within the destination e.g. visitor information providers, left luggage services</w:t>
      </w:r>
    </w:p>
    <w:p w14:paraId="6D0B57BA" w14:textId="685E0EFD" w:rsidR="0037746E" w:rsidRDefault="0037746E" w:rsidP="00C27CC9">
      <w:pPr>
        <w:pStyle w:val="ListParagraph"/>
        <w:numPr>
          <w:ilvl w:val="0"/>
          <w:numId w:val="52"/>
        </w:numPr>
        <w:spacing w:after="0" w:line="240" w:lineRule="auto"/>
        <w:rPr>
          <w:noProof/>
        </w:rPr>
      </w:pPr>
      <w:r>
        <w:rPr>
          <w:noProof/>
        </w:rPr>
        <w:t>Visitor attractions that meet the visitor attraction definition: a permanently established excursion destination, a primary purpose of which is to allow access for entertainment, interest, or education and can include places of worship, rather than being primarily a retail outlet or a venue for sporting, theatrical, or film performances. It must be open to the public, with or without prior booking, for published periods each year and should be capable of attracting day visitors or tourists as well as local residents.</w:t>
      </w:r>
    </w:p>
    <w:p w14:paraId="67316AA9" w14:textId="77777777" w:rsidR="0037746E" w:rsidRDefault="0037746E" w:rsidP="002775B4">
      <w:pPr>
        <w:spacing w:after="0" w:line="240" w:lineRule="auto"/>
        <w:rPr>
          <w:noProof/>
        </w:rPr>
      </w:pPr>
    </w:p>
    <w:p w14:paraId="3DE931D8" w14:textId="42B39FC8" w:rsidR="0037746E" w:rsidRDefault="0037746E" w:rsidP="00C27CC9">
      <w:pPr>
        <w:pStyle w:val="ListParagraph"/>
        <w:numPr>
          <w:ilvl w:val="0"/>
          <w:numId w:val="52"/>
        </w:numPr>
        <w:spacing w:after="0" w:line="240" w:lineRule="auto"/>
        <w:rPr>
          <w:noProof/>
        </w:rPr>
      </w:pPr>
      <w:r>
        <w:rPr>
          <w:noProof/>
        </w:rPr>
        <w:t>Businesses that serve food must have a minimum food hygiene rating of four out of five. The competition organisers reserve the right to refuse an application if this minimum requirement is not met at any point prior to the awards ceremony. An exception is made for new businesses who have not yet been graded.</w:t>
      </w:r>
    </w:p>
    <w:p w14:paraId="3629F606" w14:textId="77777777" w:rsidR="0037746E" w:rsidRDefault="0037746E" w:rsidP="002775B4">
      <w:pPr>
        <w:spacing w:after="0" w:line="240" w:lineRule="auto"/>
        <w:rPr>
          <w:noProof/>
        </w:rPr>
      </w:pPr>
    </w:p>
    <w:p w14:paraId="02D013C2" w14:textId="27372C79" w:rsidR="0037746E" w:rsidRDefault="0037746E" w:rsidP="00C27CC9">
      <w:pPr>
        <w:pStyle w:val="ListParagraph"/>
        <w:numPr>
          <w:ilvl w:val="0"/>
          <w:numId w:val="52"/>
        </w:numPr>
        <w:spacing w:after="0" w:line="240" w:lineRule="auto"/>
        <w:rPr>
          <w:noProof/>
        </w:rPr>
      </w:pPr>
      <w:r>
        <w:rPr>
          <w:noProof/>
        </w:rPr>
        <w:t>Events and festivals, if they fulfil the following criteria:</w:t>
      </w:r>
    </w:p>
    <w:p w14:paraId="0392A936" w14:textId="56D34DB4" w:rsidR="0037746E" w:rsidRDefault="0037746E" w:rsidP="00C27CC9">
      <w:pPr>
        <w:pStyle w:val="ListParagraph"/>
        <w:numPr>
          <w:ilvl w:val="1"/>
          <w:numId w:val="52"/>
        </w:numPr>
        <w:spacing w:after="0" w:line="240" w:lineRule="auto"/>
        <w:rPr>
          <w:noProof/>
        </w:rPr>
      </w:pPr>
      <w:r>
        <w:rPr>
          <w:noProof/>
        </w:rPr>
        <w:t>An application can relate to an event/ festival that was held in 2025 or 2026. If it was held in 2025, it must take place again at least once between 01 January 2026 and 31 March 2027</w:t>
      </w:r>
    </w:p>
    <w:p w14:paraId="2C7224C8" w14:textId="61E88BF1" w:rsidR="0037746E" w:rsidRDefault="0037746E" w:rsidP="00C27CC9">
      <w:pPr>
        <w:pStyle w:val="ListParagraph"/>
        <w:numPr>
          <w:ilvl w:val="1"/>
          <w:numId w:val="52"/>
        </w:numPr>
        <w:spacing w:after="0" w:line="240" w:lineRule="auto"/>
        <w:rPr>
          <w:noProof/>
        </w:rPr>
      </w:pPr>
      <w:r>
        <w:rPr>
          <w:noProof/>
        </w:rPr>
        <w:t>The event/ festival must have the intention to be re-occurring (taking place at least once every two years), and by the time of national judging (March/April 2027) must have a date already confirmed and published for an event/festival to be held after 31 March 2027</w:t>
      </w:r>
    </w:p>
    <w:p w14:paraId="31F9E4EA" w14:textId="2C5F5A86" w:rsidR="0037746E" w:rsidRDefault="0037746E" w:rsidP="00C27CC9">
      <w:pPr>
        <w:pStyle w:val="ListParagraph"/>
        <w:numPr>
          <w:ilvl w:val="0"/>
          <w:numId w:val="52"/>
        </w:numPr>
        <w:spacing w:after="0" w:line="240" w:lineRule="auto"/>
        <w:rPr>
          <w:noProof/>
        </w:rPr>
      </w:pPr>
      <w:r>
        <w:rPr>
          <w:noProof/>
        </w:rPr>
        <w:t>For event companies that run several events/ festivals, the application must relate specifically to one named event/ festival</w:t>
      </w:r>
    </w:p>
    <w:p w14:paraId="5ACFAE8C" w14:textId="77777777" w:rsidR="0037746E" w:rsidRDefault="0037746E" w:rsidP="002775B4">
      <w:pPr>
        <w:spacing w:after="0" w:line="240" w:lineRule="auto"/>
        <w:rPr>
          <w:noProof/>
        </w:rPr>
      </w:pPr>
    </w:p>
    <w:p w14:paraId="6C6828A1" w14:textId="3DB1A7DF" w:rsidR="0037746E" w:rsidRDefault="0037746E" w:rsidP="00C27CC9">
      <w:pPr>
        <w:pStyle w:val="ListParagraph"/>
        <w:numPr>
          <w:ilvl w:val="0"/>
          <w:numId w:val="52"/>
        </w:numPr>
        <w:spacing w:after="0" w:line="240" w:lineRule="auto"/>
        <w:rPr>
          <w:noProof/>
        </w:rPr>
      </w:pPr>
      <w:r>
        <w:rPr>
          <w:noProof/>
        </w:rPr>
        <w:t>Businesses of all sizes can apply as this category is judged within the context and style of the business.</w:t>
      </w:r>
    </w:p>
    <w:p w14:paraId="72EBA311" w14:textId="77777777" w:rsidR="0037746E" w:rsidRDefault="0037746E" w:rsidP="002775B4">
      <w:pPr>
        <w:spacing w:after="0" w:line="240" w:lineRule="auto"/>
        <w:rPr>
          <w:noProof/>
        </w:rPr>
      </w:pPr>
    </w:p>
    <w:p w14:paraId="54DBC9AC" w14:textId="713A0C51" w:rsidR="0037746E" w:rsidRDefault="0037746E" w:rsidP="00C27CC9">
      <w:pPr>
        <w:pStyle w:val="ListParagraph"/>
        <w:numPr>
          <w:ilvl w:val="0"/>
          <w:numId w:val="52"/>
        </w:numPr>
        <w:spacing w:after="0" w:line="240" w:lineRule="auto"/>
        <w:rPr>
          <w:noProof/>
        </w:rPr>
      </w:pPr>
      <w:r>
        <w:rPr>
          <w:noProof/>
        </w:rPr>
        <w:t>Businesses that have been trading for at least three months and up to two years when applications open are strongly recommended to apply to the New Tourism Business of the Year category before considering applying to any other categories</w:t>
      </w:r>
    </w:p>
    <w:p w14:paraId="0ED4A720" w14:textId="7EDA77FF" w:rsidR="0037746E" w:rsidRDefault="0037746E" w:rsidP="00C27CC9">
      <w:pPr>
        <w:pStyle w:val="ListParagraph"/>
        <w:numPr>
          <w:ilvl w:val="1"/>
          <w:numId w:val="52"/>
        </w:numPr>
        <w:spacing w:after="0" w:line="240" w:lineRule="auto"/>
        <w:rPr>
          <w:noProof/>
        </w:rPr>
      </w:pPr>
      <w:r>
        <w:rPr>
          <w:noProof/>
        </w:rPr>
        <w:t>For the purpose of eligibility for this competition, ‘trading’ means serving customers. If the business has not been trading this long, then they will need to wait to apply to the competition in 2027/28</w:t>
      </w:r>
    </w:p>
    <w:p w14:paraId="0F1C2FB9" w14:textId="77777777" w:rsidR="0037746E" w:rsidRDefault="0037746E" w:rsidP="002775B4">
      <w:pPr>
        <w:spacing w:after="0" w:line="240" w:lineRule="auto"/>
        <w:rPr>
          <w:noProof/>
        </w:rPr>
      </w:pPr>
    </w:p>
    <w:p w14:paraId="475F8F6B" w14:textId="35F13C69" w:rsidR="0037746E" w:rsidRDefault="0037746E" w:rsidP="00C27CC9">
      <w:pPr>
        <w:pStyle w:val="ListParagraph"/>
        <w:numPr>
          <w:ilvl w:val="0"/>
          <w:numId w:val="52"/>
        </w:numPr>
        <w:spacing w:after="0" w:line="240" w:lineRule="auto"/>
        <w:rPr>
          <w:noProof/>
        </w:rPr>
      </w:pPr>
      <w:r>
        <w:rPr>
          <w:noProof/>
        </w:rPr>
        <w:t>Applications from a chain or group operator must relate to a single site and not multiple sites.</w:t>
      </w:r>
    </w:p>
    <w:p w14:paraId="380DD317" w14:textId="77777777" w:rsidR="0037746E" w:rsidRPr="00C27CC9" w:rsidRDefault="0037746E" w:rsidP="00C27CC9">
      <w:pPr>
        <w:pStyle w:val="ListParagraph"/>
        <w:numPr>
          <w:ilvl w:val="0"/>
          <w:numId w:val="52"/>
        </w:numPr>
        <w:spacing w:after="0" w:line="240" w:lineRule="auto"/>
        <w:rPr>
          <w:rFonts w:eastAsiaTheme="majorEastAsia" w:cstheme="majorBidi"/>
          <w:b/>
          <w:noProof/>
          <w:color w:val="C00000"/>
          <w:sz w:val="28"/>
          <w:szCs w:val="26"/>
        </w:rPr>
      </w:pPr>
      <w:r>
        <w:rPr>
          <w:noProof/>
        </w:rPr>
        <w:br w:type="page"/>
      </w:r>
    </w:p>
    <w:p w14:paraId="0567DD52" w14:textId="77777777" w:rsidR="0037746E" w:rsidRDefault="0037746E" w:rsidP="002775B4">
      <w:pPr>
        <w:pStyle w:val="Heading2"/>
        <w:spacing w:line="240" w:lineRule="auto"/>
        <w:rPr>
          <w:noProof/>
        </w:rPr>
      </w:pPr>
      <w:r>
        <w:rPr>
          <w:noProof/>
        </w:rPr>
        <w:lastRenderedPageBreak/>
        <w:t>Applicant &amp; business details</w:t>
      </w:r>
    </w:p>
    <w:p w14:paraId="7CA23C98" w14:textId="77777777" w:rsidR="0037746E" w:rsidRDefault="0037746E" w:rsidP="002775B4">
      <w:pPr>
        <w:spacing w:after="0" w:line="240" w:lineRule="auto"/>
        <w:rPr>
          <w:noProof/>
          <w:color w:val="C00000"/>
          <w:sz w:val="24"/>
        </w:rPr>
      </w:pPr>
      <w:r w:rsidRPr="0072589A">
        <w:rPr>
          <w:noProof/>
          <w:color w:val="C00000"/>
          <w:sz w:val="24"/>
        </w:rPr>
        <w:t>(not scored)</w:t>
      </w:r>
    </w:p>
    <w:p w14:paraId="76FBA10E" w14:textId="77777777" w:rsidR="0037746E" w:rsidRPr="0072589A" w:rsidRDefault="0037746E" w:rsidP="002775B4">
      <w:pPr>
        <w:spacing w:after="0" w:line="240" w:lineRule="auto"/>
        <w:rPr>
          <w:noProof/>
          <w:color w:val="C00000"/>
          <w:sz w:val="24"/>
        </w:rPr>
      </w:pPr>
    </w:p>
    <w:p w14:paraId="2E5E9072" w14:textId="77777777" w:rsidR="0037746E" w:rsidRDefault="0037746E" w:rsidP="002775B4">
      <w:pPr>
        <w:spacing w:after="0" w:line="240" w:lineRule="auto"/>
        <w:rPr>
          <w:rStyle w:val="Strong"/>
          <w:sz w:val="24"/>
        </w:rPr>
      </w:pPr>
      <w:r w:rsidRPr="007A44B1">
        <w:rPr>
          <w:rStyle w:val="Strong"/>
          <w:sz w:val="24"/>
        </w:rPr>
        <w:t>Applicant’s name:</w:t>
      </w:r>
    </w:p>
    <w:p w14:paraId="7CD830B7" w14:textId="77777777" w:rsidR="0037746E" w:rsidRPr="007A44B1" w:rsidRDefault="0037746E" w:rsidP="002775B4">
      <w:pPr>
        <w:spacing w:after="0" w:line="240" w:lineRule="auto"/>
        <w:rPr>
          <w:sz w:val="24"/>
        </w:rPr>
      </w:pPr>
    </w:p>
    <w:p w14:paraId="0CD1CB61" w14:textId="77777777" w:rsidR="0037746E" w:rsidRPr="008E5CBE" w:rsidRDefault="0037746E" w:rsidP="002775B4">
      <w:pPr>
        <w:spacing w:after="0" w:line="240" w:lineRule="auto"/>
        <w:rPr>
          <w:rStyle w:val="Strong"/>
        </w:rPr>
      </w:pPr>
      <w:r w:rsidRPr="008E5CBE">
        <w:rPr>
          <w:rStyle w:val="Strong"/>
          <w:noProof/>
          <w:lang w:eastAsia="en-GB"/>
        </w:rPr>
        <mc:AlternateContent>
          <mc:Choice Requires="wps">
            <w:drawing>
              <wp:inline distT="0" distB="0" distL="0" distR="0" wp14:anchorId="60A1711E" wp14:editId="2C7D8356">
                <wp:extent cx="5715000" cy="1404620"/>
                <wp:effectExtent l="0" t="0" r="19050" b="13970"/>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78507C10" w14:textId="77777777" w:rsidR="0037746E" w:rsidRPr="0072589A" w:rsidRDefault="0037746E">
                            <w:pPr>
                              <w:rPr>
                                <w:sz w:val="24"/>
                              </w:rPr>
                            </w:pPr>
                            <w:r w:rsidRPr="0072589A">
                              <w:rPr>
                                <w:sz w:val="24"/>
                              </w:rPr>
                              <w:t>Enter the applicant’s name here.</w:t>
                            </w:r>
                          </w:p>
                          <w:p w14:paraId="42B4789C" w14:textId="77777777" w:rsidR="0037746E" w:rsidRDefault="0037746E"/>
                        </w:txbxContent>
                      </wps:txbx>
                      <wps:bodyPr rot="0" vert="horz" wrap="square" lIns="91440" tIns="45720" rIns="91440" bIns="45720" anchor="t" anchorCtr="0">
                        <a:spAutoFit/>
                      </wps:bodyPr>
                    </wps:wsp>
                  </a:graphicData>
                </a:graphic>
              </wp:inline>
            </w:drawing>
          </mc:Choice>
          <mc:Fallback>
            <w:pict>
              <v:shapetype w14:anchorId="60A1711E" id="_x0000_t202" coordsize="21600,21600" o:spt="202" path="m,l,21600r21600,l21600,xe">
                <v:stroke joinstyle="miter"/>
                <v:path gradientshapeok="t" o:connecttype="rect"/>
              </v:shapetype>
              <v:shape id="Text Box 2" o:spid="_x0000_s1026"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">
                <v:textbox style="mso-fit-shape-to-text:t">
                  <w:txbxContent>
                    <w:p w14:paraId="78507C10" w14:textId="77777777" w:rsidR="0037746E" w:rsidRPr="0072589A" w:rsidRDefault="0037746E">
                      <w:pPr>
                        <w:rPr>
                          <w:sz w:val="24"/>
                        </w:rPr>
                      </w:pPr>
                      <w:r w:rsidRPr="0072589A">
                        <w:rPr>
                          <w:sz w:val="24"/>
                        </w:rPr>
                        <w:t>Enter the applicant’s name here.</w:t>
                      </w:r>
                    </w:p>
                    <w:p w14:paraId="42B4789C" w14:textId="77777777" w:rsidR="0037746E" w:rsidRDefault="0037746E"/>
                  </w:txbxContent>
                </v:textbox>
                <w10:anchorlock/>
              </v:shape>
            </w:pict>
          </mc:Fallback>
        </mc:AlternateContent>
      </w:r>
    </w:p>
    <w:p w14:paraId="6773F51E" w14:textId="77777777" w:rsidR="0037746E" w:rsidRDefault="0037746E" w:rsidP="002775B4">
      <w:pPr>
        <w:spacing w:after="0" w:line="240" w:lineRule="auto"/>
        <w:rPr>
          <w:rStyle w:val="Strong"/>
          <w:sz w:val="24"/>
        </w:rPr>
      </w:pPr>
    </w:p>
    <w:p w14:paraId="668F7888" w14:textId="77777777" w:rsidR="0037746E" w:rsidRDefault="0037746E" w:rsidP="002775B4">
      <w:pPr>
        <w:spacing w:after="0" w:line="240" w:lineRule="auto"/>
        <w:rPr>
          <w:rStyle w:val="Strong"/>
          <w:sz w:val="24"/>
        </w:rPr>
      </w:pPr>
      <w:r w:rsidRPr="007A44B1">
        <w:rPr>
          <w:rStyle w:val="Strong"/>
          <w:sz w:val="24"/>
        </w:rPr>
        <w:t>Applicant’s job title:</w:t>
      </w:r>
    </w:p>
    <w:p w14:paraId="290FE42E" w14:textId="77777777" w:rsidR="0037746E" w:rsidRPr="007A44B1" w:rsidRDefault="0037746E" w:rsidP="002775B4">
      <w:pPr>
        <w:spacing w:after="0" w:line="240" w:lineRule="auto"/>
        <w:rPr>
          <w:rStyle w:val="Strong"/>
          <w:sz w:val="24"/>
        </w:rPr>
      </w:pPr>
    </w:p>
    <w:p w14:paraId="61B18C54" w14:textId="77777777" w:rsidR="0037746E" w:rsidRDefault="0037746E" w:rsidP="002775B4">
      <w:pPr>
        <w:spacing w:after="0" w:line="240" w:lineRule="auto"/>
        <w:rPr>
          <w:rStyle w:val="Strong"/>
        </w:rPr>
      </w:pPr>
      <w:r w:rsidRPr="008E5CBE">
        <w:rPr>
          <w:rStyle w:val="Strong"/>
          <w:noProof/>
          <w:lang w:eastAsia="en-GB"/>
        </w:rPr>
        <mc:AlternateContent>
          <mc:Choice Requires="wps">
            <w:drawing>
              <wp:inline distT="0" distB="0" distL="0" distR="0" wp14:anchorId="6624423F" wp14:editId="180E5A15">
                <wp:extent cx="5731510" cy="661641"/>
                <wp:effectExtent l="0" t="0" r="21590" b="13970"/>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1510" cy="661641"/>
                        </a:xfrm>
                        <a:prstGeom prst="rect">
                          <a:avLst/>
                        </a:prstGeom>
                        <a:solidFill>
                          <a:srgbClr val="FFFFFF"/>
                        </a:solidFill>
                        <a:ln w="9525">
                          <a:solidFill>
                            <a:srgbClr val="000000"/>
                          </a:solidFill>
                          <a:miter lim="800000"/>
                          <a:headEnd/>
                          <a:tailEnd/>
                        </a:ln>
                      </wps:spPr>
                      <wps:txbx>
                        <w:txbxContent>
                          <w:p w14:paraId="7AE24C43" w14:textId="77777777" w:rsidR="0037746E" w:rsidRPr="0072589A" w:rsidRDefault="0037746E" w:rsidP="008E5CBE">
                            <w:pPr>
                              <w:rPr>
                                <w:sz w:val="24"/>
                              </w:rPr>
                            </w:pPr>
                            <w:r w:rsidRPr="0072589A">
                              <w:rPr>
                                <w:sz w:val="24"/>
                              </w:rPr>
                              <w:t>Enter the applicant’s job title here.</w:t>
                            </w:r>
                          </w:p>
                          <w:p w14:paraId="56949169" w14:textId="77777777" w:rsidR="0037746E" w:rsidRPr="0072589A" w:rsidRDefault="0037746E" w:rsidP="008E5CBE">
                            <w:pPr>
                              <w:rPr>
                                <w:sz w:val="24"/>
                              </w:rPr>
                            </w:pPr>
                          </w:p>
                        </w:txbxContent>
                      </wps:txbx>
                      <wps:bodyPr rot="0" vert="horz" wrap="square" lIns="91440" tIns="45720" rIns="91440" bIns="45720" anchor="t" anchorCtr="0">
                        <a:spAutoFit/>
                      </wps:bodyPr>
                    </wps:wsp>
                  </a:graphicData>
                </a:graphic>
              </wp:inline>
            </w:drawing>
          </mc:Choice>
          <mc:Fallback>
            <w:pict>
              <v:shape w14:anchorId="6624423F" id="_x0000_s1027" type="#_x0000_t202" style="width:451.3pt;height:52.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">
                <v:textbox style="mso-fit-shape-to-text:t">
                  <w:txbxContent>
                    <w:p w14:paraId="7AE24C43" w14:textId="77777777" w:rsidR="0037746E" w:rsidRPr="0072589A" w:rsidRDefault="0037746E" w:rsidP="008E5CBE">
                      <w:pPr>
                        <w:rPr>
                          <w:sz w:val="24"/>
                        </w:rPr>
                      </w:pPr>
                      <w:r w:rsidRPr="0072589A">
                        <w:rPr>
                          <w:sz w:val="24"/>
                        </w:rPr>
                        <w:t>Enter the applicant’s job title here.</w:t>
                      </w:r>
                    </w:p>
                    <w:p w14:paraId="56949169" w14:textId="77777777" w:rsidR="0037746E" w:rsidRPr="0072589A" w:rsidRDefault="0037746E" w:rsidP="008E5CBE">
                      <w:pPr>
                        <w:rPr>
                          <w:sz w:val="24"/>
                        </w:rPr>
                      </w:pPr>
                    </w:p>
                  </w:txbxContent>
                </v:textbox>
                <w10:anchorlock/>
              </v:shape>
            </w:pict>
          </mc:Fallback>
        </mc:AlternateContent>
      </w:r>
    </w:p>
    <w:p w14:paraId="736167A0" w14:textId="77777777" w:rsidR="0037746E" w:rsidRDefault="0037746E" w:rsidP="002775B4">
      <w:pPr>
        <w:spacing w:after="0" w:line="240" w:lineRule="auto"/>
        <w:rPr>
          <w:rStyle w:val="Strong"/>
          <w:sz w:val="24"/>
        </w:rPr>
      </w:pPr>
    </w:p>
    <w:p w14:paraId="7AD161A7" w14:textId="77777777" w:rsidR="0037746E" w:rsidRDefault="0037746E" w:rsidP="002775B4">
      <w:pPr>
        <w:spacing w:after="0" w:line="240" w:lineRule="auto"/>
        <w:rPr>
          <w:rStyle w:val="Strong"/>
          <w:sz w:val="24"/>
        </w:rPr>
      </w:pPr>
      <w:r w:rsidRPr="007A44B1">
        <w:rPr>
          <w:rStyle w:val="Strong"/>
          <w:sz w:val="24"/>
        </w:rPr>
        <w:t>Applicant’s phone number:</w:t>
      </w:r>
    </w:p>
    <w:p w14:paraId="4D9C3FAC" w14:textId="77777777" w:rsidR="0037746E" w:rsidRPr="007A44B1" w:rsidRDefault="0037746E" w:rsidP="002775B4">
      <w:pPr>
        <w:spacing w:after="0" w:line="240" w:lineRule="auto"/>
        <w:rPr>
          <w:rStyle w:val="Strong"/>
          <w:sz w:val="24"/>
        </w:rPr>
      </w:pPr>
    </w:p>
    <w:p w14:paraId="7E439AFF" w14:textId="77777777" w:rsidR="0037746E" w:rsidRDefault="0037746E" w:rsidP="002775B4">
      <w:pPr>
        <w:spacing w:after="0" w:line="240" w:lineRule="auto"/>
        <w:rPr>
          <w:rStyle w:val="Strong"/>
        </w:rPr>
      </w:pPr>
      <w:r w:rsidRPr="008E5CBE">
        <w:rPr>
          <w:rStyle w:val="Strong"/>
          <w:noProof/>
          <w:lang w:eastAsia="en-GB"/>
        </w:rPr>
        <mc:AlternateContent>
          <mc:Choice Requires="wps">
            <w:drawing>
              <wp:inline distT="0" distB="0" distL="0" distR="0" wp14:anchorId="79A2A062" wp14:editId="6EEFB7C0">
                <wp:extent cx="5715000" cy="1404620"/>
                <wp:effectExtent l="0" t="0" r="19050" b="20320"/>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0EA729B8" w14:textId="77777777" w:rsidR="0037746E" w:rsidRPr="0072589A" w:rsidRDefault="0037746E" w:rsidP="008E5CBE">
                            <w:pPr>
                              <w:rPr>
                                <w:sz w:val="24"/>
                                <w:szCs w:val="24"/>
                              </w:rPr>
                            </w:pPr>
                            <w:r w:rsidRPr="0072589A">
                              <w:rPr>
                                <w:sz w:val="24"/>
                                <w:szCs w:val="24"/>
                              </w:rPr>
                              <w:t>Enter the applicant’s phone number here.</w:t>
                            </w:r>
                          </w:p>
                          <w:p w14:paraId="3DF82507" w14:textId="77777777" w:rsidR="0037746E" w:rsidRDefault="0037746E" w:rsidP="008E5CBE"/>
                        </w:txbxContent>
                      </wps:txbx>
                      <wps:bodyPr rot="0" vert="horz" wrap="square" lIns="91440" tIns="45720" rIns="91440" bIns="45720" anchor="t" anchorCtr="0">
                        <a:spAutoFit/>
                      </wps:bodyPr>
                    </wps:wsp>
                  </a:graphicData>
                </a:graphic>
              </wp:inline>
            </w:drawing>
          </mc:Choice>
          <mc:Fallback>
            <w:pict>
              <v:shape w14:anchorId="79A2A062" id="_x0000_s1028"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">
                <v:textbox style="mso-fit-shape-to-text:t">
                  <w:txbxContent>
                    <w:p w14:paraId="0EA729B8" w14:textId="77777777" w:rsidR="0037746E" w:rsidRPr="0072589A" w:rsidRDefault="0037746E" w:rsidP="008E5CBE">
                      <w:pPr>
                        <w:rPr>
                          <w:sz w:val="24"/>
                          <w:szCs w:val="24"/>
                        </w:rPr>
                      </w:pPr>
                      <w:r w:rsidRPr="0072589A">
                        <w:rPr>
                          <w:sz w:val="24"/>
                          <w:szCs w:val="24"/>
                        </w:rPr>
                        <w:t>Enter the applicant’s phone number here.</w:t>
                      </w:r>
                    </w:p>
                    <w:p w14:paraId="3DF82507" w14:textId="77777777" w:rsidR="0037746E" w:rsidRDefault="0037746E" w:rsidP="008E5CBE"/>
                  </w:txbxContent>
                </v:textbox>
                <w10:anchorlock/>
              </v:shape>
            </w:pict>
          </mc:Fallback>
        </mc:AlternateContent>
      </w:r>
    </w:p>
    <w:p w14:paraId="029E2FF6" w14:textId="77777777" w:rsidR="0037746E" w:rsidRDefault="0037746E" w:rsidP="002775B4">
      <w:pPr>
        <w:spacing w:after="0" w:line="240" w:lineRule="auto"/>
        <w:rPr>
          <w:rStyle w:val="Strong"/>
          <w:sz w:val="24"/>
        </w:rPr>
      </w:pPr>
    </w:p>
    <w:p w14:paraId="09A2A5A5" w14:textId="77777777" w:rsidR="0037746E" w:rsidRDefault="0037746E" w:rsidP="002775B4">
      <w:pPr>
        <w:spacing w:after="0" w:line="240" w:lineRule="auto"/>
        <w:rPr>
          <w:rStyle w:val="Strong"/>
          <w:sz w:val="24"/>
        </w:rPr>
      </w:pPr>
      <w:r w:rsidRPr="007A44B1">
        <w:rPr>
          <w:rStyle w:val="Strong"/>
          <w:sz w:val="24"/>
        </w:rPr>
        <w:t>Applicant’s email:</w:t>
      </w:r>
    </w:p>
    <w:p w14:paraId="3FB9640A" w14:textId="77777777" w:rsidR="0037746E" w:rsidRPr="007A44B1" w:rsidRDefault="0037746E" w:rsidP="002775B4">
      <w:pPr>
        <w:spacing w:after="0" w:line="240" w:lineRule="auto"/>
        <w:rPr>
          <w:rStyle w:val="Strong"/>
          <w:sz w:val="24"/>
        </w:rPr>
      </w:pPr>
    </w:p>
    <w:p w14:paraId="463FADD6" w14:textId="77777777" w:rsidR="0037746E" w:rsidRDefault="0037746E" w:rsidP="002775B4">
      <w:pPr>
        <w:spacing w:after="0" w:line="240" w:lineRule="auto"/>
        <w:rPr>
          <w:rStyle w:val="Strong"/>
        </w:rPr>
      </w:pPr>
      <w:r w:rsidRPr="008E5CBE">
        <w:rPr>
          <w:rStyle w:val="Strong"/>
          <w:noProof/>
          <w:lang w:eastAsia="en-GB"/>
        </w:rPr>
        <mc:AlternateContent>
          <mc:Choice Requires="wps">
            <w:drawing>
              <wp:inline distT="0" distB="0" distL="0" distR="0" wp14:anchorId="7D692D2B" wp14:editId="46F6C488">
                <wp:extent cx="5705475" cy="1404620"/>
                <wp:effectExtent l="0" t="0" r="28575" b="13970"/>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72BD5B70" w14:textId="77777777" w:rsidR="0037746E" w:rsidRPr="0072589A" w:rsidRDefault="0037746E" w:rsidP="001E77E6">
                            <w:pPr>
                              <w:rPr>
                                <w:sz w:val="24"/>
                              </w:rPr>
                            </w:pPr>
                            <w:r w:rsidRPr="0072589A">
                              <w:rPr>
                                <w:sz w:val="24"/>
                              </w:rPr>
                              <w:t>Enter applicant’s email here.</w:t>
                            </w:r>
                          </w:p>
                          <w:p w14:paraId="6569D33E" w14:textId="77777777" w:rsidR="0037746E" w:rsidRDefault="0037746E" w:rsidP="001E77E6"/>
                        </w:txbxContent>
                      </wps:txbx>
                      <wps:bodyPr rot="0" vert="horz" wrap="square" lIns="91440" tIns="45720" rIns="91440" bIns="45720" anchor="t" anchorCtr="0">
                        <a:spAutoFit/>
                      </wps:bodyPr>
                    </wps:wsp>
                  </a:graphicData>
                </a:graphic>
              </wp:inline>
            </w:drawing>
          </mc:Choice>
          <mc:Fallback>
            <w:pict>
              <v:shape w14:anchorId="7D692D2B" id="_x0000_s1029"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OCDghYCAAAnBAAADgAAAAAAAAAAAAAAAAAuAgAAZHJzL2Uyb0RvYy54bWxQSwECLQAUAAYACAAA&#10;ACEAh8IlNNwAAAAFAQAADwAAAAAAAAAAAAAAAABwBAAAZHJzL2Rvd25yZXYueG1sUEsFBgAAAAAE&#10;AAQA8wAAAHkFAAAAAA==&#10;">
                <v:textbox style="mso-fit-shape-to-text:t">
                  <w:txbxContent>
                    <w:p w14:paraId="72BD5B70" w14:textId="77777777" w:rsidR="0037746E" w:rsidRPr="0072589A" w:rsidRDefault="0037746E" w:rsidP="001E77E6">
                      <w:pPr>
                        <w:rPr>
                          <w:sz w:val="24"/>
                        </w:rPr>
                      </w:pPr>
                      <w:r w:rsidRPr="0072589A">
                        <w:rPr>
                          <w:sz w:val="24"/>
                        </w:rPr>
                        <w:t>Enter applicant’s email here.</w:t>
                      </w:r>
                    </w:p>
                    <w:p w14:paraId="6569D33E" w14:textId="77777777" w:rsidR="0037746E" w:rsidRDefault="0037746E" w:rsidP="001E77E6"/>
                  </w:txbxContent>
                </v:textbox>
                <w10:anchorlock/>
              </v:shape>
            </w:pict>
          </mc:Fallback>
        </mc:AlternateContent>
      </w:r>
    </w:p>
    <w:p w14:paraId="13FCCFF9" w14:textId="77777777" w:rsidR="0037746E" w:rsidRDefault="0037746E" w:rsidP="002775B4">
      <w:pPr>
        <w:spacing w:after="0" w:line="240" w:lineRule="auto"/>
        <w:rPr>
          <w:rStyle w:val="Strong"/>
          <w:sz w:val="24"/>
        </w:rPr>
      </w:pPr>
    </w:p>
    <w:p w14:paraId="64C34624" w14:textId="77777777" w:rsidR="0037746E" w:rsidRPr="007A44B1" w:rsidRDefault="0037746E" w:rsidP="002775B4">
      <w:pPr>
        <w:spacing w:after="0" w:line="240" w:lineRule="auto"/>
        <w:rPr>
          <w:rStyle w:val="Strong"/>
          <w:sz w:val="24"/>
        </w:rPr>
      </w:pPr>
      <w:r w:rsidRPr="007A44B1">
        <w:rPr>
          <w:rStyle w:val="Strong"/>
          <w:sz w:val="24"/>
        </w:rPr>
        <w:t>Business name</w:t>
      </w:r>
      <w:r>
        <w:rPr>
          <w:rStyle w:val="Strong"/>
          <w:sz w:val="24"/>
        </w:rPr>
        <w:t>:</w:t>
      </w:r>
    </w:p>
    <w:p w14:paraId="3266C63E" w14:textId="77777777" w:rsidR="0037746E" w:rsidRDefault="0037746E" w:rsidP="002775B4">
      <w:pPr>
        <w:spacing w:after="0" w:line="240" w:lineRule="auto"/>
        <w:rPr>
          <w:sz w:val="24"/>
        </w:rPr>
      </w:pPr>
      <w:r w:rsidRPr="0072589A">
        <w:rPr>
          <w:sz w:val="24"/>
        </w:rPr>
        <w:t>Name of business application relates to. Give the name used to promote the business, as you wish it to appear in all publicity materials, on certificates, in presentations etc.:</w:t>
      </w:r>
    </w:p>
    <w:p w14:paraId="2BD01955" w14:textId="77777777" w:rsidR="0037746E" w:rsidRPr="0072589A" w:rsidRDefault="0037746E" w:rsidP="002775B4">
      <w:pPr>
        <w:spacing w:after="0" w:line="240" w:lineRule="auto"/>
        <w:rPr>
          <w:rStyle w:val="Strong"/>
          <w:sz w:val="24"/>
        </w:rPr>
      </w:pPr>
    </w:p>
    <w:p w14:paraId="69689F6D" w14:textId="77777777" w:rsidR="0037746E" w:rsidRDefault="0037746E" w:rsidP="002775B4">
      <w:pPr>
        <w:spacing w:after="0" w:line="240" w:lineRule="auto"/>
        <w:rPr>
          <w:rFonts w:cs="Arial"/>
        </w:rPr>
      </w:pPr>
      <w:r>
        <w:rPr>
          <w:noProof/>
          <w:lang w:eastAsia="en-GB"/>
        </w:rPr>
        <mc:AlternateContent>
          <mc:Choice Requires="wps">
            <w:drawing>
              <wp:inline distT="0" distB="0" distL="0" distR="0" wp14:anchorId="03DE5D44" wp14:editId="04ACB49A">
                <wp:extent cx="5715000" cy="1404620"/>
                <wp:effectExtent l="0" t="0" r="19050" b="13970"/>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6C639D89" w14:textId="77777777" w:rsidR="0037746E" w:rsidRPr="0072589A" w:rsidRDefault="0037746E">
                            <w:pPr>
                              <w:rPr>
                                <w:sz w:val="24"/>
                              </w:rPr>
                            </w:pPr>
                            <w:r w:rsidRPr="0072589A">
                              <w:rPr>
                                <w:sz w:val="24"/>
                              </w:rPr>
                              <w:t>Enter your business name here.</w:t>
                            </w:r>
                          </w:p>
                          <w:p w14:paraId="449F905F" w14:textId="77777777" w:rsidR="0037746E" w:rsidRDefault="0037746E"/>
                        </w:txbxContent>
                      </wps:txbx>
                      <wps:bodyPr rot="0" vert="horz" wrap="square" lIns="91440" tIns="45720" rIns="91440" bIns="45720" anchor="t" anchorCtr="0">
                        <a:spAutoFit/>
                      </wps:bodyPr>
                    </wps:wsp>
                  </a:graphicData>
                </a:graphic>
              </wp:inline>
            </w:drawing>
          </mc:Choice>
          <mc:Fallback>
            <w:pict>
              <v:shape w14:anchorId="03DE5D44" id="_x0000_s1030"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">
                <v:textbox style="mso-fit-shape-to-text:t">
                  <w:txbxContent>
                    <w:p w14:paraId="6C639D89" w14:textId="77777777" w:rsidR="0037746E" w:rsidRPr="0072589A" w:rsidRDefault="0037746E">
                      <w:pPr>
                        <w:rPr>
                          <w:sz w:val="24"/>
                        </w:rPr>
                      </w:pPr>
                      <w:r w:rsidRPr="0072589A">
                        <w:rPr>
                          <w:sz w:val="24"/>
                        </w:rPr>
                        <w:t>Enter your business name here.</w:t>
                      </w:r>
                    </w:p>
                    <w:p w14:paraId="449F905F" w14:textId="77777777" w:rsidR="0037746E" w:rsidRDefault="0037746E"/>
                  </w:txbxContent>
                </v:textbox>
                <w10:anchorlock/>
              </v:shape>
            </w:pict>
          </mc:Fallback>
        </mc:AlternateContent>
      </w:r>
    </w:p>
    <w:p w14:paraId="6DB918B9" w14:textId="77777777" w:rsidR="0037746E" w:rsidRDefault="0037746E" w:rsidP="002775B4">
      <w:pPr>
        <w:spacing w:after="0" w:line="240" w:lineRule="auto"/>
        <w:rPr>
          <w:rStyle w:val="Strong"/>
          <w:sz w:val="24"/>
        </w:rPr>
      </w:pPr>
    </w:p>
    <w:p w14:paraId="70F66245" w14:textId="77777777" w:rsidR="0037746E" w:rsidRDefault="0037746E" w:rsidP="002775B4">
      <w:pPr>
        <w:spacing w:after="0" w:line="240" w:lineRule="auto"/>
        <w:rPr>
          <w:rStyle w:val="Strong"/>
          <w:sz w:val="24"/>
        </w:rPr>
      </w:pPr>
      <w:r w:rsidRPr="007A44B1">
        <w:rPr>
          <w:rStyle w:val="Strong"/>
          <w:sz w:val="24"/>
        </w:rPr>
        <w:t>Business address:</w:t>
      </w:r>
    </w:p>
    <w:p w14:paraId="3724F504" w14:textId="77777777" w:rsidR="0037746E" w:rsidRPr="007A44B1" w:rsidRDefault="0037746E" w:rsidP="002775B4">
      <w:pPr>
        <w:spacing w:after="0" w:line="240" w:lineRule="auto"/>
        <w:rPr>
          <w:sz w:val="24"/>
        </w:rPr>
      </w:pPr>
    </w:p>
    <w:p w14:paraId="1FD86F59" w14:textId="77777777" w:rsidR="0037746E" w:rsidRDefault="0037746E" w:rsidP="002775B4">
      <w:pPr>
        <w:spacing w:after="0" w:line="240" w:lineRule="auto"/>
        <w:rPr>
          <w:rStyle w:val="Strong"/>
        </w:rPr>
      </w:pPr>
      <w:r w:rsidRPr="008E5CBE">
        <w:rPr>
          <w:rStyle w:val="Strong"/>
          <w:noProof/>
          <w:lang w:eastAsia="en-GB"/>
        </w:rPr>
        <mc:AlternateContent>
          <mc:Choice Requires="wps">
            <w:drawing>
              <wp:inline distT="0" distB="0" distL="0" distR="0" wp14:anchorId="70992294" wp14:editId="3DD06F2B">
                <wp:extent cx="5705475" cy="1404620"/>
                <wp:effectExtent l="0" t="0" r="28575" b="13970"/>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19BBC620" w14:textId="77777777" w:rsidR="0037746E" w:rsidRPr="0072589A" w:rsidRDefault="0037746E">
                            <w:pPr>
                              <w:rPr>
                                <w:sz w:val="24"/>
                              </w:rPr>
                            </w:pPr>
                            <w:r w:rsidRPr="0072589A">
                              <w:rPr>
                                <w:sz w:val="24"/>
                              </w:rPr>
                              <w:t>Enter your business address here.</w:t>
                            </w:r>
                          </w:p>
                          <w:p w14:paraId="53AC80BB" w14:textId="77777777" w:rsidR="0037746E" w:rsidRDefault="0037746E"/>
                        </w:txbxContent>
                      </wps:txbx>
                      <wps:bodyPr rot="0" vert="horz" wrap="square" lIns="91440" tIns="45720" rIns="91440" bIns="45720" anchor="t" anchorCtr="0">
                        <a:spAutoFit/>
                      </wps:bodyPr>
                    </wps:wsp>
                  </a:graphicData>
                </a:graphic>
              </wp:inline>
            </w:drawing>
          </mc:Choice>
          <mc:Fallback>
            <w:pict>
              <v:shape w14:anchorId="70992294" id="_x0000_s1031"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">
                <v:textbox style="mso-fit-shape-to-text:t">
                  <w:txbxContent>
                    <w:p w14:paraId="19BBC620" w14:textId="77777777" w:rsidR="0037746E" w:rsidRPr="0072589A" w:rsidRDefault="0037746E">
                      <w:pPr>
                        <w:rPr>
                          <w:sz w:val="24"/>
                        </w:rPr>
                      </w:pPr>
                      <w:r w:rsidRPr="0072589A">
                        <w:rPr>
                          <w:sz w:val="24"/>
                        </w:rPr>
                        <w:t>Enter your business address here.</w:t>
                      </w:r>
                    </w:p>
                    <w:p w14:paraId="53AC80BB" w14:textId="77777777" w:rsidR="0037746E" w:rsidRDefault="0037746E"/>
                  </w:txbxContent>
                </v:textbox>
                <w10:anchorlock/>
              </v:shape>
            </w:pict>
          </mc:Fallback>
        </mc:AlternateContent>
      </w:r>
    </w:p>
    <w:p w14:paraId="4D347B74" w14:textId="77777777" w:rsidR="0037746E" w:rsidRDefault="0037746E" w:rsidP="002775B4">
      <w:pPr>
        <w:spacing w:after="0" w:line="240" w:lineRule="auto"/>
        <w:rPr>
          <w:rStyle w:val="Strong"/>
          <w:sz w:val="24"/>
        </w:rPr>
      </w:pPr>
    </w:p>
    <w:p w14:paraId="5D3DC40C" w14:textId="77777777" w:rsidR="00403683" w:rsidRDefault="00403683" w:rsidP="00403683">
      <w:pPr>
        <w:spacing w:after="0" w:line="240" w:lineRule="auto"/>
        <w:rPr>
          <w:rStyle w:val="Strong"/>
          <w:sz w:val="24"/>
        </w:rPr>
      </w:pPr>
    </w:p>
    <w:p w14:paraId="31DC46F6" w14:textId="1BC12F3C" w:rsidR="00403683" w:rsidRDefault="00403683" w:rsidP="00403683">
      <w:pPr>
        <w:spacing w:after="0" w:line="240" w:lineRule="auto"/>
      </w:pPr>
      <w:r w:rsidRPr="007A44B1">
        <w:rPr>
          <w:rStyle w:val="Strong"/>
          <w:sz w:val="24"/>
        </w:rPr>
        <w:lastRenderedPageBreak/>
        <w:t>Closures during judging period</w:t>
      </w:r>
      <w:r w:rsidRPr="007A44B1">
        <w:rPr>
          <w:sz w:val="28"/>
        </w:rPr>
        <w:t xml:space="preserve"> </w:t>
      </w:r>
      <w:r w:rsidRPr="00DB063F">
        <w:t>(the judging period runs from 31</w:t>
      </w:r>
      <w:r w:rsidRPr="00DB063F">
        <w:rPr>
          <w:vertAlign w:val="superscript"/>
        </w:rPr>
        <w:t>st</w:t>
      </w:r>
      <w:r w:rsidRPr="00DB063F">
        <w:t xml:space="preserve"> May – 30</w:t>
      </w:r>
      <w:r w:rsidRPr="00DB063F">
        <w:rPr>
          <w:vertAlign w:val="superscript"/>
        </w:rPr>
        <w:t>th</w:t>
      </w:r>
      <w:r w:rsidRPr="00DB063F">
        <w:t xml:space="preserve"> September 2026):</w:t>
      </w:r>
    </w:p>
    <w:p w14:paraId="14666BAF" w14:textId="77777777" w:rsidR="0037746E" w:rsidRDefault="0037746E" w:rsidP="002775B4">
      <w:pPr>
        <w:spacing w:after="0" w:line="240" w:lineRule="auto"/>
      </w:pPr>
    </w:p>
    <w:p w14:paraId="383DE6BA" w14:textId="77777777" w:rsidR="0037746E" w:rsidRDefault="0037746E" w:rsidP="002775B4">
      <w:pPr>
        <w:spacing w:after="0" w:line="240" w:lineRule="auto"/>
      </w:pPr>
      <w:r>
        <w:rPr>
          <w:noProof/>
          <w:lang w:eastAsia="en-GB"/>
        </w:rPr>
        <mc:AlternateContent>
          <mc:Choice Requires="wps">
            <w:drawing>
              <wp:inline distT="0" distB="0" distL="0" distR="0" wp14:anchorId="00459194" wp14:editId="07EE7CC9">
                <wp:extent cx="5705475" cy="1404620"/>
                <wp:effectExtent l="0" t="0" r="28575" b="20320"/>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1938C7A5" w14:textId="77777777" w:rsidR="0037746E" w:rsidRDefault="0037746E" w:rsidP="001E77E6">
                            <w:r w:rsidRPr="0072589A">
                              <w:rPr>
                                <w:sz w:val="24"/>
                              </w:rPr>
                              <w:t>Enter closures during the judging period here</w:t>
                            </w:r>
                            <w:r>
                              <w:t>.</w:t>
                            </w:r>
                          </w:p>
                          <w:p w14:paraId="324FC23C" w14:textId="77777777" w:rsidR="0037746E" w:rsidRDefault="0037746E" w:rsidP="001E77E6"/>
                        </w:txbxContent>
                      </wps:txbx>
                      <wps:bodyPr rot="0" vert="horz" wrap="square" lIns="91440" tIns="45720" rIns="91440" bIns="45720" anchor="t" anchorCtr="0">
                        <a:spAutoFit/>
                      </wps:bodyPr>
                    </wps:wsp>
                  </a:graphicData>
                </a:graphic>
              </wp:inline>
            </w:drawing>
          </mc:Choice>
          <mc:Fallback>
            <w:pict>
              <v:shape w14:anchorId="00459194" id="_x0000_s1032"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4IS1GxYCAAAnBAAADgAAAAAAAAAAAAAAAAAuAgAAZHJzL2Uyb0RvYy54bWxQSwECLQAUAAYACAAA&#10;ACEAh8IlNNwAAAAFAQAADwAAAAAAAAAAAAAAAABwBAAAZHJzL2Rvd25yZXYueG1sUEsFBgAAAAAE&#10;AAQA8wAAAHkFAAAAAA==&#10;">
                <v:textbox style="mso-fit-shape-to-text:t">
                  <w:txbxContent>
                    <w:p w14:paraId="1938C7A5" w14:textId="77777777" w:rsidR="0037746E" w:rsidRDefault="0037746E" w:rsidP="001E77E6">
                      <w:r w:rsidRPr="0072589A">
                        <w:rPr>
                          <w:sz w:val="24"/>
                        </w:rPr>
                        <w:t>Enter closures during the judging period here</w:t>
                      </w:r>
                      <w:r>
                        <w:t>.</w:t>
                      </w:r>
                    </w:p>
                    <w:p w14:paraId="324FC23C" w14:textId="77777777" w:rsidR="0037746E" w:rsidRDefault="0037746E" w:rsidP="001E77E6"/>
                  </w:txbxContent>
                </v:textbox>
                <w10:anchorlock/>
              </v:shape>
            </w:pict>
          </mc:Fallback>
        </mc:AlternateContent>
      </w:r>
    </w:p>
    <w:p w14:paraId="39C9325B" w14:textId="77777777" w:rsidR="0037746E" w:rsidRDefault="0037746E" w:rsidP="002775B4">
      <w:pPr>
        <w:spacing w:after="0" w:line="240" w:lineRule="auto"/>
        <w:rPr>
          <w:b/>
          <w:sz w:val="24"/>
          <w:szCs w:val="24"/>
        </w:rPr>
      </w:pPr>
    </w:p>
    <w:p w14:paraId="769D9D27" w14:textId="77777777" w:rsidR="0037746E" w:rsidRDefault="0037746E" w:rsidP="002775B4">
      <w:pPr>
        <w:spacing w:after="0" w:line="240" w:lineRule="auto"/>
        <w:rPr>
          <w:b/>
          <w:sz w:val="24"/>
          <w:szCs w:val="24"/>
        </w:rPr>
      </w:pPr>
      <w:r w:rsidRPr="009F604B">
        <w:rPr>
          <w:b/>
          <w:sz w:val="24"/>
          <w:szCs w:val="24"/>
        </w:rPr>
        <w:t>Age of business</w:t>
      </w:r>
    </w:p>
    <w:p w14:paraId="17A2E80B" w14:textId="77777777" w:rsidR="0037746E" w:rsidRDefault="0037746E" w:rsidP="002775B4">
      <w:pPr>
        <w:spacing w:after="0" w:line="240" w:lineRule="auto"/>
        <w:rPr>
          <w:sz w:val="24"/>
          <w:szCs w:val="24"/>
        </w:rPr>
      </w:pPr>
    </w:p>
    <w:p w14:paraId="5FAC9FAC" w14:textId="77777777" w:rsidR="0037746E" w:rsidRDefault="0037746E" w:rsidP="002775B4">
      <w:pPr>
        <w:spacing w:after="0" w:line="240" w:lineRule="auto"/>
        <w:rPr>
          <w:rStyle w:val="Strong"/>
          <w:sz w:val="24"/>
        </w:rPr>
      </w:pPr>
      <w:r>
        <w:rPr>
          <w:noProof/>
          <w:lang w:eastAsia="en-GB"/>
        </w:rPr>
        <mc:AlternateContent>
          <mc:Choice Requires="wps">
            <w:drawing>
              <wp:inline distT="0" distB="0" distL="0" distR="0" wp14:anchorId="6335F054" wp14:editId="2751AF68">
                <wp:extent cx="5705475" cy="1404620"/>
                <wp:effectExtent l="0" t="0" r="28575" b="20320"/>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4E708790" w14:textId="77777777" w:rsidR="0037746E" w:rsidRPr="00712525" w:rsidRDefault="0037746E" w:rsidP="00254150">
                            <w:pPr>
                              <w:spacing w:after="0" w:line="240" w:lineRule="auto"/>
                              <w:rPr>
                                <w:noProof/>
                                <w:sz w:val="24"/>
                                <w:szCs w:val="24"/>
                              </w:rPr>
                            </w:pPr>
                            <w:r w:rsidRPr="00712525">
                              <w:rPr>
                                <w:noProof/>
                                <w:sz w:val="24"/>
                                <w:szCs w:val="24"/>
                              </w:rPr>
                              <w:t xml:space="preserve">For businesses trading for less than two years, what exact date did the business relating to this application start trading? </w:t>
                            </w:r>
                          </w:p>
                          <w:p w14:paraId="4E0D7840" w14:textId="77777777" w:rsidR="0037746E" w:rsidRPr="00712525" w:rsidRDefault="0037746E" w:rsidP="00254150">
                            <w:pPr>
                              <w:spacing w:after="0" w:line="240" w:lineRule="auto"/>
                              <w:rPr>
                                <w:noProof/>
                                <w:sz w:val="24"/>
                                <w:szCs w:val="24"/>
                              </w:rPr>
                            </w:pPr>
                            <w:r w:rsidRPr="00712525">
                              <w:rPr>
                                <w:noProof/>
                                <w:sz w:val="24"/>
                                <w:szCs w:val="24"/>
                              </w:rPr>
                              <w:t>For businesses trading for more than two years, what year did the business relating to this application start trading?</w:t>
                            </w:r>
                          </w:p>
                          <w:p w14:paraId="75CB2064" w14:textId="77777777" w:rsidR="0037746E" w:rsidRPr="00FC1C80" w:rsidRDefault="0037746E" w:rsidP="00FC1C80">
                            <w:pPr>
                              <w:spacing w:after="0" w:line="240" w:lineRule="auto"/>
                              <w:rPr>
                                <w:sz w:val="24"/>
                                <w:szCs w:val="24"/>
                              </w:rPr>
                            </w:pPr>
                            <w:r w:rsidRPr="00712525">
                              <w:rPr>
                                <w:noProof/>
                                <w:sz w:val="24"/>
                                <w:szCs w:val="24"/>
                              </w:rPr>
                              <w:t>Note: For the purposes of eligibility 'trading' means serving customers.</w:t>
                            </w:r>
                          </w:p>
                          <w:p w14:paraId="0CA680CF" w14:textId="77777777" w:rsidR="0037746E" w:rsidRDefault="0037746E" w:rsidP="00FC1C80"/>
                        </w:txbxContent>
                      </wps:txbx>
                      <wps:bodyPr rot="0" vert="horz" wrap="square" lIns="91440" tIns="45720" rIns="91440" bIns="45720" anchor="t" anchorCtr="0">
                        <a:spAutoFit/>
                      </wps:bodyPr>
                    </wps:wsp>
                  </a:graphicData>
                </a:graphic>
              </wp:inline>
            </w:drawing>
          </mc:Choice>
          <mc:Fallback>
            <w:pict>
              <v:shape w14:anchorId="6335F054" id="_x0000_s1033"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MjPb7RYCAAAnBAAADgAAAAAAAAAAAAAAAAAuAgAAZHJzL2Uyb0RvYy54bWxQSwECLQAUAAYACAAA&#10;ACEAh8IlNNwAAAAFAQAADwAAAAAAAAAAAAAAAABwBAAAZHJzL2Rvd25yZXYueG1sUEsFBgAAAAAE&#10;AAQA8wAAAHkFAAAAAA==&#10;">
                <v:textbox style="mso-fit-shape-to-text:t">
                  <w:txbxContent>
                    <w:p w14:paraId="4E708790" w14:textId="77777777" w:rsidR="0037746E" w:rsidRPr="00712525" w:rsidRDefault="0037746E" w:rsidP="00254150">
                      <w:pPr>
                        <w:spacing w:after="0" w:line="240" w:lineRule="auto"/>
                        <w:rPr>
                          <w:noProof/>
                          <w:sz w:val="24"/>
                          <w:szCs w:val="24"/>
                        </w:rPr>
                      </w:pPr>
                      <w:r w:rsidRPr="00712525">
                        <w:rPr>
                          <w:noProof/>
                          <w:sz w:val="24"/>
                          <w:szCs w:val="24"/>
                        </w:rPr>
                        <w:t xml:space="preserve">For businesses trading for less than two years, what exact date did the business relating to this application start trading? </w:t>
                      </w:r>
                    </w:p>
                    <w:p w14:paraId="4E0D7840" w14:textId="77777777" w:rsidR="0037746E" w:rsidRPr="00712525" w:rsidRDefault="0037746E" w:rsidP="00254150">
                      <w:pPr>
                        <w:spacing w:after="0" w:line="240" w:lineRule="auto"/>
                        <w:rPr>
                          <w:noProof/>
                          <w:sz w:val="24"/>
                          <w:szCs w:val="24"/>
                        </w:rPr>
                      </w:pPr>
                      <w:r w:rsidRPr="00712525">
                        <w:rPr>
                          <w:noProof/>
                          <w:sz w:val="24"/>
                          <w:szCs w:val="24"/>
                        </w:rPr>
                        <w:t>For businesses trading for more than two years, what year did the business relating to this application start trading?</w:t>
                      </w:r>
                    </w:p>
                    <w:p w14:paraId="75CB2064" w14:textId="77777777" w:rsidR="0037746E" w:rsidRPr="00FC1C80" w:rsidRDefault="0037746E" w:rsidP="00FC1C80">
                      <w:pPr>
                        <w:spacing w:after="0" w:line="240" w:lineRule="auto"/>
                        <w:rPr>
                          <w:sz w:val="24"/>
                          <w:szCs w:val="24"/>
                        </w:rPr>
                      </w:pPr>
                      <w:r w:rsidRPr="00712525">
                        <w:rPr>
                          <w:noProof/>
                          <w:sz w:val="24"/>
                          <w:szCs w:val="24"/>
                        </w:rPr>
                        <w:t>Note: For the purposes of eligibility 'trading' means serving customers.</w:t>
                      </w:r>
                    </w:p>
                    <w:p w14:paraId="0CA680CF" w14:textId="77777777" w:rsidR="0037746E" w:rsidRDefault="0037746E" w:rsidP="00FC1C80"/>
                  </w:txbxContent>
                </v:textbox>
                <w10:anchorlock/>
              </v:shape>
            </w:pict>
          </mc:Fallback>
        </mc:AlternateContent>
      </w:r>
    </w:p>
    <w:p w14:paraId="7C7673BB" w14:textId="77777777" w:rsidR="0037746E" w:rsidRDefault="0037746E" w:rsidP="002775B4">
      <w:pPr>
        <w:spacing w:after="0" w:line="240" w:lineRule="auto"/>
        <w:rPr>
          <w:rStyle w:val="Strong"/>
          <w:sz w:val="24"/>
        </w:rPr>
      </w:pPr>
    </w:p>
    <w:p w14:paraId="6742BC80" w14:textId="77777777" w:rsidR="0037746E" w:rsidRDefault="0037746E" w:rsidP="002775B4">
      <w:pPr>
        <w:spacing w:after="0" w:line="240" w:lineRule="auto"/>
        <w:rPr>
          <w:b/>
          <w:sz w:val="24"/>
          <w:szCs w:val="24"/>
        </w:rPr>
      </w:pPr>
    </w:p>
    <w:p w14:paraId="54B07229" w14:textId="77777777" w:rsidR="0037746E" w:rsidRDefault="0037746E" w:rsidP="002775B4">
      <w:pPr>
        <w:spacing w:after="0" w:line="240" w:lineRule="auto"/>
        <w:rPr>
          <w:b/>
          <w:sz w:val="24"/>
          <w:szCs w:val="24"/>
        </w:rPr>
      </w:pPr>
      <w:r>
        <w:rPr>
          <w:b/>
          <w:sz w:val="24"/>
          <w:szCs w:val="24"/>
        </w:rPr>
        <w:t>No of staff</w:t>
      </w:r>
    </w:p>
    <w:p w14:paraId="10186990" w14:textId="77777777" w:rsidR="0037746E" w:rsidRDefault="0037746E" w:rsidP="002775B4">
      <w:pPr>
        <w:spacing w:after="0" w:line="240" w:lineRule="auto"/>
        <w:rPr>
          <w:sz w:val="24"/>
          <w:szCs w:val="24"/>
        </w:rPr>
      </w:pPr>
      <w:r w:rsidRPr="00712525">
        <w:rPr>
          <w:noProof/>
          <w:sz w:val="24"/>
          <w:szCs w:val="24"/>
        </w:rPr>
        <w:t>Enter the number of staff employed (full time equivalent) here.</w:t>
      </w:r>
    </w:p>
    <w:p w14:paraId="1396648D" w14:textId="77777777" w:rsidR="0037746E" w:rsidRDefault="0037746E" w:rsidP="002775B4">
      <w:pPr>
        <w:spacing w:after="0" w:line="240" w:lineRule="auto"/>
        <w:rPr>
          <w:rStyle w:val="Strong"/>
          <w:sz w:val="24"/>
        </w:rPr>
      </w:pPr>
    </w:p>
    <w:p w14:paraId="0B9C2149" w14:textId="77777777" w:rsidR="0037746E" w:rsidRDefault="0037746E" w:rsidP="002775B4">
      <w:pPr>
        <w:spacing w:after="0" w:line="240" w:lineRule="auto"/>
        <w:rPr>
          <w:rStyle w:val="Strong"/>
          <w:sz w:val="24"/>
        </w:rPr>
      </w:pPr>
      <w:r>
        <w:rPr>
          <w:noProof/>
          <w:lang w:eastAsia="en-GB"/>
        </w:rPr>
        <mc:AlternateContent>
          <mc:Choice Requires="wps">
            <w:drawing>
              <wp:inline distT="0" distB="0" distL="0" distR="0" wp14:anchorId="6C347C66" wp14:editId="3495362A">
                <wp:extent cx="5705475" cy="1404620"/>
                <wp:effectExtent l="0" t="0" r="28575" b="20320"/>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0129DB68" w14:textId="77777777" w:rsidR="0037746E" w:rsidRDefault="0037746E" w:rsidP="00FC1C80">
                            <w:pPr>
                              <w:rPr>
                                <w:sz w:val="24"/>
                                <w:szCs w:val="24"/>
                              </w:rPr>
                            </w:pPr>
                            <w:r w:rsidRPr="00FC1C80">
                              <w:rPr>
                                <w:sz w:val="24"/>
                                <w:szCs w:val="24"/>
                              </w:rPr>
                              <w:t>Enter the number of staff here</w:t>
                            </w:r>
                            <w:r>
                              <w:rPr>
                                <w:sz w:val="24"/>
                                <w:szCs w:val="24"/>
                              </w:rPr>
                              <w:t>.</w:t>
                            </w:r>
                          </w:p>
                          <w:p w14:paraId="3DD2E2E6" w14:textId="77777777" w:rsidR="0037746E" w:rsidRPr="00FC1C80" w:rsidRDefault="0037746E" w:rsidP="00FC1C80">
                            <w:pPr>
                              <w:rPr>
                                <w:sz w:val="24"/>
                                <w:szCs w:val="24"/>
                              </w:rPr>
                            </w:pPr>
                          </w:p>
                        </w:txbxContent>
                      </wps:txbx>
                      <wps:bodyPr rot="0" vert="horz" wrap="square" lIns="91440" tIns="45720" rIns="91440" bIns="45720" anchor="t" anchorCtr="0">
                        <a:spAutoFit/>
                      </wps:bodyPr>
                    </wps:wsp>
                  </a:graphicData>
                </a:graphic>
              </wp:inline>
            </w:drawing>
          </mc:Choice>
          <mc:Fallback>
            <w:pict>
              <v:shape w14:anchorId="6C347C66" id="_x0000_s1034"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">
                <v:textbox style="mso-fit-shape-to-text:t">
                  <w:txbxContent>
                    <w:p w14:paraId="0129DB68" w14:textId="77777777" w:rsidR="0037746E" w:rsidRDefault="0037746E" w:rsidP="00FC1C80">
                      <w:pPr>
                        <w:rPr>
                          <w:sz w:val="24"/>
                          <w:szCs w:val="24"/>
                        </w:rPr>
                      </w:pPr>
                      <w:r w:rsidRPr="00FC1C80">
                        <w:rPr>
                          <w:sz w:val="24"/>
                          <w:szCs w:val="24"/>
                        </w:rPr>
                        <w:t>Enter the number of staff here</w:t>
                      </w:r>
                      <w:r>
                        <w:rPr>
                          <w:sz w:val="24"/>
                          <w:szCs w:val="24"/>
                        </w:rPr>
                        <w:t>.</w:t>
                      </w:r>
                    </w:p>
                    <w:p w14:paraId="3DD2E2E6" w14:textId="77777777" w:rsidR="0037746E" w:rsidRPr="00FC1C80" w:rsidRDefault="0037746E" w:rsidP="00FC1C80">
                      <w:pPr>
                        <w:rPr>
                          <w:sz w:val="24"/>
                          <w:szCs w:val="24"/>
                        </w:rPr>
                      </w:pPr>
                    </w:p>
                  </w:txbxContent>
                </v:textbox>
                <w10:anchorlock/>
              </v:shape>
            </w:pict>
          </mc:Fallback>
        </mc:AlternateContent>
      </w:r>
    </w:p>
    <w:p w14:paraId="7FB59980" w14:textId="77777777" w:rsidR="0037746E" w:rsidRDefault="0037746E" w:rsidP="002775B4">
      <w:pPr>
        <w:spacing w:after="0" w:line="240" w:lineRule="auto"/>
        <w:rPr>
          <w:rStyle w:val="Strong"/>
          <w:sz w:val="24"/>
        </w:rPr>
      </w:pPr>
    </w:p>
    <w:p w14:paraId="74CEB53D" w14:textId="77777777" w:rsidR="0037746E" w:rsidRPr="007A44B1" w:rsidRDefault="0037746E" w:rsidP="002775B4">
      <w:pPr>
        <w:spacing w:after="0" w:line="240" w:lineRule="auto"/>
        <w:rPr>
          <w:rStyle w:val="Strong"/>
          <w:sz w:val="24"/>
        </w:rPr>
      </w:pPr>
      <w:r w:rsidRPr="007A44B1">
        <w:rPr>
          <w:rStyle w:val="Strong"/>
          <w:sz w:val="24"/>
        </w:rPr>
        <w:t>Promotional Description</w:t>
      </w:r>
    </w:p>
    <w:p w14:paraId="390BDB2C" w14:textId="77777777" w:rsidR="0037746E" w:rsidRPr="00712525" w:rsidRDefault="0037746E" w:rsidP="00254150">
      <w:pPr>
        <w:spacing w:after="0" w:line="240" w:lineRule="auto"/>
        <w:rPr>
          <w:noProof/>
          <w:sz w:val="24"/>
        </w:rPr>
      </w:pPr>
      <w:r w:rsidRPr="00712525">
        <w:rPr>
          <w:noProof/>
          <w:sz w:val="24"/>
        </w:rPr>
        <w:t>Provide a promotional description of your business.</w:t>
      </w:r>
    </w:p>
    <w:p w14:paraId="16E40420" w14:textId="77777777" w:rsidR="0037746E" w:rsidRPr="00712525" w:rsidRDefault="0037746E" w:rsidP="00254150">
      <w:pPr>
        <w:spacing w:after="0" w:line="240" w:lineRule="auto"/>
        <w:rPr>
          <w:noProof/>
          <w:sz w:val="24"/>
        </w:rPr>
      </w:pPr>
      <w:r w:rsidRPr="00712525">
        <w:rPr>
          <w:noProof/>
          <w:sz w:val="24"/>
        </w:rPr>
        <w:t>• Focus on its strengths and stand out features</w:t>
      </w:r>
    </w:p>
    <w:p w14:paraId="447EEAA2" w14:textId="77777777" w:rsidR="0037746E" w:rsidRPr="00712525" w:rsidRDefault="0037746E" w:rsidP="00254150">
      <w:pPr>
        <w:spacing w:after="0" w:line="240" w:lineRule="auto"/>
        <w:rPr>
          <w:noProof/>
          <w:sz w:val="24"/>
        </w:rPr>
      </w:pPr>
      <w:r w:rsidRPr="00712525">
        <w:rPr>
          <w:noProof/>
          <w:sz w:val="24"/>
        </w:rPr>
        <w:t>• Write your description with regard to this category</w:t>
      </w:r>
    </w:p>
    <w:p w14:paraId="53FC2CBB" w14:textId="77777777" w:rsidR="0037746E" w:rsidRPr="00712525" w:rsidRDefault="0037746E" w:rsidP="00254150">
      <w:pPr>
        <w:spacing w:after="0" w:line="240" w:lineRule="auto"/>
        <w:rPr>
          <w:noProof/>
          <w:sz w:val="24"/>
        </w:rPr>
      </w:pPr>
      <w:r w:rsidRPr="00712525">
        <w:rPr>
          <w:noProof/>
          <w:sz w:val="24"/>
        </w:rPr>
        <w:t>• This wording will be used in PR and awards literature</w:t>
      </w:r>
    </w:p>
    <w:p w14:paraId="0C4CE0A5" w14:textId="77777777" w:rsidR="0037746E" w:rsidRPr="00712525" w:rsidRDefault="0037746E" w:rsidP="00254150">
      <w:pPr>
        <w:spacing w:after="0" w:line="240" w:lineRule="auto"/>
        <w:rPr>
          <w:noProof/>
          <w:sz w:val="24"/>
        </w:rPr>
      </w:pPr>
      <w:r w:rsidRPr="00712525">
        <w:rPr>
          <w:noProof/>
          <w:sz w:val="24"/>
        </w:rPr>
        <w:t>• Wording provided is subject to edit</w:t>
      </w:r>
    </w:p>
    <w:p w14:paraId="7C52E431" w14:textId="77777777" w:rsidR="0037746E" w:rsidRPr="00712525" w:rsidRDefault="0037746E" w:rsidP="00254150">
      <w:pPr>
        <w:spacing w:after="0" w:line="240" w:lineRule="auto"/>
        <w:rPr>
          <w:noProof/>
          <w:sz w:val="24"/>
        </w:rPr>
      </w:pPr>
      <w:r w:rsidRPr="00712525">
        <w:rPr>
          <w:noProof/>
          <w:sz w:val="24"/>
        </w:rPr>
        <w:t>• 120 words maximum</w:t>
      </w:r>
    </w:p>
    <w:p w14:paraId="13092C3B" w14:textId="77777777" w:rsidR="0037746E" w:rsidRDefault="0037746E" w:rsidP="002775B4">
      <w:pPr>
        <w:spacing w:after="0" w:line="240" w:lineRule="auto"/>
        <w:rPr>
          <w:noProof/>
          <w:sz w:val="24"/>
        </w:rPr>
      </w:pPr>
    </w:p>
    <w:p w14:paraId="61F293CC" w14:textId="77777777" w:rsidR="0037746E" w:rsidRDefault="0037746E" w:rsidP="002775B4">
      <w:pPr>
        <w:spacing w:after="0" w:line="240" w:lineRule="auto"/>
        <w:rPr>
          <w:noProof/>
          <w:sz w:val="24"/>
        </w:rPr>
      </w:pPr>
    </w:p>
    <w:p w14:paraId="321CD413" w14:textId="77777777" w:rsidR="0037746E" w:rsidRPr="008E0561" w:rsidRDefault="0037746E" w:rsidP="002775B4">
      <w:pPr>
        <w:spacing w:after="0" w:line="240" w:lineRule="auto"/>
      </w:pPr>
      <w:r>
        <w:rPr>
          <w:noProof/>
          <w:lang w:eastAsia="en-GB"/>
        </w:rPr>
        <mc:AlternateContent>
          <mc:Choice Requires="wps">
            <w:drawing>
              <wp:inline distT="0" distB="0" distL="0" distR="0" wp14:anchorId="5B4BAC51" wp14:editId="011E8F13">
                <wp:extent cx="5715000" cy="1404620"/>
                <wp:effectExtent l="0" t="0" r="19050" b="13970"/>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5855DAA2" w14:textId="77777777" w:rsidR="0037746E" w:rsidRPr="0072589A" w:rsidRDefault="0037746E" w:rsidP="00D11BA5">
                            <w:pPr>
                              <w:rPr>
                                <w:sz w:val="24"/>
                              </w:rPr>
                            </w:pPr>
                            <w:r w:rsidRPr="0072589A">
                              <w:rPr>
                                <w:sz w:val="24"/>
                              </w:rPr>
                              <w:t>Enter the promotional description here.</w:t>
                            </w:r>
                          </w:p>
                          <w:p w14:paraId="70B14DE4" w14:textId="77777777" w:rsidR="0037746E" w:rsidRDefault="0037746E" w:rsidP="00D11BA5"/>
                        </w:txbxContent>
                      </wps:txbx>
                      <wps:bodyPr rot="0" vert="horz" wrap="square" lIns="91440" tIns="45720" rIns="91440" bIns="45720" anchor="t" anchorCtr="0">
                        <a:spAutoFit/>
                      </wps:bodyPr>
                    </wps:wsp>
                  </a:graphicData>
                </a:graphic>
              </wp:inline>
            </w:drawing>
          </mc:Choice>
          <mc:Fallback>
            <w:pict>
              <v:shape w14:anchorId="5B4BAC51" id="_x0000_s1035"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">
                <v:textbox style="mso-fit-shape-to-text:t">
                  <w:txbxContent>
                    <w:p w14:paraId="5855DAA2" w14:textId="77777777" w:rsidR="0037746E" w:rsidRPr="0072589A" w:rsidRDefault="0037746E" w:rsidP="00D11BA5">
                      <w:pPr>
                        <w:rPr>
                          <w:sz w:val="24"/>
                        </w:rPr>
                      </w:pPr>
                      <w:r w:rsidRPr="0072589A">
                        <w:rPr>
                          <w:sz w:val="24"/>
                        </w:rPr>
                        <w:t>Enter the promotional description here.</w:t>
                      </w:r>
                    </w:p>
                    <w:p w14:paraId="70B14DE4" w14:textId="77777777" w:rsidR="0037746E" w:rsidRDefault="0037746E" w:rsidP="00D11BA5"/>
                  </w:txbxContent>
                </v:textbox>
                <w10:anchorlock/>
              </v:shape>
            </w:pict>
          </mc:Fallback>
        </mc:AlternateContent>
      </w:r>
    </w:p>
    <w:p w14:paraId="1700A403" w14:textId="77777777" w:rsidR="0037746E" w:rsidRPr="009F604B" w:rsidRDefault="0037746E" w:rsidP="002775B4">
      <w:pPr>
        <w:spacing w:after="0" w:line="240" w:lineRule="auto"/>
        <w:rPr>
          <w:rFonts w:eastAsiaTheme="majorEastAsia" w:cstheme="majorBidi"/>
          <w:b/>
          <w:sz w:val="24"/>
          <w:szCs w:val="24"/>
        </w:rPr>
      </w:pPr>
    </w:p>
    <w:p w14:paraId="0EA0C908" w14:textId="77777777" w:rsidR="0037746E" w:rsidRPr="0072589A" w:rsidRDefault="0037746E" w:rsidP="002775B4">
      <w:pPr>
        <w:spacing w:after="0" w:line="240" w:lineRule="auto"/>
        <w:rPr>
          <w:rStyle w:val="Strong"/>
          <w:sz w:val="24"/>
          <w:szCs w:val="24"/>
        </w:rPr>
      </w:pPr>
      <w:r w:rsidRPr="0072589A">
        <w:rPr>
          <w:rStyle w:val="Strong"/>
          <w:sz w:val="24"/>
          <w:szCs w:val="24"/>
        </w:rPr>
        <w:t>Promotional Images</w:t>
      </w:r>
    </w:p>
    <w:p w14:paraId="494CE563" w14:textId="77777777" w:rsidR="0037746E" w:rsidRPr="00712525" w:rsidRDefault="0037746E" w:rsidP="00254150">
      <w:pPr>
        <w:spacing w:after="0" w:line="240" w:lineRule="auto"/>
        <w:rPr>
          <w:noProof/>
          <w:sz w:val="24"/>
          <w:szCs w:val="24"/>
        </w:rPr>
      </w:pPr>
      <w:r w:rsidRPr="00712525">
        <w:rPr>
          <w:noProof/>
          <w:sz w:val="24"/>
          <w:szCs w:val="24"/>
        </w:rPr>
        <w:t>Provide up to three high resolution photos.</w:t>
      </w:r>
    </w:p>
    <w:p w14:paraId="2608EA9F" w14:textId="77777777" w:rsidR="0037746E" w:rsidRPr="00712525" w:rsidRDefault="0037746E" w:rsidP="00254150">
      <w:pPr>
        <w:spacing w:after="0" w:line="240" w:lineRule="auto"/>
        <w:rPr>
          <w:noProof/>
          <w:sz w:val="24"/>
          <w:szCs w:val="24"/>
        </w:rPr>
      </w:pPr>
      <w:r w:rsidRPr="00712525">
        <w:rPr>
          <w:noProof/>
          <w:sz w:val="24"/>
          <w:szCs w:val="24"/>
        </w:rPr>
        <w:t>• Photos should relate to this category</w:t>
      </w:r>
    </w:p>
    <w:p w14:paraId="3F1D9F91" w14:textId="77777777" w:rsidR="0037746E" w:rsidRPr="00712525" w:rsidRDefault="0037746E" w:rsidP="00254150">
      <w:pPr>
        <w:spacing w:after="0" w:line="240" w:lineRule="auto"/>
        <w:rPr>
          <w:noProof/>
          <w:sz w:val="24"/>
          <w:szCs w:val="24"/>
        </w:rPr>
      </w:pPr>
      <w:r w:rsidRPr="00712525">
        <w:rPr>
          <w:noProof/>
          <w:sz w:val="24"/>
          <w:szCs w:val="24"/>
        </w:rPr>
        <w:t>• Photos should not be edited in any way e.g. embedded text or logos, a collage</w:t>
      </w:r>
    </w:p>
    <w:p w14:paraId="6E7F544A" w14:textId="77777777" w:rsidR="0037746E" w:rsidRPr="00712525" w:rsidRDefault="0037746E" w:rsidP="00254150">
      <w:pPr>
        <w:spacing w:after="0" w:line="240" w:lineRule="auto"/>
        <w:rPr>
          <w:noProof/>
          <w:sz w:val="24"/>
          <w:szCs w:val="24"/>
        </w:rPr>
      </w:pPr>
      <w:r w:rsidRPr="00712525">
        <w:rPr>
          <w:noProof/>
          <w:sz w:val="24"/>
          <w:szCs w:val="24"/>
        </w:rPr>
        <w:t>• Only include photos that you own the copyright for</w:t>
      </w:r>
    </w:p>
    <w:p w14:paraId="25D19A30" w14:textId="77777777" w:rsidR="0037746E" w:rsidRPr="00712525" w:rsidRDefault="0037746E" w:rsidP="00254150">
      <w:pPr>
        <w:spacing w:after="0" w:line="240" w:lineRule="auto"/>
        <w:rPr>
          <w:noProof/>
          <w:sz w:val="24"/>
          <w:szCs w:val="24"/>
        </w:rPr>
      </w:pPr>
      <w:r w:rsidRPr="00712525">
        <w:rPr>
          <w:noProof/>
          <w:sz w:val="24"/>
          <w:szCs w:val="24"/>
        </w:rPr>
        <w:t>• If the photo requires a credit e.g. photographer, please provide details</w:t>
      </w:r>
    </w:p>
    <w:p w14:paraId="7514EE4A" w14:textId="77777777" w:rsidR="0037746E" w:rsidRDefault="0037746E" w:rsidP="002775B4">
      <w:pPr>
        <w:spacing w:after="0" w:line="240" w:lineRule="auto"/>
        <w:rPr>
          <w:noProof/>
          <w:sz w:val="24"/>
          <w:szCs w:val="24"/>
        </w:rPr>
      </w:pPr>
      <w:r w:rsidRPr="00712525">
        <w:rPr>
          <w:noProof/>
          <w:sz w:val="24"/>
          <w:szCs w:val="24"/>
        </w:rPr>
        <w:t>• These photos will be used in PR and awards literature</w:t>
      </w:r>
    </w:p>
    <w:p w14:paraId="76431AA2" w14:textId="271CFB8D" w:rsidR="0037746E" w:rsidRDefault="0037746E" w:rsidP="002775B4">
      <w:pPr>
        <w:spacing w:after="0" w:line="240" w:lineRule="auto"/>
        <w:rPr>
          <w:rFonts w:eastAsiaTheme="majorEastAsia" w:cstheme="majorBidi"/>
          <w:b/>
          <w:color w:val="C00000"/>
          <w:sz w:val="28"/>
          <w:szCs w:val="26"/>
        </w:rPr>
      </w:pPr>
    </w:p>
    <w:p w14:paraId="0761BD2E" w14:textId="77777777" w:rsidR="0037746E" w:rsidRDefault="0037746E" w:rsidP="002775B4">
      <w:pPr>
        <w:pStyle w:val="Heading2"/>
        <w:spacing w:line="240" w:lineRule="auto"/>
      </w:pPr>
      <w:r>
        <w:t xml:space="preserve">Background </w:t>
      </w:r>
    </w:p>
    <w:p w14:paraId="4BA338CB" w14:textId="77777777" w:rsidR="0037746E" w:rsidRDefault="0037746E" w:rsidP="002775B4">
      <w:pPr>
        <w:spacing w:after="0" w:line="240" w:lineRule="auto"/>
        <w:rPr>
          <w:color w:val="C00000"/>
          <w:sz w:val="24"/>
        </w:rPr>
      </w:pPr>
      <w:r w:rsidRPr="0072589A">
        <w:rPr>
          <w:color w:val="C00000"/>
          <w:sz w:val="24"/>
        </w:rPr>
        <w:t>(not scored)</w:t>
      </w:r>
    </w:p>
    <w:p w14:paraId="4FC6AE98" w14:textId="77777777" w:rsidR="0037746E" w:rsidRPr="0072589A" w:rsidRDefault="0037746E" w:rsidP="002775B4">
      <w:pPr>
        <w:spacing w:after="0" w:line="240" w:lineRule="auto"/>
        <w:rPr>
          <w:color w:val="C00000"/>
          <w:sz w:val="24"/>
        </w:rPr>
      </w:pPr>
    </w:p>
    <w:p w14:paraId="1424D7CF" w14:textId="77777777" w:rsidR="0037746E" w:rsidRDefault="0037746E" w:rsidP="002775B4">
      <w:pPr>
        <w:spacing w:after="0" w:line="240" w:lineRule="auto"/>
        <w:rPr>
          <w:rStyle w:val="Strong"/>
          <w:sz w:val="24"/>
        </w:rPr>
      </w:pPr>
      <w:r w:rsidRPr="00712525">
        <w:rPr>
          <w:b/>
          <w:bCs/>
          <w:noProof/>
          <w:sz w:val="24"/>
        </w:rPr>
        <w:t>Briefly outline the story of your business (250 words maximum).</w:t>
      </w:r>
    </w:p>
    <w:p w14:paraId="6477EAD3" w14:textId="77777777" w:rsidR="0037746E" w:rsidRPr="00712525" w:rsidRDefault="0037746E" w:rsidP="00254150">
      <w:pPr>
        <w:spacing w:after="0" w:line="240" w:lineRule="auto"/>
        <w:rPr>
          <w:noProof/>
          <w:sz w:val="24"/>
        </w:rPr>
      </w:pPr>
      <w:r w:rsidRPr="00712525">
        <w:rPr>
          <w:noProof/>
          <w:sz w:val="24"/>
        </w:rPr>
        <w:t>For example:</w:t>
      </w:r>
    </w:p>
    <w:p w14:paraId="67789D8E" w14:textId="45DF8690" w:rsidR="0037746E" w:rsidRPr="002D7688" w:rsidRDefault="0037746E" w:rsidP="002D7688">
      <w:pPr>
        <w:pStyle w:val="ListParagraph"/>
        <w:numPr>
          <w:ilvl w:val="0"/>
          <w:numId w:val="52"/>
        </w:numPr>
        <w:spacing w:after="0" w:line="240" w:lineRule="auto"/>
        <w:rPr>
          <w:noProof/>
          <w:sz w:val="24"/>
        </w:rPr>
      </w:pPr>
      <w:r w:rsidRPr="002D7688">
        <w:rPr>
          <w:noProof/>
          <w:sz w:val="24"/>
        </w:rPr>
        <w:t>The origins/motivations that outline your regenerative tourism approach</w:t>
      </w:r>
    </w:p>
    <w:p w14:paraId="194148EC" w14:textId="4E7A26BB" w:rsidR="0037746E" w:rsidRPr="002D7688" w:rsidRDefault="0037746E" w:rsidP="002D7688">
      <w:pPr>
        <w:pStyle w:val="ListParagraph"/>
        <w:numPr>
          <w:ilvl w:val="0"/>
          <w:numId w:val="52"/>
        </w:numPr>
        <w:spacing w:after="0" w:line="240" w:lineRule="auto"/>
        <w:rPr>
          <w:noProof/>
          <w:sz w:val="24"/>
        </w:rPr>
      </w:pPr>
      <w:r w:rsidRPr="002D7688">
        <w:rPr>
          <w:noProof/>
          <w:sz w:val="24"/>
        </w:rPr>
        <w:t>Length of time business has been trading and time under current ownership</w:t>
      </w:r>
    </w:p>
    <w:p w14:paraId="789754A1" w14:textId="328134D1" w:rsidR="0037746E" w:rsidRPr="002D7688" w:rsidRDefault="0037746E" w:rsidP="002D7688">
      <w:pPr>
        <w:pStyle w:val="ListParagraph"/>
        <w:numPr>
          <w:ilvl w:val="0"/>
          <w:numId w:val="52"/>
        </w:numPr>
        <w:spacing w:after="0" w:line="240" w:lineRule="auto"/>
        <w:rPr>
          <w:noProof/>
          <w:sz w:val="24"/>
        </w:rPr>
      </w:pPr>
      <w:r w:rsidRPr="002D7688">
        <w:rPr>
          <w:noProof/>
          <w:sz w:val="24"/>
        </w:rPr>
        <w:t>Target market(s) and typical visitor profile</w:t>
      </w:r>
    </w:p>
    <w:p w14:paraId="6096AEF4" w14:textId="50B04B0F" w:rsidR="0037746E" w:rsidRPr="002D7688" w:rsidRDefault="0037746E" w:rsidP="002D7688">
      <w:pPr>
        <w:pStyle w:val="ListParagraph"/>
        <w:numPr>
          <w:ilvl w:val="0"/>
          <w:numId w:val="52"/>
        </w:numPr>
        <w:spacing w:after="0" w:line="240" w:lineRule="auto"/>
        <w:rPr>
          <w:noProof/>
          <w:sz w:val="24"/>
        </w:rPr>
      </w:pPr>
      <w:r w:rsidRPr="002D7688">
        <w:rPr>
          <w:noProof/>
          <w:sz w:val="24"/>
        </w:rPr>
        <w:t>Key milestones in developing the business and adjustments you have made to reflect clear sustainable actions</w:t>
      </w:r>
    </w:p>
    <w:p w14:paraId="0FC2BA42" w14:textId="334E1AED" w:rsidR="0037746E" w:rsidRPr="002D7688" w:rsidRDefault="0037746E" w:rsidP="002D7688">
      <w:pPr>
        <w:pStyle w:val="ListParagraph"/>
        <w:numPr>
          <w:ilvl w:val="0"/>
          <w:numId w:val="52"/>
        </w:numPr>
        <w:spacing w:after="0" w:line="240" w:lineRule="auto"/>
        <w:rPr>
          <w:noProof/>
          <w:sz w:val="24"/>
        </w:rPr>
      </w:pPr>
      <w:r w:rsidRPr="002D7688">
        <w:rPr>
          <w:noProof/>
          <w:sz w:val="24"/>
        </w:rPr>
        <w:t>Indication of size of business</w:t>
      </w:r>
    </w:p>
    <w:p w14:paraId="3C7033DE" w14:textId="77777777" w:rsidR="0037746E" w:rsidRDefault="0037746E" w:rsidP="002775B4">
      <w:pPr>
        <w:spacing w:after="0" w:line="240" w:lineRule="auto"/>
        <w:rPr>
          <w:noProof/>
        </w:rPr>
      </w:pPr>
    </w:p>
    <w:p w14:paraId="3782A6D6" w14:textId="77777777" w:rsidR="0037746E" w:rsidRDefault="0037746E" w:rsidP="002775B4">
      <w:pPr>
        <w:spacing w:after="0" w:line="240" w:lineRule="auto"/>
        <w:rPr>
          <w:noProof/>
        </w:rPr>
      </w:pPr>
      <w:r w:rsidRPr="000739ED">
        <w:rPr>
          <w:noProof/>
          <w:lang w:eastAsia="en-GB"/>
        </w:rPr>
        <mc:AlternateContent>
          <mc:Choice Requires="wps">
            <w:drawing>
              <wp:inline distT="0" distB="0" distL="0" distR="0" wp14:anchorId="0C6371BF" wp14:editId="5E0F5572">
                <wp:extent cx="5724525" cy="1404620"/>
                <wp:effectExtent l="0" t="0" r="28575" b="13970"/>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4525" cy="1404620"/>
                        </a:xfrm>
                        <a:prstGeom prst="rect">
                          <a:avLst/>
                        </a:prstGeom>
                        <a:solidFill>
                          <a:srgbClr val="FFFFFF"/>
                        </a:solidFill>
                        <a:ln w="9525">
                          <a:solidFill>
                            <a:srgbClr val="000000"/>
                          </a:solidFill>
                          <a:miter lim="800000"/>
                          <a:headEnd/>
                          <a:tailEnd/>
                        </a:ln>
                      </wps:spPr>
                      <wps:txbx>
                        <w:txbxContent>
                          <w:p w14:paraId="508FADFE" w14:textId="77777777" w:rsidR="0037746E" w:rsidRPr="0072589A" w:rsidRDefault="0037746E">
                            <w:pPr>
                              <w:rPr>
                                <w:sz w:val="24"/>
                              </w:rPr>
                            </w:pPr>
                            <w:r w:rsidRPr="0072589A">
                              <w:rPr>
                                <w:sz w:val="24"/>
                              </w:rPr>
                              <w:t>Enter information on the background of your business here.</w:t>
                            </w:r>
                          </w:p>
                          <w:p w14:paraId="3312D3D3" w14:textId="77777777" w:rsidR="0037746E" w:rsidRDefault="0037746E"/>
                        </w:txbxContent>
                      </wps:txbx>
                      <wps:bodyPr rot="0" vert="horz" wrap="square" lIns="91440" tIns="45720" rIns="91440" bIns="45720" anchor="t" anchorCtr="0">
                        <a:spAutoFit/>
                      </wps:bodyPr>
                    </wps:wsp>
                  </a:graphicData>
                </a:graphic>
              </wp:inline>
            </w:drawing>
          </mc:Choice>
          <mc:Fallback>
            <w:pict>
              <v:shape w14:anchorId="0C6371BF" id="_x0000_s1036" type="#_x0000_t202" style="width:450.7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">
                <v:textbox style="mso-fit-shape-to-text:t">
                  <w:txbxContent>
                    <w:p w14:paraId="508FADFE" w14:textId="77777777" w:rsidR="0037746E" w:rsidRPr="0072589A" w:rsidRDefault="0037746E">
                      <w:pPr>
                        <w:rPr>
                          <w:sz w:val="24"/>
                        </w:rPr>
                      </w:pPr>
                      <w:r w:rsidRPr="0072589A">
                        <w:rPr>
                          <w:sz w:val="24"/>
                        </w:rPr>
                        <w:t>Enter information on the background of your business here.</w:t>
                      </w:r>
                    </w:p>
                    <w:p w14:paraId="3312D3D3" w14:textId="77777777" w:rsidR="0037746E" w:rsidRDefault="0037746E"/>
                  </w:txbxContent>
                </v:textbox>
                <w10:anchorlock/>
              </v:shape>
            </w:pict>
          </mc:Fallback>
        </mc:AlternateContent>
      </w:r>
    </w:p>
    <w:p w14:paraId="2A473BC1" w14:textId="77777777" w:rsidR="0037746E" w:rsidRDefault="0037746E" w:rsidP="002775B4">
      <w:pPr>
        <w:spacing w:after="0" w:line="240" w:lineRule="auto"/>
        <w:rPr>
          <w:b/>
          <w:bCs/>
          <w:noProof/>
          <w:sz w:val="24"/>
        </w:rPr>
      </w:pPr>
    </w:p>
    <w:p w14:paraId="09CC370E" w14:textId="77777777" w:rsidR="0037746E" w:rsidRDefault="0037746E" w:rsidP="002775B4">
      <w:pPr>
        <w:spacing w:after="0" w:line="240" w:lineRule="auto"/>
        <w:rPr>
          <w:b/>
          <w:bCs/>
          <w:noProof/>
          <w:sz w:val="24"/>
        </w:rPr>
      </w:pPr>
      <w:r w:rsidRPr="00712525">
        <w:rPr>
          <w:b/>
          <w:bCs/>
          <w:noProof/>
          <w:sz w:val="24"/>
        </w:rPr>
        <w:t>List any awards, ratings and accolades received in the last two years, relating specifically to regenerative tourism and the sustainability of your business. Include the title, awarding body, level and date achieved.</w:t>
      </w:r>
    </w:p>
    <w:p w14:paraId="7A68C2B0" w14:textId="77777777" w:rsidR="0037746E" w:rsidRPr="00712525" w:rsidRDefault="0037746E" w:rsidP="00254150">
      <w:pPr>
        <w:spacing w:after="0" w:line="240" w:lineRule="auto"/>
        <w:rPr>
          <w:noProof/>
          <w:sz w:val="24"/>
          <w:szCs w:val="24"/>
        </w:rPr>
      </w:pPr>
      <w:r w:rsidRPr="00712525">
        <w:rPr>
          <w:noProof/>
          <w:sz w:val="24"/>
          <w:szCs w:val="24"/>
        </w:rPr>
        <w:t>For example:</w:t>
      </w:r>
    </w:p>
    <w:p w14:paraId="2001D965" w14:textId="3BA3A304" w:rsidR="0037746E" w:rsidRPr="002D7688" w:rsidRDefault="0037746E" w:rsidP="002D7688">
      <w:pPr>
        <w:pStyle w:val="ListParagraph"/>
        <w:numPr>
          <w:ilvl w:val="0"/>
          <w:numId w:val="52"/>
        </w:numPr>
        <w:spacing w:after="0" w:line="240" w:lineRule="auto"/>
        <w:rPr>
          <w:noProof/>
          <w:sz w:val="24"/>
          <w:szCs w:val="24"/>
        </w:rPr>
      </w:pPr>
      <w:r w:rsidRPr="002D7688">
        <w:rPr>
          <w:noProof/>
          <w:sz w:val="24"/>
          <w:szCs w:val="24"/>
        </w:rPr>
        <w:t>Successes in this competition and the VisitEngland Awards for Excellence</w:t>
      </w:r>
    </w:p>
    <w:p w14:paraId="01FDAA1F" w14:textId="4F8B64AB" w:rsidR="0037746E" w:rsidRPr="002D7688" w:rsidRDefault="0037746E" w:rsidP="002D7688">
      <w:pPr>
        <w:pStyle w:val="ListParagraph"/>
        <w:numPr>
          <w:ilvl w:val="0"/>
          <w:numId w:val="52"/>
        </w:numPr>
        <w:spacing w:after="0" w:line="240" w:lineRule="auto"/>
        <w:rPr>
          <w:noProof/>
          <w:sz w:val="24"/>
          <w:szCs w:val="24"/>
        </w:rPr>
      </w:pPr>
      <w:r w:rsidRPr="002D7688">
        <w:rPr>
          <w:noProof/>
          <w:sz w:val="24"/>
          <w:szCs w:val="24"/>
        </w:rPr>
        <w:t xml:space="preserve">Green certification eg Green Tourism (bronze, silver or gold), Green Key, BCorp, EarthCheck, David Bellamy, ISO/ BS standards, TripAdvisor GreenLeaders, Sustainable Restaurant Association </w:t>
      </w:r>
    </w:p>
    <w:p w14:paraId="7B74241A" w14:textId="25501DBD" w:rsidR="0037746E" w:rsidRPr="002D7688" w:rsidRDefault="0037746E" w:rsidP="002D7688">
      <w:pPr>
        <w:pStyle w:val="ListParagraph"/>
        <w:numPr>
          <w:ilvl w:val="0"/>
          <w:numId w:val="52"/>
        </w:numPr>
        <w:spacing w:after="0" w:line="240" w:lineRule="auto"/>
        <w:rPr>
          <w:noProof/>
          <w:sz w:val="24"/>
          <w:szCs w:val="24"/>
        </w:rPr>
      </w:pPr>
      <w:r w:rsidRPr="002D7688">
        <w:rPr>
          <w:noProof/>
          <w:sz w:val="24"/>
          <w:szCs w:val="24"/>
        </w:rPr>
        <w:t>Annual awards for sustainability – or individual aspects of it – whether at local, regional, national or international level</w:t>
      </w:r>
    </w:p>
    <w:p w14:paraId="3199E62B" w14:textId="77777777" w:rsidR="0037746E" w:rsidRPr="002E7BB8" w:rsidRDefault="0037746E" w:rsidP="002775B4">
      <w:pPr>
        <w:spacing w:after="0" w:line="240" w:lineRule="auto"/>
        <w:rPr>
          <w:noProof/>
          <w:sz w:val="24"/>
          <w:szCs w:val="24"/>
        </w:rPr>
      </w:pPr>
    </w:p>
    <w:p w14:paraId="781FDF9A" w14:textId="77777777" w:rsidR="0037746E" w:rsidRPr="000F5F31" w:rsidRDefault="0037746E" w:rsidP="002775B4">
      <w:pPr>
        <w:spacing w:after="0" w:line="240" w:lineRule="auto"/>
        <w:rPr>
          <w:szCs w:val="24"/>
        </w:rPr>
      </w:pPr>
      <w:r w:rsidRPr="00CB0800">
        <w:rPr>
          <w:noProof/>
          <w:szCs w:val="24"/>
          <w:lang w:eastAsia="en-GB"/>
        </w:rPr>
        <mc:AlternateContent>
          <mc:Choice Requires="wps">
            <w:drawing>
              <wp:inline distT="0" distB="0" distL="0" distR="0" wp14:anchorId="0D4DF070" wp14:editId="020DB7C8">
                <wp:extent cx="5724525" cy="1404620"/>
                <wp:effectExtent l="0" t="0" r="28575" b="13970"/>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4525" cy="1404620"/>
                        </a:xfrm>
                        <a:prstGeom prst="rect">
                          <a:avLst/>
                        </a:prstGeom>
                        <a:solidFill>
                          <a:srgbClr val="FFFFFF"/>
                        </a:solidFill>
                        <a:ln w="9525">
                          <a:solidFill>
                            <a:srgbClr val="000000"/>
                          </a:solidFill>
                          <a:miter lim="800000"/>
                          <a:headEnd/>
                          <a:tailEnd/>
                        </a:ln>
                      </wps:spPr>
                      <wps:txbx>
                        <w:txbxContent>
                          <w:p w14:paraId="7C956542" w14:textId="77777777" w:rsidR="0037746E" w:rsidRPr="0072589A" w:rsidRDefault="0037746E">
                            <w:pPr>
                              <w:rPr>
                                <w:sz w:val="24"/>
                              </w:rPr>
                            </w:pPr>
                            <w:r w:rsidRPr="0072589A">
                              <w:rPr>
                                <w:sz w:val="24"/>
                              </w:rPr>
                              <w:t>Enter information on any awards, ratings or accolades here.</w:t>
                            </w:r>
                          </w:p>
                          <w:p w14:paraId="0A5A9063" w14:textId="77777777" w:rsidR="0037746E" w:rsidRDefault="0037746E"/>
                        </w:txbxContent>
                      </wps:txbx>
                      <wps:bodyPr rot="0" vert="horz" wrap="square" lIns="91440" tIns="45720" rIns="91440" bIns="45720" anchor="t" anchorCtr="0">
                        <a:spAutoFit/>
                      </wps:bodyPr>
                    </wps:wsp>
                  </a:graphicData>
                </a:graphic>
              </wp:inline>
            </w:drawing>
          </mc:Choice>
          <mc:Fallback>
            <w:pict>
              <v:shape w14:anchorId="0D4DF070" id="_x0000_s1037" type="#_x0000_t202" style="width:450.7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">
                <v:textbox style="mso-fit-shape-to-text:t">
                  <w:txbxContent>
                    <w:p w14:paraId="7C956542" w14:textId="77777777" w:rsidR="0037746E" w:rsidRPr="0072589A" w:rsidRDefault="0037746E">
                      <w:pPr>
                        <w:rPr>
                          <w:sz w:val="24"/>
                        </w:rPr>
                      </w:pPr>
                      <w:r w:rsidRPr="0072589A">
                        <w:rPr>
                          <w:sz w:val="24"/>
                        </w:rPr>
                        <w:t>Enter information on any awards, ratings or accolades here.</w:t>
                      </w:r>
                    </w:p>
                    <w:p w14:paraId="0A5A9063" w14:textId="77777777" w:rsidR="0037746E" w:rsidRDefault="0037746E"/>
                  </w:txbxContent>
                </v:textbox>
                <w10:anchorlock/>
              </v:shape>
            </w:pict>
          </mc:Fallback>
        </mc:AlternateContent>
      </w:r>
    </w:p>
    <w:p w14:paraId="79D20AEE" w14:textId="77777777" w:rsidR="0037746E" w:rsidRDefault="0037746E" w:rsidP="002775B4">
      <w:pPr>
        <w:spacing w:after="0" w:line="240" w:lineRule="auto"/>
        <w:rPr>
          <w:b/>
          <w:bCs/>
          <w:noProof/>
          <w:sz w:val="24"/>
        </w:rPr>
      </w:pPr>
    </w:p>
    <w:p w14:paraId="09FA538F" w14:textId="77777777" w:rsidR="0037746E" w:rsidRPr="00FC1C80" w:rsidRDefault="0037746E" w:rsidP="002775B4">
      <w:pPr>
        <w:spacing w:after="0" w:line="240" w:lineRule="auto"/>
        <w:rPr>
          <w:bCs/>
          <w:noProof/>
          <w:sz w:val="24"/>
        </w:rPr>
      </w:pPr>
      <w:r w:rsidRPr="00712525">
        <w:rPr>
          <w:bCs/>
          <w:noProof/>
          <w:sz w:val="24"/>
        </w:rPr>
        <w:t>There is no requirement for your business to be quality assessed. However, if you have an independent quality assessment/mystery shopping report from the last two years, you might wish to upload it here (optional).</w:t>
      </w:r>
    </w:p>
    <w:p w14:paraId="63645B9B" w14:textId="77777777" w:rsidR="0037746E" w:rsidRDefault="0037746E" w:rsidP="002775B4">
      <w:pPr>
        <w:spacing w:after="0" w:line="240" w:lineRule="auto"/>
        <w:rPr>
          <w:rStyle w:val="Strong"/>
        </w:rPr>
      </w:pPr>
    </w:p>
    <w:p w14:paraId="1C1B2E2A" w14:textId="77777777" w:rsidR="0037746E" w:rsidRDefault="0037746E" w:rsidP="002775B4">
      <w:pPr>
        <w:spacing w:after="0" w:line="240" w:lineRule="auto"/>
        <w:rPr>
          <w:rFonts w:eastAsiaTheme="majorEastAsia" w:cstheme="majorBidi"/>
          <w:b/>
          <w:color w:val="C00000"/>
          <w:sz w:val="28"/>
          <w:szCs w:val="26"/>
        </w:rPr>
      </w:pPr>
      <w:r w:rsidRPr="00CB0800">
        <w:rPr>
          <w:noProof/>
          <w:szCs w:val="24"/>
          <w:lang w:eastAsia="en-GB"/>
        </w:rPr>
        <mc:AlternateContent>
          <mc:Choice Requires="wps">
            <w:drawing>
              <wp:inline distT="0" distB="0" distL="0" distR="0" wp14:anchorId="635024E2" wp14:editId="14A3D8E9">
                <wp:extent cx="5724525" cy="1404620"/>
                <wp:effectExtent l="0" t="0" r="28575" b="13970"/>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4525" cy="1404620"/>
                        </a:xfrm>
                        <a:prstGeom prst="rect">
                          <a:avLst/>
                        </a:prstGeom>
                        <a:solidFill>
                          <a:srgbClr val="FFFFFF"/>
                        </a:solidFill>
                        <a:ln w="9525">
                          <a:solidFill>
                            <a:srgbClr val="000000"/>
                          </a:solidFill>
                          <a:miter lim="800000"/>
                          <a:headEnd/>
                          <a:tailEnd/>
                        </a:ln>
                      </wps:spPr>
                      <wps:txbx>
                        <w:txbxContent>
                          <w:p w14:paraId="78D10ADB" w14:textId="77777777" w:rsidR="0037746E" w:rsidRPr="0072589A" w:rsidRDefault="0037746E" w:rsidP="003A43E0">
                            <w:pPr>
                              <w:rPr>
                                <w:sz w:val="24"/>
                              </w:rPr>
                            </w:pPr>
                            <w:r w:rsidRPr="0072589A">
                              <w:rPr>
                                <w:sz w:val="24"/>
                              </w:rPr>
                              <w:t xml:space="preserve">Enter information on any </w:t>
                            </w:r>
                            <w:r>
                              <w:rPr>
                                <w:sz w:val="24"/>
                              </w:rPr>
                              <w:t>quality assessments</w:t>
                            </w:r>
                            <w:r w:rsidRPr="0072589A">
                              <w:rPr>
                                <w:sz w:val="24"/>
                              </w:rPr>
                              <w:t xml:space="preserve"> here.</w:t>
                            </w:r>
                          </w:p>
                          <w:p w14:paraId="069A726B" w14:textId="77777777" w:rsidR="0037746E" w:rsidRDefault="0037746E" w:rsidP="003A43E0"/>
                        </w:txbxContent>
                      </wps:txbx>
                      <wps:bodyPr rot="0" vert="horz" wrap="square" lIns="91440" tIns="45720" rIns="91440" bIns="45720" anchor="t" anchorCtr="0">
                        <a:spAutoFit/>
                      </wps:bodyPr>
                    </wps:wsp>
                  </a:graphicData>
                </a:graphic>
              </wp:inline>
            </w:drawing>
          </mc:Choice>
          <mc:Fallback>
            <w:pict>
              <v:shape w14:anchorId="635024E2" id="_x0000_s1038" type="#_x0000_t202" style="width:450.7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">
                <v:textbox style="mso-fit-shape-to-text:t">
                  <w:txbxContent>
                    <w:p w14:paraId="78D10ADB" w14:textId="77777777" w:rsidR="0037746E" w:rsidRPr="0072589A" w:rsidRDefault="0037746E" w:rsidP="003A43E0">
                      <w:pPr>
                        <w:rPr>
                          <w:sz w:val="24"/>
                        </w:rPr>
                      </w:pPr>
                      <w:r w:rsidRPr="0072589A">
                        <w:rPr>
                          <w:sz w:val="24"/>
                        </w:rPr>
                        <w:t xml:space="preserve">Enter information on any </w:t>
                      </w:r>
                      <w:r>
                        <w:rPr>
                          <w:sz w:val="24"/>
                        </w:rPr>
                        <w:t>quality assessments</w:t>
                      </w:r>
                      <w:r w:rsidRPr="0072589A">
                        <w:rPr>
                          <w:sz w:val="24"/>
                        </w:rPr>
                        <w:t xml:space="preserve"> here.</w:t>
                      </w:r>
                    </w:p>
                    <w:p w14:paraId="069A726B" w14:textId="77777777" w:rsidR="0037746E" w:rsidRDefault="0037746E" w:rsidP="003A43E0"/>
                  </w:txbxContent>
                </v:textbox>
                <w10:anchorlock/>
              </v:shape>
            </w:pict>
          </mc:Fallback>
        </mc:AlternateContent>
      </w:r>
      <w:r>
        <w:br w:type="page"/>
      </w:r>
    </w:p>
    <w:p w14:paraId="59C6C777" w14:textId="77777777" w:rsidR="0037746E" w:rsidRDefault="0037746E" w:rsidP="002775B4">
      <w:pPr>
        <w:pStyle w:val="Heading2"/>
        <w:spacing w:line="240" w:lineRule="auto"/>
        <w:rPr>
          <w:rStyle w:val="Strong"/>
        </w:rPr>
      </w:pPr>
      <w:r w:rsidRPr="00130669">
        <w:lastRenderedPageBreak/>
        <w:t>Online presence &amp; reviews</w:t>
      </w:r>
      <w:r>
        <w:rPr>
          <w:rStyle w:val="Strong"/>
        </w:rPr>
        <w:t xml:space="preserve"> </w:t>
      </w:r>
    </w:p>
    <w:p w14:paraId="39DF01A3" w14:textId="77777777" w:rsidR="0037746E" w:rsidRDefault="0037746E" w:rsidP="002775B4">
      <w:pPr>
        <w:spacing w:after="0" w:line="240" w:lineRule="auto"/>
        <w:rPr>
          <w:color w:val="C00000"/>
          <w:sz w:val="24"/>
        </w:rPr>
      </w:pPr>
      <w:r w:rsidRPr="0072589A">
        <w:rPr>
          <w:color w:val="C00000"/>
          <w:sz w:val="24"/>
        </w:rPr>
        <w:t xml:space="preserve">(this section is </w:t>
      </w:r>
      <w:r w:rsidRPr="00712525">
        <w:rPr>
          <w:noProof/>
          <w:color w:val="C00000"/>
          <w:sz w:val="24"/>
        </w:rPr>
        <w:t>30%</w:t>
      </w:r>
      <w:r w:rsidRPr="0072589A">
        <w:rPr>
          <w:color w:val="C00000"/>
          <w:sz w:val="24"/>
        </w:rPr>
        <w:t xml:space="preserve"> of the final score)</w:t>
      </w:r>
    </w:p>
    <w:p w14:paraId="3B4EA926" w14:textId="77777777" w:rsidR="0037746E" w:rsidRPr="003A43E0" w:rsidRDefault="0037746E" w:rsidP="002775B4">
      <w:pPr>
        <w:pStyle w:val="ListParagraph"/>
        <w:numPr>
          <w:ilvl w:val="0"/>
          <w:numId w:val="39"/>
        </w:numPr>
        <w:spacing w:after="0" w:line="240" w:lineRule="auto"/>
        <w:rPr>
          <w:sz w:val="24"/>
        </w:rPr>
      </w:pPr>
      <w:r w:rsidRPr="00712525">
        <w:rPr>
          <w:noProof/>
          <w:sz w:val="24"/>
        </w:rPr>
        <w:t>Social Media &amp; Website = 20%</w:t>
      </w:r>
    </w:p>
    <w:p w14:paraId="53BBF5F6" w14:textId="77777777" w:rsidR="0037746E" w:rsidRDefault="0037746E" w:rsidP="002775B4">
      <w:pPr>
        <w:pStyle w:val="ListParagraph"/>
        <w:numPr>
          <w:ilvl w:val="0"/>
          <w:numId w:val="39"/>
        </w:numPr>
        <w:spacing w:after="0" w:line="240" w:lineRule="auto"/>
        <w:rPr>
          <w:bCs/>
          <w:noProof/>
          <w:sz w:val="24"/>
        </w:rPr>
      </w:pPr>
      <w:r>
        <w:rPr>
          <w:bCs/>
          <w:noProof/>
          <w:sz w:val="24"/>
        </w:rPr>
        <w:t xml:space="preserve">Online Reviews = </w:t>
      </w:r>
      <w:r w:rsidRPr="00712525">
        <w:rPr>
          <w:bCs/>
          <w:noProof/>
          <w:sz w:val="24"/>
        </w:rPr>
        <w:t>10%</w:t>
      </w:r>
    </w:p>
    <w:p w14:paraId="6CD7D26E" w14:textId="77777777" w:rsidR="0037746E" w:rsidRPr="002001B8" w:rsidRDefault="0037746E" w:rsidP="002775B4">
      <w:pPr>
        <w:spacing w:after="0" w:line="240" w:lineRule="auto"/>
        <w:rPr>
          <w:bCs/>
          <w:noProof/>
          <w:sz w:val="24"/>
        </w:rPr>
      </w:pPr>
    </w:p>
    <w:p w14:paraId="2EB0ADAA" w14:textId="77777777" w:rsidR="0037746E" w:rsidRPr="00712525" w:rsidRDefault="0037746E" w:rsidP="00254150">
      <w:pPr>
        <w:spacing w:after="0" w:line="240" w:lineRule="auto"/>
        <w:rPr>
          <w:b/>
          <w:bCs/>
          <w:noProof/>
          <w:sz w:val="24"/>
        </w:rPr>
      </w:pPr>
      <w:r w:rsidRPr="00712525">
        <w:rPr>
          <w:b/>
          <w:bCs/>
          <w:noProof/>
          <w:sz w:val="24"/>
        </w:rPr>
        <w:t>Provide links to your online presence, which will be reviewed and scored by judges in addition to your answers to the four questions. Other sites may also be checked.</w:t>
      </w:r>
    </w:p>
    <w:p w14:paraId="4B031538" w14:textId="77777777" w:rsidR="0037746E" w:rsidRDefault="0037746E" w:rsidP="002775B4">
      <w:pPr>
        <w:spacing w:after="0" w:line="240" w:lineRule="auto"/>
        <w:rPr>
          <w:b/>
          <w:bCs/>
          <w:noProof/>
          <w:sz w:val="24"/>
        </w:rPr>
      </w:pPr>
      <w:r w:rsidRPr="00712525">
        <w:rPr>
          <w:b/>
          <w:bCs/>
          <w:noProof/>
          <w:sz w:val="24"/>
        </w:rPr>
        <w:t>As part of this review, judges will be looking for evidence of your commitment to Accessible and Inclusive Tourism as well as Regenerative Tourism.</w:t>
      </w:r>
    </w:p>
    <w:p w14:paraId="5051E39A" w14:textId="77777777" w:rsidR="0037746E" w:rsidRDefault="0037746E" w:rsidP="002775B4">
      <w:pPr>
        <w:spacing w:after="0" w:line="240" w:lineRule="auto"/>
        <w:rPr>
          <w:rStyle w:val="Strong"/>
        </w:rPr>
      </w:pPr>
    </w:p>
    <w:p w14:paraId="7095781D" w14:textId="77777777" w:rsidR="0037746E" w:rsidRPr="005A02F3" w:rsidRDefault="0037746E" w:rsidP="002775B4">
      <w:pPr>
        <w:spacing w:after="0" w:line="240" w:lineRule="auto"/>
        <w:rPr>
          <w:rStyle w:val="Strong"/>
        </w:rPr>
      </w:pPr>
      <w:r w:rsidRPr="00D06BE5">
        <w:rPr>
          <w:rStyle w:val="Strong"/>
          <w:noProof/>
          <w:lang w:eastAsia="en-GB"/>
        </w:rPr>
        <mc:AlternateContent>
          <mc:Choice Requires="wps">
            <w:drawing>
              <wp:inline distT="0" distB="0" distL="0" distR="0" wp14:anchorId="6CC50EDA" wp14:editId="5ED7A17A">
                <wp:extent cx="5705475" cy="1404620"/>
                <wp:effectExtent l="0" t="0" r="28575" b="20320"/>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791CD5D1" w14:textId="77777777" w:rsidR="0037746E" w:rsidRPr="0072589A" w:rsidRDefault="0037746E" w:rsidP="00456CA1">
                            <w:pPr>
                              <w:rPr>
                                <w:sz w:val="24"/>
                              </w:rPr>
                            </w:pPr>
                            <w:r w:rsidRPr="0072589A">
                              <w:rPr>
                                <w:sz w:val="24"/>
                              </w:rPr>
                              <w:t>Enter the website URL here.</w:t>
                            </w:r>
                          </w:p>
                          <w:p w14:paraId="62439CA6" w14:textId="77777777" w:rsidR="0037746E" w:rsidRDefault="0037746E" w:rsidP="00456CA1"/>
                        </w:txbxContent>
                      </wps:txbx>
                      <wps:bodyPr rot="0" vert="horz" wrap="square" lIns="91440" tIns="45720" rIns="91440" bIns="45720" anchor="t" anchorCtr="0">
                        <a:spAutoFit/>
                      </wps:bodyPr>
                    </wps:wsp>
                  </a:graphicData>
                </a:graphic>
              </wp:inline>
            </w:drawing>
          </mc:Choice>
          <mc:Fallback>
            <w:pict>
              <v:shape w14:anchorId="6CC50EDA" id="_x0000_s1039"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">
                <v:textbox style="mso-fit-shape-to-text:t">
                  <w:txbxContent>
                    <w:p w14:paraId="791CD5D1" w14:textId="77777777" w:rsidR="0037746E" w:rsidRPr="0072589A" w:rsidRDefault="0037746E" w:rsidP="00456CA1">
                      <w:pPr>
                        <w:rPr>
                          <w:sz w:val="24"/>
                        </w:rPr>
                      </w:pPr>
                      <w:r w:rsidRPr="0072589A">
                        <w:rPr>
                          <w:sz w:val="24"/>
                        </w:rPr>
                        <w:t>Enter the website URL here.</w:t>
                      </w:r>
                    </w:p>
                    <w:p w14:paraId="62439CA6" w14:textId="77777777" w:rsidR="0037746E" w:rsidRDefault="0037746E" w:rsidP="00456CA1"/>
                  </w:txbxContent>
                </v:textbox>
                <w10:anchorlock/>
              </v:shape>
            </w:pict>
          </mc:Fallback>
        </mc:AlternateContent>
      </w:r>
    </w:p>
    <w:p w14:paraId="312DE354" w14:textId="77777777" w:rsidR="0037746E" w:rsidRDefault="0037746E" w:rsidP="002775B4">
      <w:pPr>
        <w:spacing w:after="0" w:line="240" w:lineRule="auto"/>
        <w:rPr>
          <w:rStyle w:val="Strong"/>
          <w:sz w:val="24"/>
          <w:szCs w:val="24"/>
        </w:rPr>
      </w:pPr>
    </w:p>
    <w:p w14:paraId="4876CB7B" w14:textId="77777777" w:rsidR="0037746E" w:rsidRDefault="0037746E" w:rsidP="002775B4">
      <w:pPr>
        <w:spacing w:after="0" w:line="240" w:lineRule="auto"/>
        <w:rPr>
          <w:rStyle w:val="Strong"/>
          <w:sz w:val="24"/>
          <w:szCs w:val="24"/>
        </w:rPr>
      </w:pPr>
      <w:r>
        <w:rPr>
          <w:rStyle w:val="Strong"/>
          <w:sz w:val="24"/>
          <w:szCs w:val="24"/>
        </w:rPr>
        <w:t>Accessibility &amp; inclusivity information</w:t>
      </w:r>
      <w:r w:rsidRPr="0072589A">
        <w:rPr>
          <w:rStyle w:val="Strong"/>
          <w:sz w:val="24"/>
          <w:szCs w:val="24"/>
        </w:rPr>
        <w:t xml:space="preserve"> </w:t>
      </w:r>
    </w:p>
    <w:p w14:paraId="10690FD8" w14:textId="77777777" w:rsidR="0037746E" w:rsidRDefault="0037746E" w:rsidP="002775B4">
      <w:pPr>
        <w:spacing w:after="0" w:line="240" w:lineRule="auto"/>
        <w:rPr>
          <w:rStyle w:val="Strong"/>
          <w:b w:val="0"/>
          <w:sz w:val="24"/>
          <w:szCs w:val="24"/>
        </w:rPr>
      </w:pPr>
      <w:r w:rsidRPr="00712525">
        <w:rPr>
          <w:bCs/>
          <w:noProof/>
          <w:sz w:val="24"/>
          <w:szCs w:val="24"/>
        </w:rPr>
        <w:t>Provide links to your accessibility and inclusivity information.</w:t>
      </w:r>
    </w:p>
    <w:p w14:paraId="29918300" w14:textId="77777777" w:rsidR="0037746E" w:rsidRDefault="0037746E" w:rsidP="002775B4">
      <w:pPr>
        <w:spacing w:after="0" w:line="240" w:lineRule="auto"/>
        <w:rPr>
          <w:rStyle w:val="Strong"/>
          <w:b w:val="0"/>
          <w:sz w:val="24"/>
          <w:szCs w:val="24"/>
        </w:rPr>
      </w:pPr>
    </w:p>
    <w:p w14:paraId="4E5B4CF3" w14:textId="77777777" w:rsidR="0037746E" w:rsidRPr="005A02F3" w:rsidRDefault="0037746E" w:rsidP="002775B4">
      <w:pPr>
        <w:spacing w:after="0" w:line="240" w:lineRule="auto"/>
        <w:rPr>
          <w:rStyle w:val="Strong"/>
        </w:rPr>
      </w:pPr>
      <w:r w:rsidRPr="00D06BE5">
        <w:rPr>
          <w:rStyle w:val="Strong"/>
          <w:noProof/>
          <w:lang w:eastAsia="en-GB"/>
        </w:rPr>
        <mc:AlternateContent>
          <mc:Choice Requires="wps">
            <w:drawing>
              <wp:inline distT="0" distB="0" distL="0" distR="0" wp14:anchorId="115AAEE6" wp14:editId="5EF45E68">
                <wp:extent cx="5705475" cy="1404620"/>
                <wp:effectExtent l="0" t="0" r="28575" b="20320"/>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08595776" w14:textId="77777777" w:rsidR="0037746E" w:rsidRPr="0072589A" w:rsidRDefault="0037746E" w:rsidP="00FA7101">
                            <w:pPr>
                              <w:rPr>
                                <w:sz w:val="24"/>
                              </w:rPr>
                            </w:pPr>
                            <w:r w:rsidRPr="0072589A">
                              <w:rPr>
                                <w:sz w:val="24"/>
                              </w:rPr>
                              <w:t xml:space="preserve">Enter the </w:t>
                            </w:r>
                            <w:r>
                              <w:rPr>
                                <w:sz w:val="24"/>
                              </w:rPr>
                              <w:t>a</w:t>
                            </w:r>
                            <w:r w:rsidRPr="00FA7101">
                              <w:rPr>
                                <w:sz w:val="24"/>
                              </w:rPr>
                              <w:t>ccessibility &amp; inclusivity information</w:t>
                            </w:r>
                            <w:r w:rsidRPr="0072589A">
                              <w:rPr>
                                <w:sz w:val="24"/>
                              </w:rPr>
                              <w:t xml:space="preserve"> URL here.</w:t>
                            </w:r>
                          </w:p>
                          <w:p w14:paraId="667CF04E" w14:textId="77777777" w:rsidR="0037746E" w:rsidRDefault="0037746E" w:rsidP="00FA7101"/>
                        </w:txbxContent>
                      </wps:txbx>
                      <wps:bodyPr rot="0" vert="horz" wrap="square" lIns="91440" tIns="45720" rIns="91440" bIns="45720" anchor="t" anchorCtr="0">
                        <a:spAutoFit/>
                      </wps:bodyPr>
                    </wps:wsp>
                  </a:graphicData>
                </a:graphic>
              </wp:inline>
            </w:drawing>
          </mc:Choice>
          <mc:Fallback>
            <w:pict>
              <v:shape w14:anchorId="115AAEE6" id="_x0000_s1040"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slsZLhYCAAAoBAAADgAAAAAAAAAAAAAAAAAuAgAAZHJzL2Uyb0RvYy54bWxQSwECLQAUAAYACAAA&#10;ACEAh8IlNNwAAAAFAQAADwAAAAAAAAAAAAAAAABwBAAAZHJzL2Rvd25yZXYueG1sUEsFBgAAAAAE&#10;AAQA8wAAAHkFAAAAAA==&#10;">
                <v:textbox style="mso-fit-shape-to-text:t">
                  <w:txbxContent>
                    <w:p w14:paraId="08595776" w14:textId="77777777" w:rsidR="0037746E" w:rsidRPr="0072589A" w:rsidRDefault="0037746E" w:rsidP="00FA7101">
                      <w:pPr>
                        <w:rPr>
                          <w:sz w:val="24"/>
                        </w:rPr>
                      </w:pPr>
                      <w:r w:rsidRPr="0072589A">
                        <w:rPr>
                          <w:sz w:val="24"/>
                        </w:rPr>
                        <w:t xml:space="preserve">Enter the </w:t>
                      </w:r>
                      <w:r>
                        <w:rPr>
                          <w:sz w:val="24"/>
                        </w:rPr>
                        <w:t>a</w:t>
                      </w:r>
                      <w:r w:rsidRPr="00FA7101">
                        <w:rPr>
                          <w:sz w:val="24"/>
                        </w:rPr>
                        <w:t>ccessibility &amp; inclusivity information</w:t>
                      </w:r>
                      <w:r w:rsidRPr="0072589A">
                        <w:rPr>
                          <w:sz w:val="24"/>
                        </w:rPr>
                        <w:t xml:space="preserve"> URL here.</w:t>
                      </w:r>
                    </w:p>
                    <w:p w14:paraId="667CF04E" w14:textId="77777777" w:rsidR="0037746E" w:rsidRDefault="0037746E" w:rsidP="00FA7101"/>
                  </w:txbxContent>
                </v:textbox>
                <w10:anchorlock/>
              </v:shape>
            </w:pict>
          </mc:Fallback>
        </mc:AlternateContent>
      </w:r>
    </w:p>
    <w:p w14:paraId="1FA3D7BA" w14:textId="77777777" w:rsidR="0037746E" w:rsidRDefault="0037746E" w:rsidP="002775B4">
      <w:pPr>
        <w:spacing w:after="0" w:line="240" w:lineRule="auto"/>
        <w:rPr>
          <w:rStyle w:val="Strong"/>
          <w:sz w:val="24"/>
          <w:szCs w:val="24"/>
        </w:rPr>
      </w:pPr>
    </w:p>
    <w:p w14:paraId="6B97BF0D" w14:textId="77777777" w:rsidR="0037746E" w:rsidRDefault="0037746E" w:rsidP="00504BAE">
      <w:pPr>
        <w:spacing w:after="0" w:line="240" w:lineRule="auto"/>
        <w:rPr>
          <w:rStyle w:val="Strong"/>
          <w:b w:val="0"/>
          <w:sz w:val="24"/>
          <w:szCs w:val="24"/>
        </w:rPr>
      </w:pPr>
      <w:r w:rsidRPr="00712525">
        <w:rPr>
          <w:bCs/>
          <w:noProof/>
          <w:sz w:val="24"/>
          <w:szCs w:val="24"/>
        </w:rPr>
        <w:t>If information on your approach to accessibility and inclusivity is not available online, outline the details here (max. 300 words)</w:t>
      </w:r>
    </w:p>
    <w:p w14:paraId="378956AD" w14:textId="77777777" w:rsidR="0037746E" w:rsidRDefault="0037746E" w:rsidP="00504BAE">
      <w:pPr>
        <w:spacing w:after="0" w:line="240" w:lineRule="auto"/>
        <w:rPr>
          <w:rStyle w:val="Strong"/>
          <w:b w:val="0"/>
          <w:sz w:val="24"/>
          <w:szCs w:val="24"/>
        </w:rPr>
      </w:pPr>
    </w:p>
    <w:p w14:paraId="2ACEF58E" w14:textId="77777777" w:rsidR="0037746E" w:rsidRPr="005A02F3" w:rsidRDefault="0037746E" w:rsidP="00504BAE">
      <w:pPr>
        <w:spacing w:after="0" w:line="240" w:lineRule="auto"/>
        <w:rPr>
          <w:rStyle w:val="Strong"/>
        </w:rPr>
      </w:pPr>
      <w:r w:rsidRPr="00D06BE5">
        <w:rPr>
          <w:rStyle w:val="Strong"/>
          <w:noProof/>
          <w:lang w:eastAsia="en-GB"/>
        </w:rPr>
        <mc:AlternateContent>
          <mc:Choice Requires="wps">
            <w:drawing>
              <wp:inline distT="0" distB="0" distL="0" distR="0" wp14:anchorId="5FD6A61A" wp14:editId="48AF29FB">
                <wp:extent cx="5705475" cy="1404620"/>
                <wp:effectExtent l="0" t="0" r="28575" b="20320"/>
                <wp:docPr id="208142075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5DCD75FE" w14:textId="77777777" w:rsidR="0037746E" w:rsidRPr="0072589A" w:rsidRDefault="0037746E" w:rsidP="00504BAE">
                            <w:pPr>
                              <w:rPr>
                                <w:sz w:val="24"/>
                              </w:rPr>
                            </w:pPr>
                            <w:r w:rsidRPr="0072589A">
                              <w:rPr>
                                <w:sz w:val="24"/>
                              </w:rPr>
                              <w:t xml:space="preserve">Enter the </w:t>
                            </w:r>
                            <w:r>
                              <w:rPr>
                                <w:sz w:val="24"/>
                              </w:rPr>
                              <w:t>a</w:t>
                            </w:r>
                            <w:r w:rsidRPr="00FA7101">
                              <w:rPr>
                                <w:sz w:val="24"/>
                              </w:rPr>
                              <w:t>ccessibility &amp; inclusivity information</w:t>
                            </w:r>
                            <w:r w:rsidRPr="0072589A">
                              <w:rPr>
                                <w:sz w:val="24"/>
                              </w:rPr>
                              <w:t xml:space="preserve"> here.</w:t>
                            </w:r>
                          </w:p>
                          <w:p w14:paraId="2E346B0A" w14:textId="77777777" w:rsidR="0037746E" w:rsidRDefault="0037746E" w:rsidP="00504BAE"/>
                        </w:txbxContent>
                      </wps:txbx>
                      <wps:bodyPr rot="0" vert="horz" wrap="square" lIns="91440" tIns="45720" rIns="91440" bIns="45720" anchor="t" anchorCtr="0">
                        <a:spAutoFit/>
                      </wps:bodyPr>
                    </wps:wsp>
                  </a:graphicData>
                </a:graphic>
              </wp:inline>
            </w:drawing>
          </mc:Choice>
          <mc:Fallback>
            <w:pict>
              <v:shape w14:anchorId="5FD6A61A" id="_x0000_s1041"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hYXb7xYCAAAoBAAADgAAAAAAAAAAAAAAAAAuAgAAZHJzL2Uyb0RvYy54bWxQSwECLQAUAAYACAAA&#10;ACEAh8IlNNwAAAAFAQAADwAAAAAAAAAAAAAAAABwBAAAZHJzL2Rvd25yZXYueG1sUEsFBgAAAAAE&#10;AAQA8wAAAHkFAAAAAA==&#10;">
                <v:textbox style="mso-fit-shape-to-text:t">
                  <w:txbxContent>
                    <w:p w14:paraId="5DCD75FE" w14:textId="77777777" w:rsidR="0037746E" w:rsidRPr="0072589A" w:rsidRDefault="0037746E" w:rsidP="00504BAE">
                      <w:pPr>
                        <w:rPr>
                          <w:sz w:val="24"/>
                        </w:rPr>
                      </w:pPr>
                      <w:r w:rsidRPr="0072589A">
                        <w:rPr>
                          <w:sz w:val="24"/>
                        </w:rPr>
                        <w:t xml:space="preserve">Enter the </w:t>
                      </w:r>
                      <w:r>
                        <w:rPr>
                          <w:sz w:val="24"/>
                        </w:rPr>
                        <w:t>a</w:t>
                      </w:r>
                      <w:r w:rsidRPr="00FA7101">
                        <w:rPr>
                          <w:sz w:val="24"/>
                        </w:rPr>
                        <w:t>ccessibility &amp; inclusivity information</w:t>
                      </w:r>
                      <w:r w:rsidRPr="0072589A">
                        <w:rPr>
                          <w:sz w:val="24"/>
                        </w:rPr>
                        <w:t xml:space="preserve"> here.</w:t>
                      </w:r>
                    </w:p>
                    <w:p w14:paraId="2E346B0A" w14:textId="77777777" w:rsidR="0037746E" w:rsidRDefault="0037746E" w:rsidP="00504BAE"/>
                  </w:txbxContent>
                </v:textbox>
                <w10:anchorlock/>
              </v:shape>
            </w:pict>
          </mc:Fallback>
        </mc:AlternateContent>
      </w:r>
    </w:p>
    <w:p w14:paraId="60AEFFBB" w14:textId="77777777" w:rsidR="0037746E" w:rsidRDefault="0037746E" w:rsidP="002775B4">
      <w:pPr>
        <w:spacing w:after="0" w:line="240" w:lineRule="auto"/>
        <w:rPr>
          <w:rStyle w:val="Strong"/>
          <w:sz w:val="24"/>
          <w:szCs w:val="24"/>
        </w:rPr>
      </w:pPr>
    </w:p>
    <w:p w14:paraId="34959D26" w14:textId="77777777" w:rsidR="0037746E" w:rsidRDefault="0037746E" w:rsidP="002775B4">
      <w:pPr>
        <w:spacing w:after="0" w:line="240" w:lineRule="auto"/>
        <w:rPr>
          <w:rStyle w:val="Strong"/>
          <w:sz w:val="24"/>
          <w:szCs w:val="24"/>
        </w:rPr>
      </w:pPr>
      <w:r>
        <w:rPr>
          <w:rStyle w:val="Strong"/>
          <w:sz w:val="24"/>
          <w:szCs w:val="24"/>
        </w:rPr>
        <w:t>Regenerative Tourism information</w:t>
      </w:r>
      <w:r w:rsidRPr="0072589A">
        <w:rPr>
          <w:rStyle w:val="Strong"/>
          <w:sz w:val="24"/>
          <w:szCs w:val="24"/>
        </w:rPr>
        <w:t xml:space="preserve"> </w:t>
      </w:r>
    </w:p>
    <w:p w14:paraId="6ABA8A14" w14:textId="77777777" w:rsidR="0037746E" w:rsidRPr="00712525" w:rsidRDefault="0037746E" w:rsidP="00254150">
      <w:pPr>
        <w:spacing w:after="0" w:line="240" w:lineRule="auto"/>
        <w:rPr>
          <w:bCs/>
          <w:noProof/>
          <w:sz w:val="24"/>
          <w:szCs w:val="24"/>
        </w:rPr>
      </w:pPr>
      <w:r w:rsidRPr="00712525">
        <w:rPr>
          <w:bCs/>
          <w:noProof/>
          <w:sz w:val="24"/>
          <w:szCs w:val="24"/>
        </w:rPr>
        <w:t>Regenerative Tourism champions that tourism should leave a place better than it was before.  The main goal is for visitors to have a positive impact in the destination or place they visit.  Through this we wish to champion actions of suppliers, staff and local stakeholders in supporting the entrant on their delivery to the visitor.</w:t>
      </w:r>
    </w:p>
    <w:p w14:paraId="115001DA" w14:textId="77777777" w:rsidR="0037746E" w:rsidRPr="00712525" w:rsidRDefault="0037746E" w:rsidP="00254150">
      <w:pPr>
        <w:spacing w:after="0" w:line="240" w:lineRule="auto"/>
        <w:rPr>
          <w:bCs/>
          <w:noProof/>
          <w:sz w:val="24"/>
          <w:szCs w:val="24"/>
        </w:rPr>
      </w:pPr>
      <w:r w:rsidRPr="00712525">
        <w:rPr>
          <w:bCs/>
          <w:noProof/>
          <w:sz w:val="24"/>
          <w:szCs w:val="24"/>
        </w:rPr>
        <w:t>We are looking for actions that support some or all of the below to a standard that could inspire visitors, suppliers and staff in positive actions:</w:t>
      </w:r>
    </w:p>
    <w:p w14:paraId="4563C0D7" w14:textId="1CBB826A" w:rsidR="0037746E" w:rsidRPr="002D7688" w:rsidRDefault="0037746E" w:rsidP="002D7688">
      <w:pPr>
        <w:pStyle w:val="ListParagraph"/>
        <w:numPr>
          <w:ilvl w:val="0"/>
          <w:numId w:val="52"/>
        </w:numPr>
        <w:spacing w:after="0" w:line="240" w:lineRule="auto"/>
        <w:rPr>
          <w:bCs/>
          <w:noProof/>
          <w:sz w:val="24"/>
          <w:szCs w:val="24"/>
        </w:rPr>
      </w:pPr>
      <w:r w:rsidRPr="002D7688">
        <w:rPr>
          <w:bCs/>
          <w:noProof/>
          <w:sz w:val="24"/>
          <w:szCs w:val="24"/>
        </w:rPr>
        <w:t>Climate – actions to decarbonise energy/mobility towards Net Zero</w:t>
      </w:r>
    </w:p>
    <w:p w14:paraId="1EE9DE3C" w14:textId="40DEAE22" w:rsidR="0037746E" w:rsidRPr="002D7688" w:rsidRDefault="0037746E" w:rsidP="002D7688">
      <w:pPr>
        <w:pStyle w:val="ListParagraph"/>
        <w:numPr>
          <w:ilvl w:val="0"/>
          <w:numId w:val="52"/>
        </w:numPr>
        <w:spacing w:after="0" w:line="240" w:lineRule="auto"/>
        <w:rPr>
          <w:bCs/>
          <w:noProof/>
          <w:sz w:val="24"/>
          <w:szCs w:val="24"/>
        </w:rPr>
      </w:pPr>
      <w:r w:rsidRPr="002D7688">
        <w:rPr>
          <w:bCs/>
          <w:noProof/>
          <w:sz w:val="24"/>
          <w:szCs w:val="24"/>
        </w:rPr>
        <w:t>Circular Economy – clear examples of management of suppliers, waste, recycling, sustainable products and efficient use of resources</w:t>
      </w:r>
    </w:p>
    <w:p w14:paraId="0CFF6D61" w14:textId="43204B7D" w:rsidR="0037746E" w:rsidRPr="002D7688" w:rsidRDefault="0037746E" w:rsidP="002D7688">
      <w:pPr>
        <w:pStyle w:val="ListParagraph"/>
        <w:numPr>
          <w:ilvl w:val="0"/>
          <w:numId w:val="52"/>
        </w:numPr>
        <w:spacing w:after="0" w:line="240" w:lineRule="auto"/>
        <w:rPr>
          <w:bCs/>
          <w:noProof/>
          <w:sz w:val="24"/>
          <w:szCs w:val="24"/>
        </w:rPr>
      </w:pPr>
      <w:r w:rsidRPr="002D7688">
        <w:rPr>
          <w:bCs/>
          <w:noProof/>
          <w:sz w:val="24"/>
          <w:szCs w:val="24"/>
        </w:rPr>
        <w:t>Biodiversity – actions to protect and restore nature</w:t>
      </w:r>
    </w:p>
    <w:p w14:paraId="3E13E3F3" w14:textId="51C703B2" w:rsidR="0037746E" w:rsidRPr="002D7688" w:rsidRDefault="0037746E" w:rsidP="002D7688">
      <w:pPr>
        <w:pStyle w:val="ListParagraph"/>
        <w:numPr>
          <w:ilvl w:val="0"/>
          <w:numId w:val="52"/>
        </w:numPr>
        <w:spacing w:after="0" w:line="240" w:lineRule="auto"/>
        <w:rPr>
          <w:bCs/>
          <w:noProof/>
          <w:sz w:val="24"/>
          <w:szCs w:val="24"/>
        </w:rPr>
      </w:pPr>
      <w:r w:rsidRPr="002D7688">
        <w:rPr>
          <w:bCs/>
          <w:noProof/>
          <w:sz w:val="24"/>
          <w:szCs w:val="24"/>
        </w:rPr>
        <w:t>Place based – respect for local area/communities, tourism that does no harm</w:t>
      </w:r>
    </w:p>
    <w:p w14:paraId="1C1CC695" w14:textId="77777777" w:rsidR="0037746E" w:rsidRPr="002D7688" w:rsidRDefault="0037746E" w:rsidP="002D7688">
      <w:pPr>
        <w:pStyle w:val="ListParagraph"/>
        <w:numPr>
          <w:ilvl w:val="0"/>
          <w:numId w:val="55"/>
        </w:numPr>
        <w:spacing w:after="0" w:line="240" w:lineRule="auto"/>
        <w:rPr>
          <w:bCs/>
          <w:noProof/>
          <w:sz w:val="24"/>
          <w:szCs w:val="24"/>
        </w:rPr>
      </w:pPr>
      <w:r w:rsidRPr="002D7688">
        <w:rPr>
          <w:bCs/>
          <w:noProof/>
          <w:sz w:val="24"/>
          <w:szCs w:val="24"/>
        </w:rPr>
        <w:t>Provide links to your regenerative tourism information.</w:t>
      </w:r>
    </w:p>
    <w:p w14:paraId="16FB0BC9" w14:textId="77777777" w:rsidR="0037746E" w:rsidRDefault="0037746E" w:rsidP="002775B4">
      <w:pPr>
        <w:spacing w:after="0" w:line="240" w:lineRule="auto"/>
        <w:rPr>
          <w:rStyle w:val="Strong"/>
          <w:b w:val="0"/>
          <w:sz w:val="24"/>
          <w:szCs w:val="24"/>
        </w:rPr>
      </w:pPr>
    </w:p>
    <w:p w14:paraId="37FFE6B3" w14:textId="77777777" w:rsidR="0037746E" w:rsidRPr="0072589A" w:rsidRDefault="0037746E" w:rsidP="002775B4">
      <w:pPr>
        <w:spacing w:after="0" w:line="240" w:lineRule="auto"/>
        <w:rPr>
          <w:rStyle w:val="Strong"/>
          <w:sz w:val="24"/>
          <w:szCs w:val="24"/>
        </w:rPr>
      </w:pPr>
    </w:p>
    <w:p w14:paraId="6F424235" w14:textId="77777777" w:rsidR="0037746E" w:rsidRPr="005A02F3" w:rsidRDefault="0037746E" w:rsidP="002775B4">
      <w:pPr>
        <w:spacing w:after="0" w:line="240" w:lineRule="auto"/>
        <w:rPr>
          <w:rStyle w:val="Strong"/>
        </w:rPr>
      </w:pPr>
      <w:r w:rsidRPr="00D06BE5">
        <w:rPr>
          <w:rStyle w:val="Strong"/>
          <w:noProof/>
          <w:lang w:eastAsia="en-GB"/>
        </w:rPr>
        <w:lastRenderedPageBreak/>
        <mc:AlternateContent>
          <mc:Choice Requires="wps">
            <w:drawing>
              <wp:inline distT="0" distB="0" distL="0" distR="0" wp14:anchorId="02EA69AA" wp14:editId="75E44C50">
                <wp:extent cx="5705475" cy="1404620"/>
                <wp:effectExtent l="0" t="0" r="28575" b="20320"/>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5D6DA5C0" w14:textId="77777777" w:rsidR="0037746E" w:rsidRPr="0072589A" w:rsidRDefault="0037746E" w:rsidP="00FA7101">
                            <w:pPr>
                              <w:rPr>
                                <w:sz w:val="24"/>
                              </w:rPr>
                            </w:pPr>
                            <w:r w:rsidRPr="0072589A">
                              <w:rPr>
                                <w:sz w:val="24"/>
                              </w:rPr>
                              <w:t xml:space="preserve">Enter the </w:t>
                            </w:r>
                            <w:r>
                              <w:rPr>
                                <w:sz w:val="24"/>
                              </w:rPr>
                              <w:t>regenerative tourism</w:t>
                            </w:r>
                            <w:r w:rsidRPr="00FA7101">
                              <w:rPr>
                                <w:sz w:val="24"/>
                              </w:rPr>
                              <w:t xml:space="preserve"> information</w:t>
                            </w:r>
                            <w:r w:rsidRPr="0072589A">
                              <w:rPr>
                                <w:sz w:val="24"/>
                              </w:rPr>
                              <w:t xml:space="preserve"> URL here.</w:t>
                            </w:r>
                          </w:p>
                          <w:p w14:paraId="527CAAF7" w14:textId="77777777" w:rsidR="0037746E" w:rsidRDefault="0037746E" w:rsidP="00FA7101"/>
                        </w:txbxContent>
                      </wps:txbx>
                      <wps:bodyPr rot="0" vert="horz" wrap="square" lIns="91440" tIns="45720" rIns="91440" bIns="45720" anchor="t" anchorCtr="0">
                        <a:spAutoFit/>
                      </wps:bodyPr>
                    </wps:wsp>
                  </a:graphicData>
                </a:graphic>
              </wp:inline>
            </w:drawing>
          </mc:Choice>
          <mc:Fallback>
            <w:pict>
              <v:shape w14:anchorId="02EA69AA" id="_x0000_s1042"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VzK1GRYCAAAoBAAADgAAAAAAAAAAAAAAAAAuAgAAZHJzL2Uyb0RvYy54bWxQSwECLQAUAAYACAAA&#10;ACEAh8IlNNwAAAAFAQAADwAAAAAAAAAAAAAAAABwBAAAZHJzL2Rvd25yZXYueG1sUEsFBgAAAAAE&#10;AAQA8wAAAHkFAAAAAA==&#10;">
                <v:textbox style="mso-fit-shape-to-text:t">
                  <w:txbxContent>
                    <w:p w14:paraId="5D6DA5C0" w14:textId="77777777" w:rsidR="0037746E" w:rsidRPr="0072589A" w:rsidRDefault="0037746E" w:rsidP="00FA7101">
                      <w:pPr>
                        <w:rPr>
                          <w:sz w:val="24"/>
                        </w:rPr>
                      </w:pPr>
                      <w:r w:rsidRPr="0072589A">
                        <w:rPr>
                          <w:sz w:val="24"/>
                        </w:rPr>
                        <w:t xml:space="preserve">Enter the </w:t>
                      </w:r>
                      <w:r>
                        <w:rPr>
                          <w:sz w:val="24"/>
                        </w:rPr>
                        <w:t>regenerative tourism</w:t>
                      </w:r>
                      <w:r w:rsidRPr="00FA7101">
                        <w:rPr>
                          <w:sz w:val="24"/>
                        </w:rPr>
                        <w:t xml:space="preserve"> information</w:t>
                      </w:r>
                      <w:r w:rsidRPr="0072589A">
                        <w:rPr>
                          <w:sz w:val="24"/>
                        </w:rPr>
                        <w:t xml:space="preserve"> URL here.</w:t>
                      </w:r>
                    </w:p>
                    <w:p w14:paraId="527CAAF7" w14:textId="77777777" w:rsidR="0037746E" w:rsidRDefault="0037746E" w:rsidP="00FA7101"/>
                  </w:txbxContent>
                </v:textbox>
                <w10:anchorlock/>
              </v:shape>
            </w:pict>
          </mc:Fallback>
        </mc:AlternateContent>
      </w:r>
    </w:p>
    <w:p w14:paraId="5BF2DBA5" w14:textId="77777777" w:rsidR="0037746E" w:rsidRDefault="0037746E" w:rsidP="002775B4">
      <w:pPr>
        <w:spacing w:after="0" w:line="240" w:lineRule="auto"/>
        <w:rPr>
          <w:noProof/>
          <w:sz w:val="24"/>
        </w:rPr>
      </w:pPr>
    </w:p>
    <w:p w14:paraId="0EE13478" w14:textId="77777777" w:rsidR="0037746E" w:rsidRPr="00712525" w:rsidRDefault="0037746E" w:rsidP="00254150">
      <w:pPr>
        <w:spacing w:after="0" w:line="240" w:lineRule="auto"/>
        <w:rPr>
          <w:bCs/>
          <w:noProof/>
          <w:sz w:val="24"/>
          <w:szCs w:val="24"/>
        </w:rPr>
      </w:pPr>
      <w:r w:rsidRPr="00712525">
        <w:rPr>
          <w:bCs/>
          <w:noProof/>
          <w:sz w:val="24"/>
          <w:szCs w:val="24"/>
        </w:rPr>
        <w:t>If information on your approach to regenerative tourism is not available online, outline the details here (max. 300 words)</w:t>
      </w:r>
    </w:p>
    <w:p w14:paraId="70A685CE" w14:textId="77777777" w:rsidR="0037746E" w:rsidRDefault="0037746E" w:rsidP="00504BAE">
      <w:pPr>
        <w:spacing w:after="0" w:line="240" w:lineRule="auto"/>
        <w:rPr>
          <w:rStyle w:val="Strong"/>
          <w:b w:val="0"/>
          <w:sz w:val="24"/>
          <w:szCs w:val="24"/>
        </w:rPr>
      </w:pPr>
    </w:p>
    <w:p w14:paraId="3F68221A" w14:textId="77777777" w:rsidR="0037746E" w:rsidRDefault="0037746E" w:rsidP="00504BAE">
      <w:pPr>
        <w:spacing w:after="0" w:line="240" w:lineRule="auto"/>
        <w:rPr>
          <w:rStyle w:val="Strong"/>
          <w:b w:val="0"/>
          <w:sz w:val="24"/>
          <w:szCs w:val="24"/>
        </w:rPr>
      </w:pPr>
    </w:p>
    <w:p w14:paraId="18F11970" w14:textId="77777777" w:rsidR="0037746E" w:rsidRPr="005A02F3" w:rsidRDefault="0037746E" w:rsidP="00504BAE">
      <w:pPr>
        <w:spacing w:after="0" w:line="240" w:lineRule="auto"/>
        <w:rPr>
          <w:rStyle w:val="Strong"/>
        </w:rPr>
      </w:pPr>
      <w:r w:rsidRPr="00D06BE5">
        <w:rPr>
          <w:rStyle w:val="Strong"/>
          <w:noProof/>
          <w:lang w:eastAsia="en-GB"/>
        </w:rPr>
        <mc:AlternateContent>
          <mc:Choice Requires="wps">
            <w:drawing>
              <wp:inline distT="0" distB="0" distL="0" distR="0" wp14:anchorId="525083B0" wp14:editId="75D8D39F">
                <wp:extent cx="5705475" cy="1404620"/>
                <wp:effectExtent l="0" t="0" r="28575" b="20320"/>
                <wp:docPr id="163736215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04DC27F3" w14:textId="77777777" w:rsidR="0037746E" w:rsidRPr="0072589A" w:rsidRDefault="0037746E" w:rsidP="00504BAE">
                            <w:pPr>
                              <w:rPr>
                                <w:sz w:val="24"/>
                              </w:rPr>
                            </w:pPr>
                            <w:r w:rsidRPr="0072589A">
                              <w:rPr>
                                <w:sz w:val="24"/>
                              </w:rPr>
                              <w:t xml:space="preserve">Enter the </w:t>
                            </w:r>
                            <w:r>
                              <w:rPr>
                                <w:sz w:val="24"/>
                              </w:rPr>
                              <w:t>regenerative tourism</w:t>
                            </w:r>
                            <w:r w:rsidRPr="00FA7101">
                              <w:rPr>
                                <w:sz w:val="24"/>
                              </w:rPr>
                              <w:t xml:space="preserve"> information</w:t>
                            </w:r>
                            <w:r w:rsidRPr="0072589A">
                              <w:rPr>
                                <w:sz w:val="24"/>
                              </w:rPr>
                              <w:t xml:space="preserve"> here.</w:t>
                            </w:r>
                          </w:p>
                          <w:p w14:paraId="0CF54DED" w14:textId="77777777" w:rsidR="0037746E" w:rsidRDefault="0037746E" w:rsidP="00504BAE"/>
                        </w:txbxContent>
                      </wps:txbx>
                      <wps:bodyPr rot="0" vert="horz" wrap="square" lIns="91440" tIns="45720" rIns="91440" bIns="45720" anchor="t" anchorCtr="0">
                        <a:spAutoFit/>
                      </wps:bodyPr>
                    </wps:wsp>
                  </a:graphicData>
                </a:graphic>
              </wp:inline>
            </w:drawing>
          </mc:Choice>
          <mc:Fallback>
            <w:pict>
              <v:shape w14:anchorId="525083B0" id="_x0000_s1043"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PpieaRYCAAAoBAAADgAAAAAAAAAAAAAAAAAuAgAAZHJzL2Uyb0RvYy54bWxQSwECLQAUAAYACAAA&#10;ACEAh8IlNNwAAAAFAQAADwAAAAAAAAAAAAAAAABwBAAAZHJzL2Rvd25yZXYueG1sUEsFBgAAAAAE&#10;AAQA8wAAAHkFAAAAAA==&#10;">
                <v:textbox style="mso-fit-shape-to-text:t">
                  <w:txbxContent>
                    <w:p w14:paraId="04DC27F3" w14:textId="77777777" w:rsidR="0037746E" w:rsidRPr="0072589A" w:rsidRDefault="0037746E" w:rsidP="00504BAE">
                      <w:pPr>
                        <w:rPr>
                          <w:sz w:val="24"/>
                        </w:rPr>
                      </w:pPr>
                      <w:r w:rsidRPr="0072589A">
                        <w:rPr>
                          <w:sz w:val="24"/>
                        </w:rPr>
                        <w:t xml:space="preserve">Enter the </w:t>
                      </w:r>
                      <w:r>
                        <w:rPr>
                          <w:sz w:val="24"/>
                        </w:rPr>
                        <w:t>regenerative tourism</w:t>
                      </w:r>
                      <w:r w:rsidRPr="00FA7101">
                        <w:rPr>
                          <w:sz w:val="24"/>
                        </w:rPr>
                        <w:t xml:space="preserve"> information</w:t>
                      </w:r>
                      <w:r w:rsidRPr="0072589A">
                        <w:rPr>
                          <w:sz w:val="24"/>
                        </w:rPr>
                        <w:t xml:space="preserve"> here.</w:t>
                      </w:r>
                    </w:p>
                    <w:p w14:paraId="0CF54DED" w14:textId="77777777" w:rsidR="0037746E" w:rsidRDefault="0037746E" w:rsidP="00504BAE"/>
                  </w:txbxContent>
                </v:textbox>
                <w10:anchorlock/>
              </v:shape>
            </w:pict>
          </mc:Fallback>
        </mc:AlternateContent>
      </w:r>
    </w:p>
    <w:p w14:paraId="746996EE" w14:textId="77777777" w:rsidR="0037746E" w:rsidRDefault="0037746E" w:rsidP="002775B4">
      <w:pPr>
        <w:spacing w:after="0" w:line="240" w:lineRule="auto"/>
        <w:rPr>
          <w:noProof/>
          <w:sz w:val="24"/>
        </w:rPr>
      </w:pPr>
    </w:p>
    <w:p w14:paraId="11D01FFA" w14:textId="77777777" w:rsidR="0037746E" w:rsidRDefault="0037746E" w:rsidP="002775B4">
      <w:pPr>
        <w:spacing w:after="0" w:line="240" w:lineRule="auto"/>
        <w:rPr>
          <w:noProof/>
          <w:sz w:val="24"/>
        </w:rPr>
      </w:pPr>
      <w:r w:rsidRPr="00712525">
        <w:rPr>
          <w:noProof/>
          <w:sz w:val="24"/>
        </w:rPr>
        <w:t>Provide links to all business pages/profiles on Facebook, Instagram and X, LinkedIn and TikTok etc.</w:t>
      </w:r>
    </w:p>
    <w:p w14:paraId="78676281" w14:textId="77777777" w:rsidR="0037746E" w:rsidRDefault="0037746E" w:rsidP="002775B4">
      <w:pPr>
        <w:spacing w:after="0" w:line="240" w:lineRule="auto"/>
        <w:rPr>
          <w:noProof/>
        </w:rPr>
      </w:pPr>
    </w:p>
    <w:p w14:paraId="313AE0E8" w14:textId="77777777" w:rsidR="0037746E" w:rsidRDefault="0037746E" w:rsidP="002775B4">
      <w:pPr>
        <w:spacing w:after="0" w:line="240" w:lineRule="auto"/>
        <w:rPr>
          <w:noProof/>
        </w:rPr>
      </w:pPr>
      <w:r w:rsidRPr="00D06BE5">
        <w:rPr>
          <w:rStyle w:val="Strong"/>
          <w:noProof/>
          <w:lang w:eastAsia="en-GB"/>
        </w:rPr>
        <mc:AlternateContent>
          <mc:Choice Requires="wps">
            <w:drawing>
              <wp:inline distT="0" distB="0" distL="0" distR="0" wp14:anchorId="1A3B6F0E" wp14:editId="75201BF6">
                <wp:extent cx="5705475" cy="1404620"/>
                <wp:effectExtent l="0" t="0" r="28575" b="20320"/>
                <wp:docPr id="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5F1AB3DD" w14:textId="77777777" w:rsidR="0037746E" w:rsidRPr="0072589A" w:rsidRDefault="0037746E" w:rsidP="00C23D45">
                            <w:pPr>
                              <w:rPr>
                                <w:sz w:val="24"/>
                              </w:rPr>
                            </w:pPr>
                            <w:r w:rsidRPr="0072589A">
                              <w:rPr>
                                <w:sz w:val="24"/>
                              </w:rPr>
                              <w:t xml:space="preserve">Enter the </w:t>
                            </w:r>
                            <w:r>
                              <w:rPr>
                                <w:sz w:val="24"/>
                              </w:rPr>
                              <w:t>social media</w:t>
                            </w:r>
                            <w:r w:rsidRPr="0072589A">
                              <w:rPr>
                                <w:sz w:val="24"/>
                              </w:rPr>
                              <w:t xml:space="preserve"> URL here.</w:t>
                            </w:r>
                          </w:p>
                          <w:p w14:paraId="1E730D5D" w14:textId="77777777" w:rsidR="0037746E" w:rsidRDefault="0037746E" w:rsidP="00C23D45"/>
                        </w:txbxContent>
                      </wps:txbx>
                      <wps:bodyPr rot="0" vert="horz" wrap="square" lIns="91440" tIns="45720" rIns="91440" bIns="45720" anchor="t" anchorCtr="0">
                        <a:spAutoFit/>
                      </wps:bodyPr>
                    </wps:wsp>
                  </a:graphicData>
                </a:graphic>
              </wp:inline>
            </w:drawing>
          </mc:Choice>
          <mc:Fallback>
            <w:pict>
              <v:shape w14:anchorId="1A3B6F0E" id="_x0000_s1044"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7C/wnxYCAAAoBAAADgAAAAAAAAAAAAAAAAAuAgAAZHJzL2Uyb0RvYy54bWxQSwECLQAUAAYACAAA&#10;ACEAh8IlNNwAAAAFAQAADwAAAAAAAAAAAAAAAABwBAAAZHJzL2Rvd25yZXYueG1sUEsFBgAAAAAE&#10;AAQA8wAAAHkFAAAAAA==&#10;">
                <v:textbox style="mso-fit-shape-to-text:t">
                  <w:txbxContent>
                    <w:p w14:paraId="5F1AB3DD" w14:textId="77777777" w:rsidR="0037746E" w:rsidRPr="0072589A" w:rsidRDefault="0037746E" w:rsidP="00C23D45">
                      <w:pPr>
                        <w:rPr>
                          <w:sz w:val="24"/>
                        </w:rPr>
                      </w:pPr>
                      <w:r w:rsidRPr="0072589A">
                        <w:rPr>
                          <w:sz w:val="24"/>
                        </w:rPr>
                        <w:t xml:space="preserve">Enter the </w:t>
                      </w:r>
                      <w:r>
                        <w:rPr>
                          <w:sz w:val="24"/>
                        </w:rPr>
                        <w:t>social media</w:t>
                      </w:r>
                      <w:r w:rsidRPr="0072589A">
                        <w:rPr>
                          <w:sz w:val="24"/>
                        </w:rPr>
                        <w:t xml:space="preserve"> URL here.</w:t>
                      </w:r>
                    </w:p>
                    <w:p w14:paraId="1E730D5D" w14:textId="77777777" w:rsidR="0037746E" w:rsidRDefault="0037746E" w:rsidP="00C23D45"/>
                  </w:txbxContent>
                </v:textbox>
                <w10:anchorlock/>
              </v:shape>
            </w:pict>
          </mc:Fallback>
        </mc:AlternateContent>
      </w:r>
    </w:p>
    <w:p w14:paraId="3AD2E971" w14:textId="77777777" w:rsidR="0037746E" w:rsidRDefault="0037746E" w:rsidP="002775B4">
      <w:pPr>
        <w:spacing w:after="0" w:line="240" w:lineRule="auto"/>
        <w:rPr>
          <w:rStyle w:val="Strong"/>
          <w:sz w:val="24"/>
          <w:szCs w:val="24"/>
        </w:rPr>
      </w:pPr>
    </w:p>
    <w:p w14:paraId="485260A1" w14:textId="77777777" w:rsidR="0037746E" w:rsidRDefault="0037746E" w:rsidP="002775B4">
      <w:pPr>
        <w:spacing w:after="0" w:line="240" w:lineRule="auto"/>
        <w:rPr>
          <w:rStyle w:val="Strong"/>
          <w:sz w:val="24"/>
          <w:szCs w:val="24"/>
        </w:rPr>
      </w:pPr>
      <w:r w:rsidRPr="0072589A">
        <w:rPr>
          <w:rStyle w:val="Strong"/>
          <w:sz w:val="24"/>
          <w:szCs w:val="24"/>
        </w:rPr>
        <w:t xml:space="preserve">Online review sites </w:t>
      </w:r>
    </w:p>
    <w:p w14:paraId="1B51CC65" w14:textId="77777777" w:rsidR="0037746E" w:rsidRDefault="0037746E" w:rsidP="002775B4">
      <w:pPr>
        <w:spacing w:after="0" w:line="240" w:lineRule="auto"/>
        <w:rPr>
          <w:noProof/>
          <w:sz w:val="24"/>
          <w:szCs w:val="24"/>
        </w:rPr>
      </w:pPr>
      <w:r w:rsidRPr="00712525">
        <w:rPr>
          <w:noProof/>
          <w:sz w:val="24"/>
          <w:szCs w:val="24"/>
        </w:rPr>
        <w:t>Provide specific links to customer review listings for your business e.g. TripAdvisor, Facebook, Booking.com, Google, Euan’s Guide, UpFront Reviews</w:t>
      </w:r>
    </w:p>
    <w:p w14:paraId="2C1AF23E" w14:textId="77777777" w:rsidR="0037746E" w:rsidRDefault="0037746E" w:rsidP="002775B4">
      <w:pPr>
        <w:spacing w:after="0" w:line="240" w:lineRule="auto"/>
        <w:rPr>
          <w:noProof/>
          <w:sz w:val="24"/>
          <w:szCs w:val="24"/>
        </w:rPr>
      </w:pPr>
    </w:p>
    <w:p w14:paraId="20CC0D2A" w14:textId="77777777" w:rsidR="0037746E" w:rsidRDefault="0037746E" w:rsidP="002775B4">
      <w:pPr>
        <w:spacing w:after="0" w:line="240" w:lineRule="auto"/>
        <w:rPr>
          <w:noProof/>
          <w:sz w:val="24"/>
          <w:szCs w:val="24"/>
        </w:rPr>
      </w:pPr>
      <w:r w:rsidRPr="00D06BE5">
        <w:rPr>
          <w:rStyle w:val="Strong"/>
          <w:noProof/>
          <w:lang w:eastAsia="en-GB"/>
        </w:rPr>
        <mc:AlternateContent>
          <mc:Choice Requires="wps">
            <w:drawing>
              <wp:inline distT="0" distB="0" distL="0" distR="0" wp14:anchorId="6BDDAF31" wp14:editId="3296CA56">
                <wp:extent cx="5705475" cy="1404620"/>
                <wp:effectExtent l="0" t="0" r="28575" b="20320"/>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759C1439" w14:textId="77777777" w:rsidR="0037746E" w:rsidRPr="0072589A" w:rsidRDefault="0037746E" w:rsidP="00C23D45">
                            <w:pPr>
                              <w:rPr>
                                <w:sz w:val="24"/>
                              </w:rPr>
                            </w:pPr>
                            <w:r w:rsidRPr="0072589A">
                              <w:rPr>
                                <w:sz w:val="24"/>
                              </w:rPr>
                              <w:t xml:space="preserve">Enter the </w:t>
                            </w:r>
                            <w:r>
                              <w:rPr>
                                <w:sz w:val="24"/>
                              </w:rPr>
                              <w:t>online review</w:t>
                            </w:r>
                            <w:r w:rsidRPr="0072589A">
                              <w:rPr>
                                <w:sz w:val="24"/>
                              </w:rPr>
                              <w:t xml:space="preserve"> URL here.</w:t>
                            </w:r>
                          </w:p>
                          <w:p w14:paraId="7FC0BDBF" w14:textId="77777777" w:rsidR="0037746E" w:rsidRDefault="0037746E" w:rsidP="00C23D45"/>
                        </w:txbxContent>
                      </wps:txbx>
                      <wps:bodyPr rot="0" vert="horz" wrap="square" lIns="91440" tIns="45720" rIns="91440" bIns="45720" anchor="t" anchorCtr="0">
                        <a:spAutoFit/>
                      </wps:bodyPr>
                    </wps:wsp>
                  </a:graphicData>
                </a:graphic>
              </wp:inline>
            </w:drawing>
          </mc:Choice>
          <mc:Fallback>
            <w:pict>
              <v:shape w14:anchorId="6BDDAF31" id="_x0000_s1045"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">
                <v:textbox style="mso-fit-shape-to-text:t">
                  <w:txbxContent>
                    <w:p w14:paraId="759C1439" w14:textId="77777777" w:rsidR="0037746E" w:rsidRPr="0072589A" w:rsidRDefault="0037746E" w:rsidP="00C23D45">
                      <w:pPr>
                        <w:rPr>
                          <w:sz w:val="24"/>
                        </w:rPr>
                      </w:pPr>
                      <w:r w:rsidRPr="0072589A">
                        <w:rPr>
                          <w:sz w:val="24"/>
                        </w:rPr>
                        <w:t xml:space="preserve">Enter the </w:t>
                      </w:r>
                      <w:r>
                        <w:rPr>
                          <w:sz w:val="24"/>
                        </w:rPr>
                        <w:t>online review</w:t>
                      </w:r>
                      <w:r w:rsidRPr="0072589A">
                        <w:rPr>
                          <w:sz w:val="24"/>
                        </w:rPr>
                        <w:t xml:space="preserve"> URL here.</w:t>
                      </w:r>
                    </w:p>
                    <w:p w14:paraId="7FC0BDBF" w14:textId="77777777" w:rsidR="0037746E" w:rsidRDefault="0037746E" w:rsidP="00C23D45"/>
                  </w:txbxContent>
                </v:textbox>
                <w10:anchorlock/>
              </v:shape>
            </w:pict>
          </mc:Fallback>
        </mc:AlternateContent>
      </w:r>
    </w:p>
    <w:p w14:paraId="4F21D987" w14:textId="77777777" w:rsidR="0037746E" w:rsidRDefault="0037746E" w:rsidP="002775B4">
      <w:pPr>
        <w:spacing w:after="0" w:line="240" w:lineRule="auto"/>
        <w:rPr>
          <w:noProof/>
        </w:rPr>
      </w:pPr>
    </w:p>
    <w:p w14:paraId="60A2DEA4" w14:textId="77777777" w:rsidR="0037746E" w:rsidRDefault="0037746E" w:rsidP="002775B4">
      <w:pPr>
        <w:spacing w:after="0" w:line="240" w:lineRule="auto"/>
        <w:rPr>
          <w:rFonts w:eastAsiaTheme="majorEastAsia" w:cstheme="majorBidi"/>
          <w:b/>
          <w:color w:val="C00000"/>
          <w:sz w:val="28"/>
          <w:szCs w:val="26"/>
        </w:rPr>
      </w:pPr>
      <w:r>
        <w:br w:type="page"/>
      </w:r>
    </w:p>
    <w:p w14:paraId="6344282C" w14:textId="77777777" w:rsidR="0037746E" w:rsidRDefault="0037746E" w:rsidP="002775B4">
      <w:pPr>
        <w:spacing w:after="0" w:line="240" w:lineRule="auto"/>
        <w:rPr>
          <w:rFonts w:eastAsiaTheme="majorEastAsia" w:cstheme="majorBidi"/>
          <w:b/>
          <w:noProof/>
          <w:color w:val="C00000"/>
          <w:sz w:val="28"/>
          <w:szCs w:val="26"/>
        </w:rPr>
      </w:pPr>
      <w:r w:rsidRPr="00712525">
        <w:rPr>
          <w:rFonts w:eastAsiaTheme="majorEastAsia" w:cstheme="majorBidi"/>
          <w:b/>
          <w:noProof/>
          <w:color w:val="C00000"/>
          <w:sz w:val="28"/>
          <w:szCs w:val="26"/>
        </w:rPr>
        <w:lastRenderedPageBreak/>
        <w:t>Question 1 - Your Top Qualities</w:t>
      </w:r>
    </w:p>
    <w:p w14:paraId="48C5FDB8" w14:textId="77777777" w:rsidR="0037746E" w:rsidRDefault="0037746E" w:rsidP="002775B4">
      <w:pPr>
        <w:spacing w:after="0" w:line="240" w:lineRule="auto"/>
        <w:rPr>
          <w:color w:val="C00000"/>
          <w:sz w:val="24"/>
        </w:rPr>
      </w:pPr>
      <w:r w:rsidRPr="0072589A">
        <w:rPr>
          <w:color w:val="C00000"/>
          <w:sz w:val="24"/>
        </w:rPr>
        <w:t xml:space="preserve">(this question is </w:t>
      </w:r>
      <w:r w:rsidRPr="00712525">
        <w:rPr>
          <w:noProof/>
          <w:color w:val="C00000"/>
          <w:sz w:val="24"/>
        </w:rPr>
        <w:t>20%</w:t>
      </w:r>
      <w:r w:rsidRPr="0072589A">
        <w:rPr>
          <w:color w:val="C00000"/>
          <w:sz w:val="24"/>
        </w:rPr>
        <w:t xml:space="preserve"> of the final score)</w:t>
      </w:r>
    </w:p>
    <w:p w14:paraId="6EA35E99" w14:textId="77777777" w:rsidR="0037746E" w:rsidRPr="0072589A" w:rsidRDefault="0037746E" w:rsidP="002775B4">
      <w:pPr>
        <w:spacing w:after="0" w:line="240" w:lineRule="auto"/>
        <w:rPr>
          <w:color w:val="C00000"/>
          <w:sz w:val="24"/>
        </w:rPr>
      </w:pPr>
    </w:p>
    <w:p w14:paraId="0C70FCDC" w14:textId="77777777" w:rsidR="0037746E" w:rsidRDefault="0037746E" w:rsidP="002775B4">
      <w:pPr>
        <w:spacing w:after="0" w:line="240" w:lineRule="auto"/>
        <w:rPr>
          <w:b/>
          <w:bCs/>
          <w:noProof/>
          <w:sz w:val="24"/>
        </w:rPr>
      </w:pPr>
      <w:r w:rsidRPr="00712525">
        <w:rPr>
          <w:b/>
          <w:bCs/>
          <w:noProof/>
          <w:sz w:val="24"/>
        </w:rPr>
        <w:t>Tell us about up to five ways in which your business is impressive in supporting your site and the destination you are based in through your regenerative tourism approaches.   (500 words maximum).</w:t>
      </w:r>
    </w:p>
    <w:p w14:paraId="65A13F57" w14:textId="77777777" w:rsidR="0037746E" w:rsidRDefault="0037746E" w:rsidP="002775B4">
      <w:pPr>
        <w:spacing w:after="0" w:line="240" w:lineRule="auto"/>
        <w:rPr>
          <w:b/>
          <w:bCs/>
          <w:noProof/>
          <w:sz w:val="24"/>
        </w:rPr>
      </w:pPr>
    </w:p>
    <w:p w14:paraId="7607C804" w14:textId="77777777" w:rsidR="0037746E" w:rsidRPr="00712525" w:rsidRDefault="0037746E" w:rsidP="00254150">
      <w:pPr>
        <w:spacing w:after="0" w:line="240" w:lineRule="auto"/>
        <w:rPr>
          <w:noProof/>
          <w:sz w:val="24"/>
          <w:szCs w:val="24"/>
        </w:rPr>
      </w:pPr>
      <w:r w:rsidRPr="00712525">
        <w:rPr>
          <w:noProof/>
          <w:sz w:val="24"/>
          <w:szCs w:val="24"/>
        </w:rPr>
        <w:t xml:space="preserve">Describe the unique selling points, strengths and essence of your business. </w:t>
      </w:r>
    </w:p>
    <w:p w14:paraId="2391325F" w14:textId="77777777" w:rsidR="0037746E" w:rsidRPr="00712525" w:rsidRDefault="0037746E" w:rsidP="00254150">
      <w:pPr>
        <w:spacing w:after="0" w:line="240" w:lineRule="auto"/>
        <w:rPr>
          <w:noProof/>
          <w:sz w:val="24"/>
          <w:szCs w:val="24"/>
        </w:rPr>
      </w:pPr>
      <w:r w:rsidRPr="00712525">
        <w:rPr>
          <w:noProof/>
          <w:sz w:val="24"/>
          <w:szCs w:val="24"/>
        </w:rPr>
        <w:t xml:space="preserve">Judges will be looking for detailed examples of quality from across the business. </w:t>
      </w:r>
    </w:p>
    <w:p w14:paraId="1446362A" w14:textId="77777777" w:rsidR="0037746E" w:rsidRPr="00712525" w:rsidRDefault="0037746E" w:rsidP="00254150">
      <w:pPr>
        <w:spacing w:after="0" w:line="240" w:lineRule="auto"/>
        <w:rPr>
          <w:noProof/>
          <w:sz w:val="24"/>
          <w:szCs w:val="24"/>
        </w:rPr>
      </w:pPr>
      <w:r w:rsidRPr="00712525">
        <w:rPr>
          <w:noProof/>
          <w:sz w:val="24"/>
          <w:szCs w:val="24"/>
        </w:rPr>
        <w:t xml:space="preserve">One or more of the following example areas may be relevant to address in your answer (it is not mandatory to cover every area): </w:t>
      </w:r>
    </w:p>
    <w:p w14:paraId="64989FF4" w14:textId="0EF51AB6" w:rsidR="0037746E" w:rsidRPr="002D7688" w:rsidRDefault="0037746E" w:rsidP="002D7688">
      <w:pPr>
        <w:pStyle w:val="ListParagraph"/>
        <w:numPr>
          <w:ilvl w:val="0"/>
          <w:numId w:val="55"/>
        </w:numPr>
        <w:spacing w:after="0" w:line="240" w:lineRule="auto"/>
        <w:rPr>
          <w:noProof/>
          <w:sz w:val="24"/>
          <w:szCs w:val="24"/>
        </w:rPr>
      </w:pPr>
      <w:r w:rsidRPr="002D7688">
        <w:rPr>
          <w:noProof/>
          <w:sz w:val="24"/>
          <w:szCs w:val="24"/>
        </w:rPr>
        <w:t>Quality of your core product and visitor experience</w:t>
      </w:r>
    </w:p>
    <w:p w14:paraId="4E3D4468" w14:textId="025D361C" w:rsidR="0037746E" w:rsidRPr="002D7688" w:rsidRDefault="0037746E" w:rsidP="002D7688">
      <w:pPr>
        <w:pStyle w:val="ListParagraph"/>
        <w:numPr>
          <w:ilvl w:val="0"/>
          <w:numId w:val="55"/>
        </w:numPr>
        <w:spacing w:after="0" w:line="240" w:lineRule="auto"/>
        <w:rPr>
          <w:noProof/>
          <w:sz w:val="24"/>
          <w:szCs w:val="24"/>
        </w:rPr>
      </w:pPr>
      <w:r w:rsidRPr="002D7688">
        <w:rPr>
          <w:noProof/>
          <w:sz w:val="24"/>
          <w:szCs w:val="24"/>
        </w:rPr>
        <w:t xml:space="preserve">Your journey to enable you to implement a regenerative/sustainable approach, including the challenges you may have faced and overcome.  </w:t>
      </w:r>
    </w:p>
    <w:p w14:paraId="1F7631C9" w14:textId="39455BC1" w:rsidR="0037746E" w:rsidRPr="002D7688" w:rsidRDefault="0037746E" w:rsidP="002D7688">
      <w:pPr>
        <w:pStyle w:val="ListParagraph"/>
        <w:numPr>
          <w:ilvl w:val="0"/>
          <w:numId w:val="55"/>
        </w:numPr>
        <w:spacing w:after="0" w:line="240" w:lineRule="auto"/>
        <w:rPr>
          <w:noProof/>
          <w:sz w:val="24"/>
          <w:szCs w:val="24"/>
        </w:rPr>
      </w:pPr>
      <w:r w:rsidRPr="002D7688">
        <w:rPr>
          <w:noProof/>
          <w:sz w:val="24"/>
          <w:szCs w:val="24"/>
        </w:rPr>
        <w:t>Innovative actions in managing your environmental, economic or social impacts</w:t>
      </w:r>
    </w:p>
    <w:p w14:paraId="1460A3FE" w14:textId="1E2D9EFC" w:rsidR="0037746E" w:rsidRPr="002D7688" w:rsidRDefault="0037746E" w:rsidP="002D7688">
      <w:pPr>
        <w:pStyle w:val="ListParagraph"/>
        <w:numPr>
          <w:ilvl w:val="0"/>
          <w:numId w:val="55"/>
        </w:numPr>
        <w:spacing w:after="0" w:line="240" w:lineRule="auto"/>
        <w:rPr>
          <w:noProof/>
          <w:sz w:val="24"/>
          <w:szCs w:val="24"/>
        </w:rPr>
      </w:pPr>
      <w:r w:rsidRPr="002D7688">
        <w:rPr>
          <w:noProof/>
          <w:sz w:val="24"/>
          <w:szCs w:val="24"/>
        </w:rPr>
        <w:t xml:space="preserve">How you measure your impact i.e. carbon footprint </w:t>
      </w:r>
    </w:p>
    <w:p w14:paraId="5A80150C" w14:textId="0F461FD7" w:rsidR="0037746E" w:rsidRPr="002D7688" w:rsidRDefault="0037746E" w:rsidP="002D7688">
      <w:pPr>
        <w:pStyle w:val="ListParagraph"/>
        <w:numPr>
          <w:ilvl w:val="0"/>
          <w:numId w:val="55"/>
        </w:numPr>
        <w:spacing w:after="0" w:line="240" w:lineRule="auto"/>
        <w:rPr>
          <w:noProof/>
          <w:sz w:val="24"/>
          <w:szCs w:val="24"/>
        </w:rPr>
      </w:pPr>
      <w:r w:rsidRPr="002D7688">
        <w:rPr>
          <w:noProof/>
          <w:sz w:val="24"/>
          <w:szCs w:val="24"/>
        </w:rPr>
        <w:t>How you inspire and involve visitors, suppliers, your community and staff</w:t>
      </w:r>
    </w:p>
    <w:p w14:paraId="7EB45C06" w14:textId="6EC09EE7" w:rsidR="0037746E" w:rsidRPr="002D7688" w:rsidRDefault="0037746E" w:rsidP="002D7688">
      <w:pPr>
        <w:pStyle w:val="ListParagraph"/>
        <w:numPr>
          <w:ilvl w:val="0"/>
          <w:numId w:val="55"/>
        </w:numPr>
        <w:spacing w:after="0" w:line="240" w:lineRule="auto"/>
        <w:rPr>
          <w:noProof/>
          <w:sz w:val="24"/>
          <w:szCs w:val="24"/>
        </w:rPr>
      </w:pPr>
      <w:r w:rsidRPr="002D7688">
        <w:rPr>
          <w:noProof/>
          <w:sz w:val="24"/>
          <w:szCs w:val="24"/>
        </w:rPr>
        <w:t xml:space="preserve">How you promote local culture or provide educational/ career opportunities </w:t>
      </w:r>
    </w:p>
    <w:p w14:paraId="683B5D3F" w14:textId="6EA528B0" w:rsidR="0037746E" w:rsidRPr="002D7688" w:rsidRDefault="0037746E" w:rsidP="002D7688">
      <w:pPr>
        <w:pStyle w:val="ListParagraph"/>
        <w:numPr>
          <w:ilvl w:val="0"/>
          <w:numId w:val="55"/>
        </w:numPr>
        <w:spacing w:after="0" w:line="240" w:lineRule="auto"/>
        <w:rPr>
          <w:noProof/>
          <w:sz w:val="24"/>
          <w:szCs w:val="24"/>
        </w:rPr>
      </w:pPr>
      <w:r w:rsidRPr="002D7688">
        <w:rPr>
          <w:noProof/>
          <w:sz w:val="24"/>
          <w:szCs w:val="24"/>
        </w:rPr>
        <w:t>How you ensure your offer is inclusive.  This may include:</w:t>
      </w:r>
    </w:p>
    <w:p w14:paraId="48751885" w14:textId="33DFB6AB" w:rsidR="0037746E" w:rsidRPr="002D7688" w:rsidRDefault="0037746E" w:rsidP="002D7688">
      <w:pPr>
        <w:pStyle w:val="ListParagraph"/>
        <w:numPr>
          <w:ilvl w:val="0"/>
          <w:numId w:val="56"/>
        </w:numPr>
        <w:spacing w:after="0" w:line="240" w:lineRule="auto"/>
        <w:rPr>
          <w:noProof/>
          <w:sz w:val="24"/>
          <w:szCs w:val="24"/>
        </w:rPr>
      </w:pPr>
      <w:r w:rsidRPr="002D7688">
        <w:rPr>
          <w:noProof/>
          <w:sz w:val="24"/>
          <w:szCs w:val="24"/>
        </w:rPr>
        <w:t xml:space="preserve">how you attract a diverse audience </w:t>
      </w:r>
    </w:p>
    <w:p w14:paraId="4F3A8FF7" w14:textId="1079BCB8" w:rsidR="0037746E" w:rsidRPr="002D7688" w:rsidRDefault="0037746E" w:rsidP="002D7688">
      <w:pPr>
        <w:pStyle w:val="ListParagraph"/>
        <w:numPr>
          <w:ilvl w:val="0"/>
          <w:numId w:val="56"/>
        </w:numPr>
        <w:spacing w:after="0" w:line="240" w:lineRule="auto"/>
        <w:rPr>
          <w:noProof/>
          <w:sz w:val="24"/>
          <w:szCs w:val="24"/>
        </w:rPr>
      </w:pPr>
      <w:r w:rsidRPr="002D7688">
        <w:rPr>
          <w:noProof/>
          <w:sz w:val="24"/>
          <w:szCs w:val="24"/>
        </w:rPr>
        <w:t xml:space="preserve">how you provide for visitors with access needs and </w:t>
      </w:r>
    </w:p>
    <w:p w14:paraId="14B1D4EB" w14:textId="1FD52F4F" w:rsidR="0037746E" w:rsidRPr="002D7688" w:rsidRDefault="0037746E" w:rsidP="002D7688">
      <w:pPr>
        <w:pStyle w:val="ListParagraph"/>
        <w:numPr>
          <w:ilvl w:val="0"/>
          <w:numId w:val="56"/>
        </w:numPr>
        <w:spacing w:after="0" w:line="240" w:lineRule="auto"/>
        <w:rPr>
          <w:noProof/>
          <w:sz w:val="24"/>
          <w:szCs w:val="24"/>
        </w:rPr>
      </w:pPr>
      <w:r w:rsidRPr="002D7688">
        <w:rPr>
          <w:noProof/>
          <w:sz w:val="24"/>
          <w:szCs w:val="24"/>
        </w:rPr>
        <w:t>the facilities you have in place to ensure all visitors are welcomed, supported and encouraged to take part or enjoy their stay with you</w:t>
      </w:r>
    </w:p>
    <w:p w14:paraId="0541FB37" w14:textId="19BD287F" w:rsidR="0037746E" w:rsidRPr="002D7688" w:rsidRDefault="0037746E" w:rsidP="002D7688">
      <w:pPr>
        <w:pStyle w:val="ListParagraph"/>
        <w:numPr>
          <w:ilvl w:val="0"/>
          <w:numId w:val="55"/>
        </w:numPr>
        <w:spacing w:after="0" w:line="240" w:lineRule="auto"/>
        <w:rPr>
          <w:noProof/>
          <w:sz w:val="24"/>
          <w:szCs w:val="24"/>
        </w:rPr>
      </w:pPr>
      <w:r w:rsidRPr="002D7688">
        <w:rPr>
          <w:noProof/>
          <w:sz w:val="24"/>
          <w:szCs w:val="24"/>
        </w:rPr>
        <w:t>Innovative adaption, diversification and/or resilience building</w:t>
      </w:r>
    </w:p>
    <w:p w14:paraId="4F4F172A" w14:textId="77777777" w:rsidR="0037746E" w:rsidRPr="00B36D80" w:rsidRDefault="0037746E" w:rsidP="002775B4">
      <w:pPr>
        <w:spacing w:after="0" w:line="240" w:lineRule="auto"/>
        <w:rPr>
          <w:noProof/>
          <w:sz w:val="24"/>
          <w:szCs w:val="24"/>
        </w:rPr>
      </w:pPr>
    </w:p>
    <w:p w14:paraId="28388A37" w14:textId="77777777" w:rsidR="0037746E" w:rsidRDefault="0037746E" w:rsidP="002775B4">
      <w:pPr>
        <w:spacing w:after="0" w:line="240" w:lineRule="auto"/>
        <w:rPr>
          <w:sz w:val="24"/>
          <w:szCs w:val="24"/>
        </w:rPr>
      </w:pPr>
      <w:r w:rsidRPr="006F0FFC">
        <w:rPr>
          <w:noProof/>
          <w:sz w:val="24"/>
          <w:szCs w:val="24"/>
          <w:lang w:eastAsia="en-GB"/>
        </w:rPr>
        <mc:AlternateContent>
          <mc:Choice Requires="wps">
            <w:drawing>
              <wp:inline distT="0" distB="0" distL="0" distR="0" wp14:anchorId="5DDD0F7F" wp14:editId="04A85534">
                <wp:extent cx="5705475" cy="1404620"/>
                <wp:effectExtent l="0" t="0" r="28575" b="20320"/>
                <wp:docPr id="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44D90DAB" w14:textId="77777777" w:rsidR="0037746E" w:rsidRPr="0072589A" w:rsidRDefault="0037746E" w:rsidP="006F0FFC">
                            <w:pPr>
                              <w:rPr>
                                <w:sz w:val="24"/>
                              </w:rPr>
                            </w:pPr>
                            <w:r w:rsidRPr="0072589A">
                              <w:rPr>
                                <w:sz w:val="24"/>
                              </w:rPr>
                              <w:t>Enter answer to question 1 here.</w:t>
                            </w:r>
                          </w:p>
                          <w:p w14:paraId="55EE435E" w14:textId="77777777" w:rsidR="0037746E" w:rsidRDefault="0037746E" w:rsidP="006F0FFC"/>
                        </w:txbxContent>
                      </wps:txbx>
                      <wps:bodyPr rot="0" vert="horz" wrap="square" lIns="91440" tIns="45720" rIns="91440" bIns="45720" anchor="t" anchorCtr="0">
                        <a:spAutoFit/>
                      </wps:bodyPr>
                    </wps:wsp>
                  </a:graphicData>
                </a:graphic>
              </wp:inline>
            </w:drawing>
          </mc:Choice>
          <mc:Fallback>
            <w:pict>
              <v:shape w14:anchorId="5DDD0F7F" id="_x0000_s1046"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qe89+RYCAAAoBAAADgAAAAAAAAAAAAAAAAAuAgAAZHJzL2Uyb0RvYy54bWxQSwECLQAUAAYACAAA&#10;ACEAh8IlNNwAAAAFAQAADwAAAAAAAAAAAAAAAABwBAAAZHJzL2Rvd25yZXYueG1sUEsFBgAAAAAE&#10;AAQA8wAAAHkFAAAAAA==&#10;">
                <v:textbox style="mso-fit-shape-to-text:t">
                  <w:txbxContent>
                    <w:p w14:paraId="44D90DAB" w14:textId="77777777" w:rsidR="0037746E" w:rsidRPr="0072589A" w:rsidRDefault="0037746E" w:rsidP="006F0FFC">
                      <w:pPr>
                        <w:rPr>
                          <w:sz w:val="24"/>
                        </w:rPr>
                      </w:pPr>
                      <w:r w:rsidRPr="0072589A">
                        <w:rPr>
                          <w:sz w:val="24"/>
                        </w:rPr>
                        <w:t>Enter answer to question 1 here.</w:t>
                      </w:r>
                    </w:p>
                    <w:p w14:paraId="55EE435E" w14:textId="77777777" w:rsidR="0037746E" w:rsidRDefault="0037746E" w:rsidP="006F0FFC"/>
                  </w:txbxContent>
                </v:textbox>
                <w10:anchorlock/>
              </v:shape>
            </w:pict>
          </mc:Fallback>
        </mc:AlternateContent>
      </w:r>
    </w:p>
    <w:p w14:paraId="1C1B1F4C" w14:textId="77777777" w:rsidR="0037746E" w:rsidRDefault="0037746E" w:rsidP="002775B4">
      <w:pPr>
        <w:spacing w:after="0" w:line="240" w:lineRule="auto"/>
        <w:rPr>
          <w:noProof/>
          <w:sz w:val="24"/>
          <w:szCs w:val="24"/>
        </w:rPr>
      </w:pPr>
    </w:p>
    <w:p w14:paraId="578C6CBE" w14:textId="77777777" w:rsidR="0037746E" w:rsidRPr="00712525" w:rsidRDefault="0037746E" w:rsidP="00254150">
      <w:pPr>
        <w:spacing w:after="0" w:line="240" w:lineRule="auto"/>
        <w:rPr>
          <w:noProof/>
          <w:sz w:val="24"/>
          <w:szCs w:val="24"/>
        </w:rPr>
      </w:pPr>
      <w:r w:rsidRPr="00712525">
        <w:rPr>
          <w:noProof/>
          <w:sz w:val="24"/>
          <w:szCs w:val="24"/>
        </w:rPr>
        <w:t>Links to relevant supporting evidence online (optional):</w:t>
      </w:r>
    </w:p>
    <w:p w14:paraId="41348F76" w14:textId="77777777" w:rsidR="0037746E" w:rsidRPr="00712525" w:rsidRDefault="0037746E" w:rsidP="00254150">
      <w:pPr>
        <w:spacing w:after="0" w:line="240" w:lineRule="auto"/>
        <w:rPr>
          <w:noProof/>
          <w:sz w:val="24"/>
          <w:szCs w:val="24"/>
        </w:rPr>
      </w:pPr>
      <w:r w:rsidRPr="00712525">
        <w:rPr>
          <w:noProof/>
          <w:sz w:val="24"/>
          <w:szCs w:val="24"/>
        </w:rPr>
        <w:t xml:space="preserve">It is not a requirement to submit supporting evidence however if you do, ensure that the focus is on the quality and relevancy of the evidence submitted rather than quantity. </w:t>
      </w:r>
    </w:p>
    <w:p w14:paraId="187084ED" w14:textId="77777777" w:rsidR="0037746E" w:rsidRDefault="0037746E" w:rsidP="002775B4">
      <w:pPr>
        <w:spacing w:after="0" w:line="240" w:lineRule="auto"/>
        <w:rPr>
          <w:noProof/>
          <w:sz w:val="24"/>
          <w:szCs w:val="24"/>
        </w:rPr>
      </w:pPr>
      <w:r w:rsidRPr="00712525">
        <w:rPr>
          <w:noProof/>
          <w:sz w:val="24"/>
          <w:szCs w:val="24"/>
        </w:rPr>
        <w:t>Any written answers that are included within the supplementary evidence attempting to circumvent the question word counts will be disregarded.</w:t>
      </w:r>
    </w:p>
    <w:p w14:paraId="2FA83085" w14:textId="77777777" w:rsidR="0037746E" w:rsidRDefault="0037746E" w:rsidP="002775B4">
      <w:pPr>
        <w:spacing w:after="0" w:line="240" w:lineRule="auto"/>
        <w:rPr>
          <w:sz w:val="24"/>
          <w:szCs w:val="24"/>
        </w:rPr>
      </w:pPr>
    </w:p>
    <w:p w14:paraId="625A2F89" w14:textId="77777777" w:rsidR="0037746E" w:rsidRDefault="0037746E" w:rsidP="002775B4">
      <w:pPr>
        <w:spacing w:after="0" w:line="240" w:lineRule="auto"/>
        <w:rPr>
          <w:sz w:val="24"/>
          <w:szCs w:val="24"/>
        </w:rPr>
      </w:pPr>
      <w:r w:rsidRPr="006F0FFC">
        <w:rPr>
          <w:noProof/>
          <w:sz w:val="24"/>
          <w:szCs w:val="24"/>
          <w:lang w:eastAsia="en-GB"/>
        </w:rPr>
        <mc:AlternateContent>
          <mc:Choice Requires="wps">
            <w:drawing>
              <wp:inline distT="0" distB="0" distL="0" distR="0" wp14:anchorId="48D96C1B" wp14:editId="581514D5">
                <wp:extent cx="5715000" cy="1404620"/>
                <wp:effectExtent l="0" t="0" r="19050" b="20320"/>
                <wp:docPr id="2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5340C414" w14:textId="77777777" w:rsidR="0037746E" w:rsidRPr="0072589A" w:rsidRDefault="0037746E">
                            <w:pPr>
                              <w:rPr>
                                <w:sz w:val="24"/>
                              </w:rPr>
                            </w:pPr>
                            <w:r w:rsidRPr="0072589A">
                              <w:rPr>
                                <w:sz w:val="24"/>
                              </w:rPr>
                              <w:t>Enter links to supplementary evidence here.</w:t>
                            </w:r>
                          </w:p>
                          <w:p w14:paraId="76AF06CF" w14:textId="77777777" w:rsidR="0037746E" w:rsidRDefault="0037746E"/>
                        </w:txbxContent>
                      </wps:txbx>
                      <wps:bodyPr rot="0" vert="horz" wrap="square" lIns="91440" tIns="45720" rIns="91440" bIns="45720" anchor="t" anchorCtr="0">
                        <a:spAutoFit/>
                      </wps:bodyPr>
                    </wps:wsp>
                  </a:graphicData>
                </a:graphic>
              </wp:inline>
            </w:drawing>
          </mc:Choice>
          <mc:Fallback>
            <w:pict>
              <v:shape w14:anchorId="48D96C1B" id="_x0000_s1047"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">
                <v:textbox style="mso-fit-shape-to-text:t">
                  <w:txbxContent>
                    <w:p w14:paraId="5340C414" w14:textId="77777777" w:rsidR="0037746E" w:rsidRPr="0072589A" w:rsidRDefault="0037746E">
                      <w:pPr>
                        <w:rPr>
                          <w:sz w:val="24"/>
                        </w:rPr>
                      </w:pPr>
                      <w:r w:rsidRPr="0072589A">
                        <w:rPr>
                          <w:sz w:val="24"/>
                        </w:rPr>
                        <w:t>Enter links to supplementary evidence here.</w:t>
                      </w:r>
                    </w:p>
                    <w:p w14:paraId="76AF06CF" w14:textId="77777777" w:rsidR="0037746E" w:rsidRDefault="0037746E"/>
                  </w:txbxContent>
                </v:textbox>
                <w10:anchorlock/>
              </v:shape>
            </w:pict>
          </mc:Fallback>
        </mc:AlternateContent>
      </w:r>
    </w:p>
    <w:p w14:paraId="38DE9714" w14:textId="77777777" w:rsidR="0037746E" w:rsidRDefault="0037746E" w:rsidP="002775B4">
      <w:pPr>
        <w:spacing w:after="0" w:line="240" w:lineRule="auto"/>
        <w:rPr>
          <w:sz w:val="24"/>
          <w:szCs w:val="24"/>
        </w:rPr>
      </w:pPr>
    </w:p>
    <w:p w14:paraId="4E569ADA" w14:textId="77777777" w:rsidR="0037746E" w:rsidRDefault="0037746E" w:rsidP="002775B4">
      <w:pPr>
        <w:spacing w:after="0" w:line="240" w:lineRule="auto"/>
        <w:rPr>
          <w:rFonts w:eastAsiaTheme="majorEastAsia" w:cstheme="majorBidi"/>
          <w:b/>
          <w:color w:val="C00000"/>
          <w:sz w:val="28"/>
          <w:szCs w:val="26"/>
        </w:rPr>
      </w:pPr>
      <w:r>
        <w:br w:type="page"/>
      </w:r>
    </w:p>
    <w:p w14:paraId="6B7F8D10" w14:textId="77777777" w:rsidR="0037746E" w:rsidRDefault="0037746E" w:rsidP="002775B4">
      <w:pPr>
        <w:pStyle w:val="Heading2"/>
        <w:spacing w:line="240" w:lineRule="auto"/>
      </w:pPr>
      <w:r w:rsidRPr="00712525">
        <w:rPr>
          <w:noProof/>
        </w:rPr>
        <w:lastRenderedPageBreak/>
        <w:t>Question 2 - Your Recent Improvements</w:t>
      </w:r>
    </w:p>
    <w:p w14:paraId="17537FEC" w14:textId="77777777" w:rsidR="0037746E" w:rsidRDefault="0037746E" w:rsidP="002775B4">
      <w:pPr>
        <w:spacing w:after="0" w:line="240" w:lineRule="auto"/>
        <w:rPr>
          <w:color w:val="C00000"/>
          <w:sz w:val="24"/>
        </w:rPr>
      </w:pPr>
      <w:r w:rsidRPr="0072589A">
        <w:rPr>
          <w:color w:val="C00000"/>
          <w:sz w:val="24"/>
        </w:rPr>
        <w:t xml:space="preserve">(this question is </w:t>
      </w:r>
      <w:r w:rsidRPr="00712525">
        <w:rPr>
          <w:noProof/>
          <w:color w:val="C00000"/>
          <w:sz w:val="24"/>
        </w:rPr>
        <w:t>20%</w:t>
      </w:r>
      <w:r w:rsidRPr="0072589A">
        <w:rPr>
          <w:color w:val="C00000"/>
          <w:sz w:val="24"/>
        </w:rPr>
        <w:t xml:space="preserve"> of the final score)</w:t>
      </w:r>
    </w:p>
    <w:p w14:paraId="795F43CB" w14:textId="77777777" w:rsidR="0037746E" w:rsidRPr="0072589A" w:rsidRDefault="0037746E" w:rsidP="002775B4">
      <w:pPr>
        <w:spacing w:after="0" w:line="240" w:lineRule="auto"/>
        <w:rPr>
          <w:sz w:val="24"/>
          <w:szCs w:val="24"/>
        </w:rPr>
      </w:pPr>
    </w:p>
    <w:p w14:paraId="56B8B263" w14:textId="77777777" w:rsidR="0037746E" w:rsidRDefault="0037746E" w:rsidP="002775B4">
      <w:pPr>
        <w:spacing w:after="0" w:line="240" w:lineRule="auto"/>
        <w:rPr>
          <w:b/>
          <w:bCs/>
          <w:noProof/>
          <w:sz w:val="24"/>
          <w:szCs w:val="24"/>
        </w:rPr>
      </w:pPr>
      <w:r w:rsidRPr="00712525">
        <w:rPr>
          <w:b/>
          <w:bCs/>
          <w:noProof/>
          <w:sz w:val="24"/>
          <w:szCs w:val="24"/>
        </w:rPr>
        <w:t>Tell us about up to five ways in which you have developed your regenerative tourism/sustainable practices over the last two years (500 words maximum).</w:t>
      </w:r>
    </w:p>
    <w:p w14:paraId="06A072AF" w14:textId="77777777" w:rsidR="0037746E" w:rsidRDefault="0037746E" w:rsidP="002775B4">
      <w:pPr>
        <w:spacing w:after="0" w:line="240" w:lineRule="auto"/>
        <w:rPr>
          <w:b/>
          <w:bCs/>
          <w:noProof/>
          <w:sz w:val="24"/>
          <w:szCs w:val="24"/>
        </w:rPr>
      </w:pPr>
    </w:p>
    <w:p w14:paraId="545C5A92" w14:textId="77777777" w:rsidR="0037746E" w:rsidRPr="00712525" w:rsidRDefault="0037746E" w:rsidP="00254150">
      <w:pPr>
        <w:spacing w:after="0" w:line="240" w:lineRule="auto"/>
        <w:rPr>
          <w:noProof/>
          <w:sz w:val="24"/>
          <w:szCs w:val="24"/>
        </w:rPr>
      </w:pPr>
      <w:r w:rsidRPr="00712525">
        <w:rPr>
          <w:noProof/>
          <w:sz w:val="24"/>
          <w:szCs w:val="24"/>
        </w:rPr>
        <w:t xml:space="preserve">Explain your reasons for making the improvements and indicate which parts of the business are impacted. </w:t>
      </w:r>
    </w:p>
    <w:p w14:paraId="760B7950" w14:textId="77777777" w:rsidR="0037746E" w:rsidRPr="00712525" w:rsidRDefault="0037746E" w:rsidP="00254150">
      <w:pPr>
        <w:spacing w:after="0" w:line="240" w:lineRule="auto"/>
        <w:rPr>
          <w:noProof/>
          <w:sz w:val="24"/>
          <w:szCs w:val="24"/>
        </w:rPr>
      </w:pPr>
      <w:r w:rsidRPr="00712525">
        <w:rPr>
          <w:noProof/>
          <w:sz w:val="24"/>
          <w:szCs w:val="24"/>
        </w:rPr>
        <w:t>Judges will be looking for examples of improvements from across the business.</w:t>
      </w:r>
    </w:p>
    <w:p w14:paraId="3139EFF1" w14:textId="77777777" w:rsidR="0037746E" w:rsidRPr="00712525" w:rsidRDefault="0037746E" w:rsidP="00254150">
      <w:pPr>
        <w:spacing w:after="0" w:line="240" w:lineRule="auto"/>
        <w:rPr>
          <w:noProof/>
          <w:sz w:val="24"/>
          <w:szCs w:val="24"/>
        </w:rPr>
      </w:pPr>
      <w:r w:rsidRPr="00712525">
        <w:rPr>
          <w:noProof/>
          <w:sz w:val="24"/>
          <w:szCs w:val="24"/>
        </w:rPr>
        <w:t>One or more of the following example areas may be relevant to address in your answer.</w:t>
      </w:r>
    </w:p>
    <w:p w14:paraId="16B6D063" w14:textId="77777777" w:rsidR="0037746E" w:rsidRPr="00712525" w:rsidRDefault="0037746E" w:rsidP="00254150">
      <w:pPr>
        <w:spacing w:after="0" w:line="240" w:lineRule="auto"/>
        <w:rPr>
          <w:noProof/>
          <w:sz w:val="24"/>
          <w:szCs w:val="24"/>
        </w:rPr>
      </w:pPr>
      <w:r w:rsidRPr="00712525">
        <w:rPr>
          <w:noProof/>
          <w:sz w:val="24"/>
          <w:szCs w:val="24"/>
        </w:rPr>
        <w:t>It is not mandatory to cover every area but should indicate actions you have put in place over the last two years to aid climate action, circular economy and biodiversity and that a sustainable approach is considered across your whole business operation:</w:t>
      </w:r>
    </w:p>
    <w:p w14:paraId="7E6525A7" w14:textId="77777777" w:rsidR="0037746E" w:rsidRPr="00712525" w:rsidRDefault="0037746E" w:rsidP="00254150">
      <w:pPr>
        <w:spacing w:after="0" w:line="240" w:lineRule="auto"/>
        <w:rPr>
          <w:noProof/>
          <w:sz w:val="24"/>
          <w:szCs w:val="24"/>
        </w:rPr>
      </w:pPr>
      <w:r w:rsidRPr="00712525">
        <w:rPr>
          <w:noProof/>
          <w:sz w:val="24"/>
          <w:szCs w:val="24"/>
        </w:rPr>
        <w:t>(Only include examples of improvements undertaken in the last two years.)</w:t>
      </w:r>
    </w:p>
    <w:p w14:paraId="096260A5" w14:textId="13D4496A" w:rsidR="0037746E" w:rsidRPr="002D7688" w:rsidRDefault="0037746E" w:rsidP="002D7688">
      <w:pPr>
        <w:pStyle w:val="ListParagraph"/>
        <w:numPr>
          <w:ilvl w:val="0"/>
          <w:numId w:val="55"/>
        </w:numPr>
        <w:spacing w:after="0" w:line="240" w:lineRule="auto"/>
        <w:rPr>
          <w:noProof/>
          <w:sz w:val="24"/>
          <w:szCs w:val="24"/>
        </w:rPr>
      </w:pPr>
      <w:r w:rsidRPr="002D7688">
        <w:rPr>
          <w:noProof/>
          <w:sz w:val="24"/>
          <w:szCs w:val="24"/>
        </w:rPr>
        <w:t xml:space="preserve">Examples can come from any of the following broad aspects (and others not listed): </w:t>
      </w:r>
    </w:p>
    <w:p w14:paraId="1E225FDA" w14:textId="7BC7FA3C" w:rsidR="0037746E" w:rsidRPr="002D7688" w:rsidRDefault="0037746E" w:rsidP="002D7688">
      <w:pPr>
        <w:pStyle w:val="ListParagraph"/>
        <w:numPr>
          <w:ilvl w:val="0"/>
          <w:numId w:val="59"/>
        </w:numPr>
        <w:spacing w:after="0" w:line="240" w:lineRule="auto"/>
        <w:rPr>
          <w:noProof/>
          <w:sz w:val="24"/>
          <w:szCs w:val="24"/>
        </w:rPr>
      </w:pPr>
      <w:r w:rsidRPr="002D7688">
        <w:rPr>
          <w:noProof/>
          <w:sz w:val="24"/>
          <w:szCs w:val="24"/>
        </w:rPr>
        <w:t>Efficiency in energy, water and waste and your measurements where available</w:t>
      </w:r>
    </w:p>
    <w:p w14:paraId="27C3F3BB" w14:textId="4A04A1F9" w:rsidR="0037746E" w:rsidRPr="002D7688" w:rsidRDefault="0037746E" w:rsidP="002D7688">
      <w:pPr>
        <w:pStyle w:val="ListParagraph"/>
        <w:numPr>
          <w:ilvl w:val="0"/>
          <w:numId w:val="59"/>
        </w:numPr>
        <w:spacing w:after="0" w:line="240" w:lineRule="auto"/>
        <w:rPr>
          <w:noProof/>
          <w:sz w:val="24"/>
          <w:szCs w:val="24"/>
        </w:rPr>
      </w:pPr>
      <w:r w:rsidRPr="002D7688">
        <w:rPr>
          <w:noProof/>
          <w:sz w:val="24"/>
          <w:szCs w:val="24"/>
        </w:rPr>
        <w:t xml:space="preserve">Reducing carbon emissions, adapting to extreme weather/changing climate and your measurements where available </w:t>
      </w:r>
    </w:p>
    <w:p w14:paraId="236A15FE" w14:textId="7263984C" w:rsidR="0037746E" w:rsidRPr="002D7688" w:rsidRDefault="0037746E" w:rsidP="002D7688">
      <w:pPr>
        <w:pStyle w:val="ListParagraph"/>
        <w:numPr>
          <w:ilvl w:val="0"/>
          <w:numId w:val="59"/>
        </w:numPr>
        <w:spacing w:after="0" w:line="240" w:lineRule="auto"/>
        <w:rPr>
          <w:noProof/>
          <w:sz w:val="24"/>
          <w:szCs w:val="24"/>
        </w:rPr>
      </w:pPr>
      <w:r w:rsidRPr="002D7688">
        <w:rPr>
          <w:noProof/>
          <w:sz w:val="24"/>
          <w:szCs w:val="24"/>
        </w:rPr>
        <w:t>Wildlife enhancement/promotion that ensures visitors respect and protect biodiversity and your actions; and that they have the opportunity to connect with biodiversity</w:t>
      </w:r>
    </w:p>
    <w:p w14:paraId="37DA6892" w14:textId="326CE150" w:rsidR="0037746E" w:rsidRPr="002D7688" w:rsidRDefault="0037746E" w:rsidP="002D7688">
      <w:pPr>
        <w:pStyle w:val="ListParagraph"/>
        <w:numPr>
          <w:ilvl w:val="0"/>
          <w:numId w:val="59"/>
        </w:numPr>
        <w:spacing w:after="0" w:line="240" w:lineRule="auto"/>
        <w:rPr>
          <w:noProof/>
          <w:sz w:val="24"/>
          <w:szCs w:val="24"/>
        </w:rPr>
      </w:pPr>
      <w:r w:rsidRPr="002D7688">
        <w:rPr>
          <w:noProof/>
          <w:sz w:val="24"/>
          <w:szCs w:val="24"/>
        </w:rPr>
        <w:t xml:space="preserve">Encourage wise choices in how visitors travel to your location and what, if any, actions you take to encourage wise choices whilst staying with you.  E.g. use of public transport, EV charging, bike hire </w:t>
      </w:r>
    </w:p>
    <w:p w14:paraId="50EA84D3" w14:textId="7717A05C" w:rsidR="0037746E" w:rsidRPr="002D7688" w:rsidRDefault="0037746E" w:rsidP="002D7688">
      <w:pPr>
        <w:pStyle w:val="ListParagraph"/>
        <w:numPr>
          <w:ilvl w:val="0"/>
          <w:numId w:val="59"/>
        </w:numPr>
        <w:spacing w:after="0" w:line="240" w:lineRule="auto"/>
        <w:rPr>
          <w:noProof/>
          <w:sz w:val="24"/>
          <w:szCs w:val="24"/>
        </w:rPr>
      </w:pPr>
      <w:r w:rsidRPr="002D7688">
        <w:rPr>
          <w:noProof/>
          <w:sz w:val="24"/>
          <w:szCs w:val="24"/>
        </w:rPr>
        <w:t xml:space="preserve">Actions to work with local suppliers or improvements in your supply chain </w:t>
      </w:r>
    </w:p>
    <w:p w14:paraId="4FF6800C" w14:textId="0FC2E9C0" w:rsidR="0037746E" w:rsidRPr="002D7688" w:rsidRDefault="0037746E" w:rsidP="002D7688">
      <w:pPr>
        <w:pStyle w:val="ListParagraph"/>
        <w:numPr>
          <w:ilvl w:val="0"/>
          <w:numId w:val="59"/>
        </w:numPr>
        <w:spacing w:after="0" w:line="240" w:lineRule="auto"/>
        <w:rPr>
          <w:noProof/>
          <w:sz w:val="24"/>
          <w:szCs w:val="24"/>
        </w:rPr>
      </w:pPr>
      <w:r w:rsidRPr="002D7688">
        <w:rPr>
          <w:noProof/>
          <w:sz w:val="24"/>
          <w:szCs w:val="24"/>
        </w:rPr>
        <w:t>Promotion and understanding of local products and local culture</w:t>
      </w:r>
    </w:p>
    <w:p w14:paraId="3E9B2DB1" w14:textId="27B566D3" w:rsidR="0037746E" w:rsidRPr="002D7688" w:rsidRDefault="0037746E" w:rsidP="002D7688">
      <w:pPr>
        <w:pStyle w:val="ListParagraph"/>
        <w:numPr>
          <w:ilvl w:val="0"/>
          <w:numId w:val="59"/>
        </w:numPr>
        <w:spacing w:after="0" w:line="240" w:lineRule="auto"/>
        <w:rPr>
          <w:noProof/>
          <w:sz w:val="24"/>
          <w:szCs w:val="24"/>
        </w:rPr>
      </w:pPr>
      <w:r w:rsidRPr="002D7688">
        <w:rPr>
          <w:noProof/>
          <w:sz w:val="24"/>
          <w:szCs w:val="24"/>
        </w:rPr>
        <w:t xml:space="preserve">Contribution to the local community and any social tourism actions (charitable works) </w:t>
      </w:r>
    </w:p>
    <w:p w14:paraId="6234B744" w14:textId="31791FC1" w:rsidR="0037746E" w:rsidRPr="002D7688" w:rsidRDefault="0037746E" w:rsidP="002D7688">
      <w:pPr>
        <w:pStyle w:val="ListParagraph"/>
        <w:numPr>
          <w:ilvl w:val="0"/>
          <w:numId w:val="59"/>
        </w:numPr>
        <w:spacing w:after="0" w:line="240" w:lineRule="auto"/>
        <w:rPr>
          <w:noProof/>
          <w:sz w:val="24"/>
          <w:szCs w:val="24"/>
        </w:rPr>
      </w:pPr>
      <w:r w:rsidRPr="002D7688">
        <w:rPr>
          <w:noProof/>
          <w:sz w:val="24"/>
          <w:szCs w:val="24"/>
        </w:rPr>
        <w:t>Responsible employment/ working/ financial practices</w:t>
      </w:r>
    </w:p>
    <w:p w14:paraId="1B678EFC" w14:textId="409E652A" w:rsidR="0037746E" w:rsidRPr="002D7688" w:rsidRDefault="0037746E" w:rsidP="002D7688">
      <w:pPr>
        <w:pStyle w:val="ListParagraph"/>
        <w:numPr>
          <w:ilvl w:val="0"/>
          <w:numId w:val="55"/>
        </w:numPr>
        <w:spacing w:after="0" w:line="240" w:lineRule="auto"/>
        <w:rPr>
          <w:noProof/>
          <w:sz w:val="24"/>
          <w:szCs w:val="24"/>
        </w:rPr>
      </w:pPr>
      <w:r w:rsidRPr="002D7688">
        <w:rPr>
          <w:noProof/>
          <w:sz w:val="24"/>
          <w:szCs w:val="24"/>
        </w:rPr>
        <w:t>Inclusive facilities, experience and welcome, this may include:</w:t>
      </w:r>
    </w:p>
    <w:p w14:paraId="6EE526DF" w14:textId="0D03ED99" w:rsidR="0037746E" w:rsidRPr="002D7688" w:rsidRDefault="0037746E" w:rsidP="002D7688">
      <w:pPr>
        <w:pStyle w:val="ListParagraph"/>
        <w:numPr>
          <w:ilvl w:val="0"/>
          <w:numId w:val="58"/>
        </w:numPr>
        <w:spacing w:after="0" w:line="240" w:lineRule="auto"/>
        <w:rPr>
          <w:noProof/>
          <w:sz w:val="24"/>
          <w:szCs w:val="24"/>
        </w:rPr>
      </w:pPr>
      <w:r w:rsidRPr="002D7688">
        <w:rPr>
          <w:noProof/>
          <w:sz w:val="24"/>
          <w:szCs w:val="24"/>
        </w:rPr>
        <w:t xml:space="preserve">how you attract a diverse audience </w:t>
      </w:r>
    </w:p>
    <w:p w14:paraId="6811243B" w14:textId="3EE5CD40" w:rsidR="0037746E" w:rsidRPr="002D7688" w:rsidRDefault="0037746E" w:rsidP="002D7688">
      <w:pPr>
        <w:pStyle w:val="ListParagraph"/>
        <w:numPr>
          <w:ilvl w:val="0"/>
          <w:numId w:val="58"/>
        </w:numPr>
        <w:spacing w:after="0" w:line="240" w:lineRule="auto"/>
        <w:rPr>
          <w:noProof/>
          <w:sz w:val="24"/>
          <w:szCs w:val="24"/>
        </w:rPr>
      </w:pPr>
      <w:r w:rsidRPr="002D7688">
        <w:rPr>
          <w:noProof/>
          <w:sz w:val="24"/>
          <w:szCs w:val="24"/>
        </w:rPr>
        <w:t xml:space="preserve">how you provide for visitors with access needs and </w:t>
      </w:r>
    </w:p>
    <w:p w14:paraId="74A7E8F0" w14:textId="5E4687DC" w:rsidR="0037746E" w:rsidRPr="002D7688" w:rsidRDefault="0037746E" w:rsidP="002D7688">
      <w:pPr>
        <w:pStyle w:val="ListParagraph"/>
        <w:numPr>
          <w:ilvl w:val="0"/>
          <w:numId w:val="58"/>
        </w:numPr>
        <w:spacing w:after="0" w:line="240" w:lineRule="auto"/>
        <w:rPr>
          <w:noProof/>
          <w:sz w:val="24"/>
          <w:szCs w:val="24"/>
        </w:rPr>
      </w:pPr>
      <w:r w:rsidRPr="002D7688">
        <w:rPr>
          <w:noProof/>
          <w:sz w:val="24"/>
          <w:szCs w:val="24"/>
        </w:rPr>
        <w:t xml:space="preserve">what you have in place to ensure all visitors are welcomed, supported and encouraged to take part or enjoy their stay with you </w:t>
      </w:r>
    </w:p>
    <w:p w14:paraId="68A0228A" w14:textId="06489A67" w:rsidR="0037746E" w:rsidRPr="002D7688" w:rsidRDefault="0037746E" w:rsidP="002D7688">
      <w:pPr>
        <w:pStyle w:val="ListParagraph"/>
        <w:numPr>
          <w:ilvl w:val="0"/>
          <w:numId w:val="55"/>
        </w:numPr>
        <w:spacing w:after="0" w:line="240" w:lineRule="auto"/>
        <w:rPr>
          <w:noProof/>
          <w:sz w:val="24"/>
          <w:szCs w:val="24"/>
        </w:rPr>
      </w:pPr>
      <w:r w:rsidRPr="002D7688">
        <w:rPr>
          <w:noProof/>
          <w:sz w:val="24"/>
          <w:szCs w:val="24"/>
        </w:rPr>
        <w:t>Innovative adaptation, diversification and/or resilience building</w:t>
      </w:r>
    </w:p>
    <w:p w14:paraId="625A02F0" w14:textId="79C7A0B0" w:rsidR="0037746E" w:rsidRPr="002D7688" w:rsidRDefault="0037746E" w:rsidP="002D7688">
      <w:pPr>
        <w:pStyle w:val="ListParagraph"/>
        <w:numPr>
          <w:ilvl w:val="0"/>
          <w:numId w:val="55"/>
        </w:numPr>
        <w:spacing w:after="0" w:line="240" w:lineRule="auto"/>
        <w:rPr>
          <w:noProof/>
          <w:sz w:val="24"/>
          <w:szCs w:val="24"/>
        </w:rPr>
      </w:pPr>
      <w:r w:rsidRPr="002D7688">
        <w:rPr>
          <w:noProof/>
          <w:sz w:val="24"/>
          <w:szCs w:val="24"/>
        </w:rPr>
        <w:t>Quality of your core product and visitor experience</w:t>
      </w:r>
    </w:p>
    <w:p w14:paraId="322FA63A" w14:textId="77777777" w:rsidR="0037746E" w:rsidRPr="005C0DB9" w:rsidRDefault="0037746E" w:rsidP="002775B4">
      <w:pPr>
        <w:spacing w:after="0" w:line="240" w:lineRule="auto"/>
        <w:rPr>
          <w:noProof/>
          <w:sz w:val="24"/>
          <w:szCs w:val="24"/>
        </w:rPr>
      </w:pPr>
    </w:p>
    <w:p w14:paraId="6908CE44" w14:textId="77777777" w:rsidR="0037746E" w:rsidRDefault="0037746E" w:rsidP="002775B4">
      <w:pPr>
        <w:spacing w:after="0" w:line="240" w:lineRule="auto"/>
        <w:rPr>
          <w:sz w:val="24"/>
          <w:szCs w:val="24"/>
        </w:rPr>
      </w:pPr>
      <w:r w:rsidRPr="00CE241C">
        <w:rPr>
          <w:noProof/>
          <w:sz w:val="24"/>
          <w:szCs w:val="24"/>
          <w:lang w:eastAsia="en-GB"/>
        </w:rPr>
        <mc:AlternateContent>
          <mc:Choice Requires="wps">
            <w:drawing>
              <wp:inline distT="0" distB="0" distL="0" distR="0" wp14:anchorId="3BCD2518" wp14:editId="4814CAE8">
                <wp:extent cx="5705475" cy="1404620"/>
                <wp:effectExtent l="0" t="0" r="28575" b="20320"/>
                <wp:docPr id="2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60FD0768" w14:textId="77777777" w:rsidR="0037746E" w:rsidRPr="0072589A" w:rsidRDefault="0037746E" w:rsidP="00CE241C">
                            <w:pPr>
                              <w:rPr>
                                <w:sz w:val="24"/>
                              </w:rPr>
                            </w:pPr>
                            <w:r w:rsidRPr="0072589A">
                              <w:rPr>
                                <w:sz w:val="24"/>
                              </w:rPr>
                              <w:t>Enter answer to question 2 here.</w:t>
                            </w:r>
                          </w:p>
                          <w:p w14:paraId="661203D6" w14:textId="77777777" w:rsidR="0037746E" w:rsidRDefault="0037746E" w:rsidP="00CE241C"/>
                        </w:txbxContent>
                      </wps:txbx>
                      <wps:bodyPr rot="0" vert="horz" wrap="square" lIns="91440" tIns="45720" rIns="91440" bIns="45720" anchor="t" anchorCtr="0">
                        <a:spAutoFit/>
                      </wps:bodyPr>
                    </wps:wsp>
                  </a:graphicData>
                </a:graphic>
              </wp:inline>
            </w:drawing>
          </mc:Choice>
          <mc:Fallback>
            <w:pict>
              <v:shape w14:anchorId="3BCD2518" id="_x0000_s1048"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">
                <v:textbox style="mso-fit-shape-to-text:t">
                  <w:txbxContent>
                    <w:p w14:paraId="60FD0768" w14:textId="77777777" w:rsidR="0037746E" w:rsidRPr="0072589A" w:rsidRDefault="0037746E" w:rsidP="00CE241C">
                      <w:pPr>
                        <w:rPr>
                          <w:sz w:val="24"/>
                        </w:rPr>
                      </w:pPr>
                      <w:r w:rsidRPr="0072589A">
                        <w:rPr>
                          <w:sz w:val="24"/>
                        </w:rPr>
                        <w:t>Enter answer to question 2 here.</w:t>
                      </w:r>
                    </w:p>
                    <w:p w14:paraId="661203D6" w14:textId="77777777" w:rsidR="0037746E" w:rsidRDefault="0037746E" w:rsidP="00CE241C"/>
                  </w:txbxContent>
                </v:textbox>
                <w10:anchorlock/>
              </v:shape>
            </w:pict>
          </mc:Fallback>
        </mc:AlternateContent>
      </w:r>
    </w:p>
    <w:p w14:paraId="11DE06AF" w14:textId="77777777" w:rsidR="0037746E" w:rsidRDefault="0037746E" w:rsidP="002775B4">
      <w:pPr>
        <w:spacing w:after="0" w:line="240" w:lineRule="auto"/>
        <w:rPr>
          <w:noProof/>
          <w:sz w:val="24"/>
          <w:szCs w:val="24"/>
        </w:rPr>
      </w:pPr>
    </w:p>
    <w:p w14:paraId="0DB32458" w14:textId="77777777" w:rsidR="0037746E" w:rsidRPr="00712525" w:rsidRDefault="0037746E" w:rsidP="00254150">
      <w:pPr>
        <w:spacing w:after="0" w:line="240" w:lineRule="auto"/>
        <w:rPr>
          <w:noProof/>
          <w:sz w:val="24"/>
          <w:szCs w:val="24"/>
        </w:rPr>
      </w:pPr>
      <w:r w:rsidRPr="00712525">
        <w:rPr>
          <w:noProof/>
          <w:sz w:val="24"/>
          <w:szCs w:val="24"/>
        </w:rPr>
        <w:t>Links to relevant supporting evidence online (optional):</w:t>
      </w:r>
    </w:p>
    <w:p w14:paraId="2C86035C" w14:textId="77777777" w:rsidR="0037746E" w:rsidRPr="00712525" w:rsidRDefault="0037746E" w:rsidP="00254150">
      <w:pPr>
        <w:spacing w:after="0" w:line="240" w:lineRule="auto"/>
        <w:rPr>
          <w:noProof/>
          <w:sz w:val="24"/>
          <w:szCs w:val="24"/>
        </w:rPr>
      </w:pPr>
      <w:r w:rsidRPr="00712525">
        <w:rPr>
          <w:noProof/>
          <w:sz w:val="24"/>
          <w:szCs w:val="24"/>
        </w:rPr>
        <w:t xml:space="preserve">It is not a requirement to submit supporting evidence however if you do, ensure that the focus is on the quality and relevancy of the evidence submitted rather than quantity. </w:t>
      </w:r>
    </w:p>
    <w:p w14:paraId="2C3BAD86" w14:textId="77777777" w:rsidR="0037746E" w:rsidRDefault="0037746E" w:rsidP="002775B4">
      <w:pPr>
        <w:spacing w:after="0" w:line="240" w:lineRule="auto"/>
        <w:rPr>
          <w:noProof/>
          <w:sz w:val="24"/>
          <w:szCs w:val="24"/>
        </w:rPr>
      </w:pPr>
      <w:r w:rsidRPr="00712525">
        <w:rPr>
          <w:noProof/>
          <w:sz w:val="24"/>
          <w:szCs w:val="24"/>
        </w:rPr>
        <w:t>Any written answers that are included within the supplementary evidence attempting to circumvent the question word counts will be disregarded.</w:t>
      </w:r>
    </w:p>
    <w:p w14:paraId="087CC400" w14:textId="77777777" w:rsidR="0037746E" w:rsidRPr="0072589A" w:rsidRDefault="0037746E" w:rsidP="002775B4">
      <w:pPr>
        <w:spacing w:after="0" w:line="240" w:lineRule="auto"/>
        <w:rPr>
          <w:sz w:val="24"/>
          <w:szCs w:val="24"/>
        </w:rPr>
      </w:pPr>
    </w:p>
    <w:p w14:paraId="3577F111" w14:textId="77777777" w:rsidR="0037746E" w:rsidRDefault="0037746E" w:rsidP="002775B4">
      <w:pPr>
        <w:spacing w:after="0" w:line="240" w:lineRule="auto"/>
        <w:rPr>
          <w:sz w:val="24"/>
          <w:szCs w:val="24"/>
        </w:rPr>
      </w:pPr>
      <w:r w:rsidRPr="006F0FFC">
        <w:rPr>
          <w:noProof/>
          <w:sz w:val="24"/>
          <w:szCs w:val="24"/>
          <w:lang w:eastAsia="en-GB"/>
        </w:rPr>
        <mc:AlternateContent>
          <mc:Choice Requires="wps">
            <w:drawing>
              <wp:inline distT="0" distB="0" distL="0" distR="0" wp14:anchorId="60B9012B" wp14:editId="346EB520">
                <wp:extent cx="5715000" cy="1404620"/>
                <wp:effectExtent l="0" t="0" r="19050" b="20320"/>
                <wp:docPr id="3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536F9744" w14:textId="77777777" w:rsidR="0037746E" w:rsidRPr="0072589A" w:rsidRDefault="0037746E" w:rsidP="00CE241C">
                            <w:pPr>
                              <w:rPr>
                                <w:sz w:val="24"/>
                              </w:rPr>
                            </w:pPr>
                            <w:r w:rsidRPr="0072589A">
                              <w:rPr>
                                <w:sz w:val="24"/>
                              </w:rPr>
                              <w:t>Enter links to supplementary evidence here.</w:t>
                            </w:r>
                          </w:p>
                          <w:p w14:paraId="7B0AE1A5" w14:textId="77777777" w:rsidR="0037746E" w:rsidRDefault="0037746E" w:rsidP="00CE241C"/>
                        </w:txbxContent>
                      </wps:txbx>
                      <wps:bodyPr rot="0" vert="horz" wrap="square" lIns="91440" tIns="45720" rIns="91440" bIns="45720" anchor="t" anchorCtr="0">
                        <a:spAutoFit/>
                      </wps:bodyPr>
                    </wps:wsp>
                  </a:graphicData>
                </a:graphic>
              </wp:inline>
            </w:drawing>
          </mc:Choice>
          <mc:Fallback>
            <w:pict>
              <v:shape w14:anchorId="60B9012B" id="_x0000_s1049"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">
                <v:textbox style="mso-fit-shape-to-text:t">
                  <w:txbxContent>
                    <w:p w14:paraId="536F9744" w14:textId="77777777" w:rsidR="0037746E" w:rsidRPr="0072589A" w:rsidRDefault="0037746E" w:rsidP="00CE241C">
                      <w:pPr>
                        <w:rPr>
                          <w:sz w:val="24"/>
                        </w:rPr>
                      </w:pPr>
                      <w:r w:rsidRPr="0072589A">
                        <w:rPr>
                          <w:sz w:val="24"/>
                        </w:rPr>
                        <w:t>Enter links to supplementary evidence here.</w:t>
                      </w:r>
                    </w:p>
                    <w:p w14:paraId="7B0AE1A5" w14:textId="77777777" w:rsidR="0037746E" w:rsidRDefault="0037746E" w:rsidP="00CE241C"/>
                  </w:txbxContent>
                </v:textbox>
                <w10:anchorlock/>
              </v:shape>
            </w:pict>
          </mc:Fallback>
        </mc:AlternateContent>
      </w:r>
    </w:p>
    <w:p w14:paraId="5567F470" w14:textId="77777777" w:rsidR="0037746E" w:rsidRDefault="0037746E" w:rsidP="002775B4">
      <w:pPr>
        <w:spacing w:after="0" w:line="240" w:lineRule="auto"/>
        <w:rPr>
          <w:sz w:val="24"/>
          <w:szCs w:val="24"/>
        </w:rPr>
      </w:pPr>
    </w:p>
    <w:p w14:paraId="10194FAC" w14:textId="77777777" w:rsidR="0037746E" w:rsidRDefault="0037746E" w:rsidP="002775B4">
      <w:pPr>
        <w:spacing w:after="0" w:line="240" w:lineRule="auto"/>
        <w:rPr>
          <w:rFonts w:eastAsiaTheme="majorEastAsia" w:cstheme="majorBidi"/>
          <w:b/>
          <w:color w:val="C00000"/>
          <w:sz w:val="28"/>
          <w:szCs w:val="26"/>
        </w:rPr>
      </w:pPr>
      <w:r>
        <w:br w:type="page"/>
      </w:r>
    </w:p>
    <w:p w14:paraId="36122AF0" w14:textId="77777777" w:rsidR="0037746E" w:rsidRDefault="0037746E" w:rsidP="002775B4">
      <w:pPr>
        <w:pStyle w:val="Heading2"/>
        <w:spacing w:line="240" w:lineRule="auto"/>
      </w:pPr>
      <w:r w:rsidRPr="00712525">
        <w:rPr>
          <w:noProof/>
        </w:rPr>
        <w:lastRenderedPageBreak/>
        <w:t>Question 3 - Your Results</w:t>
      </w:r>
    </w:p>
    <w:p w14:paraId="72060E87" w14:textId="77777777" w:rsidR="0037746E" w:rsidRDefault="0037746E" w:rsidP="002775B4">
      <w:pPr>
        <w:spacing w:after="0" w:line="240" w:lineRule="auto"/>
        <w:rPr>
          <w:color w:val="C00000"/>
          <w:sz w:val="24"/>
          <w:szCs w:val="24"/>
        </w:rPr>
      </w:pPr>
      <w:r w:rsidRPr="0072589A">
        <w:rPr>
          <w:color w:val="C00000"/>
          <w:sz w:val="24"/>
          <w:szCs w:val="24"/>
        </w:rPr>
        <w:t xml:space="preserve"> (this question is </w:t>
      </w:r>
      <w:r w:rsidRPr="00712525">
        <w:rPr>
          <w:noProof/>
          <w:color w:val="C00000"/>
          <w:sz w:val="24"/>
          <w:szCs w:val="24"/>
        </w:rPr>
        <w:t>15%</w:t>
      </w:r>
      <w:r w:rsidRPr="0072589A">
        <w:rPr>
          <w:color w:val="C00000"/>
          <w:sz w:val="24"/>
          <w:szCs w:val="24"/>
        </w:rPr>
        <w:t xml:space="preserve"> of the final score)</w:t>
      </w:r>
    </w:p>
    <w:p w14:paraId="6D684CF9" w14:textId="77777777" w:rsidR="0037746E" w:rsidRPr="0072589A" w:rsidRDefault="0037746E" w:rsidP="002775B4">
      <w:pPr>
        <w:spacing w:after="0" w:line="240" w:lineRule="auto"/>
        <w:rPr>
          <w:color w:val="C00000"/>
          <w:sz w:val="24"/>
          <w:szCs w:val="24"/>
        </w:rPr>
      </w:pPr>
    </w:p>
    <w:p w14:paraId="555DD714" w14:textId="77777777" w:rsidR="0037746E" w:rsidRDefault="0037746E" w:rsidP="002775B4">
      <w:pPr>
        <w:spacing w:after="0" w:line="240" w:lineRule="auto"/>
        <w:rPr>
          <w:rStyle w:val="Strong"/>
          <w:sz w:val="24"/>
        </w:rPr>
      </w:pPr>
      <w:r w:rsidRPr="00712525">
        <w:rPr>
          <w:b/>
          <w:bCs/>
          <w:noProof/>
          <w:sz w:val="24"/>
        </w:rPr>
        <w:t>Tell us about three successes in delivering changes in your regenerative tourism/sustainable actions over the last year, providing figures where relevant (300 words maximum).</w:t>
      </w:r>
    </w:p>
    <w:p w14:paraId="0C110664" w14:textId="77777777" w:rsidR="0037746E" w:rsidRPr="00EB6030" w:rsidRDefault="0037746E" w:rsidP="002775B4">
      <w:pPr>
        <w:spacing w:after="0" w:line="240" w:lineRule="auto"/>
        <w:rPr>
          <w:rStyle w:val="Strong"/>
          <w:sz w:val="24"/>
        </w:rPr>
      </w:pPr>
    </w:p>
    <w:p w14:paraId="042EE1EE" w14:textId="77777777" w:rsidR="0037746E" w:rsidRPr="00712525" w:rsidRDefault="0037746E" w:rsidP="00254150">
      <w:pPr>
        <w:spacing w:after="0" w:line="240" w:lineRule="auto"/>
        <w:rPr>
          <w:noProof/>
          <w:sz w:val="24"/>
          <w:szCs w:val="24"/>
        </w:rPr>
      </w:pPr>
      <w:r w:rsidRPr="00712525">
        <w:rPr>
          <w:noProof/>
          <w:sz w:val="24"/>
          <w:szCs w:val="24"/>
        </w:rPr>
        <w:t xml:space="preserve">Judges will be looking for detailed examples of successes from across the business. </w:t>
      </w:r>
    </w:p>
    <w:p w14:paraId="159E1266" w14:textId="77777777" w:rsidR="0037746E" w:rsidRPr="00712525" w:rsidRDefault="0037746E" w:rsidP="00254150">
      <w:pPr>
        <w:spacing w:after="0" w:line="240" w:lineRule="auto"/>
        <w:rPr>
          <w:noProof/>
          <w:sz w:val="24"/>
          <w:szCs w:val="24"/>
        </w:rPr>
      </w:pPr>
      <w:r w:rsidRPr="00712525">
        <w:rPr>
          <w:noProof/>
          <w:sz w:val="24"/>
          <w:szCs w:val="24"/>
        </w:rPr>
        <w:t>One or more of the following example areas may be relevant to address in your answer (it is not mandatory to cover every area):</w:t>
      </w:r>
    </w:p>
    <w:p w14:paraId="6C34899A" w14:textId="2717B1D2" w:rsidR="0037746E" w:rsidRPr="002D7688" w:rsidRDefault="0037746E" w:rsidP="002D7688">
      <w:pPr>
        <w:pStyle w:val="ListParagraph"/>
        <w:numPr>
          <w:ilvl w:val="0"/>
          <w:numId w:val="55"/>
        </w:numPr>
        <w:spacing w:after="0" w:line="240" w:lineRule="auto"/>
        <w:rPr>
          <w:noProof/>
          <w:sz w:val="24"/>
          <w:szCs w:val="24"/>
        </w:rPr>
      </w:pPr>
      <w:r w:rsidRPr="002D7688">
        <w:rPr>
          <w:noProof/>
          <w:sz w:val="24"/>
          <w:szCs w:val="24"/>
        </w:rPr>
        <w:t>Whether you are able to attribute success directly to any of the improvements that you’ve made (mentioned in Question 2)</w:t>
      </w:r>
    </w:p>
    <w:p w14:paraId="368FBBC7" w14:textId="5B9A7E88" w:rsidR="0037746E" w:rsidRPr="002D7688" w:rsidRDefault="0037746E" w:rsidP="002D7688">
      <w:pPr>
        <w:pStyle w:val="ListParagraph"/>
        <w:numPr>
          <w:ilvl w:val="0"/>
          <w:numId w:val="55"/>
        </w:numPr>
        <w:spacing w:after="0" w:line="240" w:lineRule="auto"/>
        <w:rPr>
          <w:noProof/>
          <w:sz w:val="24"/>
          <w:szCs w:val="24"/>
        </w:rPr>
      </w:pPr>
      <w:r w:rsidRPr="002D7688">
        <w:rPr>
          <w:noProof/>
          <w:sz w:val="24"/>
          <w:szCs w:val="24"/>
        </w:rPr>
        <w:t>Reductions in carbon footprint</w:t>
      </w:r>
    </w:p>
    <w:p w14:paraId="43238B3F" w14:textId="7295F3B1" w:rsidR="0037746E" w:rsidRPr="002D7688" w:rsidRDefault="0037746E" w:rsidP="002D7688">
      <w:pPr>
        <w:pStyle w:val="ListParagraph"/>
        <w:numPr>
          <w:ilvl w:val="0"/>
          <w:numId w:val="55"/>
        </w:numPr>
        <w:spacing w:after="0" w:line="240" w:lineRule="auto"/>
        <w:rPr>
          <w:noProof/>
          <w:sz w:val="24"/>
          <w:szCs w:val="24"/>
        </w:rPr>
      </w:pPr>
      <w:r w:rsidRPr="002D7688">
        <w:rPr>
          <w:noProof/>
          <w:sz w:val="24"/>
          <w:szCs w:val="24"/>
        </w:rPr>
        <w:t>Reductions in energy/ water consumption (overall or per visitor)</w:t>
      </w:r>
    </w:p>
    <w:p w14:paraId="45A1D471" w14:textId="057399E4" w:rsidR="0037746E" w:rsidRPr="002D7688" w:rsidRDefault="0037746E" w:rsidP="002D7688">
      <w:pPr>
        <w:pStyle w:val="ListParagraph"/>
        <w:numPr>
          <w:ilvl w:val="0"/>
          <w:numId w:val="55"/>
        </w:numPr>
        <w:spacing w:after="0" w:line="240" w:lineRule="auto"/>
        <w:rPr>
          <w:noProof/>
          <w:sz w:val="24"/>
          <w:szCs w:val="24"/>
        </w:rPr>
      </w:pPr>
      <w:r w:rsidRPr="002D7688">
        <w:rPr>
          <w:noProof/>
          <w:sz w:val="24"/>
          <w:szCs w:val="24"/>
        </w:rPr>
        <w:t>Improvements in biodiversity protection and enchancement</w:t>
      </w:r>
    </w:p>
    <w:p w14:paraId="6C5FC3BF" w14:textId="39D36084" w:rsidR="0037746E" w:rsidRPr="002D7688" w:rsidRDefault="0037746E" w:rsidP="002D7688">
      <w:pPr>
        <w:pStyle w:val="ListParagraph"/>
        <w:numPr>
          <w:ilvl w:val="0"/>
          <w:numId w:val="55"/>
        </w:numPr>
        <w:spacing w:after="0" w:line="240" w:lineRule="auto"/>
        <w:rPr>
          <w:noProof/>
          <w:sz w:val="24"/>
          <w:szCs w:val="24"/>
        </w:rPr>
      </w:pPr>
      <w:r w:rsidRPr="002D7688">
        <w:rPr>
          <w:noProof/>
          <w:sz w:val="24"/>
          <w:szCs w:val="24"/>
        </w:rPr>
        <w:t>Reductions in the percentage of waste going to landfill or in particular types of waste (e.g. single use plastic)</w:t>
      </w:r>
    </w:p>
    <w:p w14:paraId="30E56847" w14:textId="624DB13B" w:rsidR="0037746E" w:rsidRPr="002D7688" w:rsidRDefault="0037746E" w:rsidP="002D7688">
      <w:pPr>
        <w:pStyle w:val="ListParagraph"/>
        <w:numPr>
          <w:ilvl w:val="0"/>
          <w:numId w:val="55"/>
        </w:numPr>
        <w:spacing w:after="0" w:line="240" w:lineRule="auto"/>
        <w:rPr>
          <w:noProof/>
          <w:sz w:val="24"/>
          <w:szCs w:val="24"/>
        </w:rPr>
      </w:pPr>
      <w:r w:rsidRPr="002D7688">
        <w:rPr>
          <w:noProof/>
          <w:sz w:val="24"/>
          <w:szCs w:val="24"/>
        </w:rPr>
        <w:t>Increases in the percentage of items purchased/sold from local/ethical sources</w:t>
      </w:r>
    </w:p>
    <w:p w14:paraId="6BDE493A" w14:textId="41ACF09B" w:rsidR="0037746E" w:rsidRPr="002D7688" w:rsidRDefault="0037746E" w:rsidP="002D7688">
      <w:pPr>
        <w:pStyle w:val="ListParagraph"/>
        <w:numPr>
          <w:ilvl w:val="0"/>
          <w:numId w:val="55"/>
        </w:numPr>
        <w:spacing w:after="0" w:line="240" w:lineRule="auto"/>
        <w:rPr>
          <w:noProof/>
          <w:sz w:val="24"/>
          <w:szCs w:val="24"/>
        </w:rPr>
      </w:pPr>
      <w:r w:rsidRPr="002D7688">
        <w:rPr>
          <w:noProof/>
          <w:sz w:val="24"/>
          <w:szCs w:val="24"/>
        </w:rPr>
        <w:t>Contributions to the local community and any social tourism actions</w:t>
      </w:r>
    </w:p>
    <w:p w14:paraId="49AC2351" w14:textId="1D0CD4F6" w:rsidR="0037746E" w:rsidRPr="002D7688" w:rsidRDefault="0037746E" w:rsidP="002D7688">
      <w:pPr>
        <w:pStyle w:val="ListParagraph"/>
        <w:numPr>
          <w:ilvl w:val="0"/>
          <w:numId w:val="55"/>
        </w:numPr>
        <w:spacing w:after="0" w:line="240" w:lineRule="auto"/>
        <w:rPr>
          <w:noProof/>
          <w:sz w:val="24"/>
          <w:szCs w:val="24"/>
        </w:rPr>
      </w:pPr>
      <w:r w:rsidRPr="002D7688">
        <w:rPr>
          <w:noProof/>
          <w:sz w:val="24"/>
          <w:szCs w:val="24"/>
        </w:rPr>
        <w:t>Percentage increase in visitor satisfaction that you can clearly attrribute to these actions</w:t>
      </w:r>
    </w:p>
    <w:p w14:paraId="6BD3ADF8" w14:textId="0D028091" w:rsidR="0037746E" w:rsidRPr="002D7688" w:rsidRDefault="0037746E" w:rsidP="002D7688">
      <w:pPr>
        <w:pStyle w:val="ListParagraph"/>
        <w:numPr>
          <w:ilvl w:val="0"/>
          <w:numId w:val="55"/>
        </w:numPr>
        <w:spacing w:after="0" w:line="240" w:lineRule="auto"/>
        <w:rPr>
          <w:noProof/>
          <w:sz w:val="24"/>
          <w:szCs w:val="24"/>
        </w:rPr>
      </w:pPr>
      <w:r w:rsidRPr="002D7688">
        <w:rPr>
          <w:noProof/>
          <w:sz w:val="24"/>
          <w:szCs w:val="24"/>
        </w:rPr>
        <w:t>The significance of the level of impact on your business e.g. increased secondary spend, repeat business, recommendations</w:t>
      </w:r>
    </w:p>
    <w:p w14:paraId="32C5F13D" w14:textId="2CAEEF82" w:rsidR="0037746E" w:rsidRPr="002D7688" w:rsidRDefault="0037746E" w:rsidP="002D7688">
      <w:pPr>
        <w:pStyle w:val="ListParagraph"/>
        <w:numPr>
          <w:ilvl w:val="0"/>
          <w:numId w:val="55"/>
        </w:numPr>
        <w:spacing w:after="0" w:line="240" w:lineRule="auto"/>
        <w:rPr>
          <w:noProof/>
          <w:sz w:val="24"/>
          <w:szCs w:val="24"/>
        </w:rPr>
      </w:pPr>
      <w:r w:rsidRPr="002D7688">
        <w:rPr>
          <w:noProof/>
          <w:sz w:val="24"/>
          <w:szCs w:val="24"/>
        </w:rPr>
        <w:t>Any benefit that you may have had from your local stakeholders or funding bodies because of the actions taken</w:t>
      </w:r>
    </w:p>
    <w:p w14:paraId="6EC48B99" w14:textId="77777777" w:rsidR="0037746E" w:rsidRPr="00E81C43" w:rsidRDefault="0037746E" w:rsidP="002775B4">
      <w:pPr>
        <w:spacing w:after="0" w:line="240" w:lineRule="auto"/>
        <w:rPr>
          <w:noProof/>
          <w:sz w:val="24"/>
          <w:szCs w:val="24"/>
        </w:rPr>
      </w:pPr>
    </w:p>
    <w:p w14:paraId="052C4FA4" w14:textId="77777777" w:rsidR="0037746E" w:rsidRDefault="0037746E" w:rsidP="002775B4">
      <w:pPr>
        <w:spacing w:after="0" w:line="240" w:lineRule="auto"/>
        <w:rPr>
          <w:sz w:val="24"/>
          <w:szCs w:val="24"/>
        </w:rPr>
      </w:pPr>
      <w:r w:rsidRPr="00CE241C">
        <w:rPr>
          <w:noProof/>
          <w:sz w:val="24"/>
          <w:szCs w:val="24"/>
          <w:lang w:eastAsia="en-GB"/>
        </w:rPr>
        <mc:AlternateContent>
          <mc:Choice Requires="wps">
            <w:drawing>
              <wp:inline distT="0" distB="0" distL="0" distR="0" wp14:anchorId="162752B0" wp14:editId="7D9BD70A">
                <wp:extent cx="5705475" cy="1404620"/>
                <wp:effectExtent l="0" t="0" r="28575" b="20320"/>
                <wp:docPr id="3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1041E3D9" w14:textId="77777777" w:rsidR="0037746E" w:rsidRPr="0072589A" w:rsidRDefault="0037746E" w:rsidP="00EB6030">
                            <w:pPr>
                              <w:rPr>
                                <w:sz w:val="24"/>
                              </w:rPr>
                            </w:pPr>
                            <w:r w:rsidRPr="0072589A">
                              <w:rPr>
                                <w:sz w:val="24"/>
                              </w:rPr>
                              <w:t>Enter answer to question 3 here.</w:t>
                            </w:r>
                          </w:p>
                          <w:p w14:paraId="4ACEC496" w14:textId="77777777" w:rsidR="0037746E" w:rsidRDefault="0037746E" w:rsidP="00EB6030"/>
                        </w:txbxContent>
                      </wps:txbx>
                      <wps:bodyPr rot="0" vert="horz" wrap="square" lIns="91440" tIns="45720" rIns="91440" bIns="45720" anchor="t" anchorCtr="0">
                        <a:spAutoFit/>
                      </wps:bodyPr>
                    </wps:wsp>
                  </a:graphicData>
                </a:graphic>
              </wp:inline>
            </w:drawing>
          </mc:Choice>
          <mc:Fallback>
            <w:pict>
              <v:shape w14:anchorId="162752B0" id="_x0000_s1050"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YzxllhYCAAAoBAAADgAAAAAAAAAAAAAAAAAuAgAAZHJzL2Uyb0RvYy54bWxQSwECLQAUAAYACAAA&#10;ACEAh8IlNNwAAAAFAQAADwAAAAAAAAAAAAAAAABwBAAAZHJzL2Rvd25yZXYueG1sUEsFBgAAAAAE&#10;AAQA8wAAAHkFAAAAAA==&#10;">
                <v:textbox style="mso-fit-shape-to-text:t">
                  <w:txbxContent>
                    <w:p w14:paraId="1041E3D9" w14:textId="77777777" w:rsidR="0037746E" w:rsidRPr="0072589A" w:rsidRDefault="0037746E" w:rsidP="00EB6030">
                      <w:pPr>
                        <w:rPr>
                          <w:sz w:val="24"/>
                        </w:rPr>
                      </w:pPr>
                      <w:r w:rsidRPr="0072589A">
                        <w:rPr>
                          <w:sz w:val="24"/>
                        </w:rPr>
                        <w:t>Enter answer to question 3 here.</w:t>
                      </w:r>
                    </w:p>
                    <w:p w14:paraId="4ACEC496" w14:textId="77777777" w:rsidR="0037746E" w:rsidRDefault="0037746E" w:rsidP="00EB6030"/>
                  </w:txbxContent>
                </v:textbox>
                <w10:anchorlock/>
              </v:shape>
            </w:pict>
          </mc:Fallback>
        </mc:AlternateContent>
      </w:r>
    </w:p>
    <w:p w14:paraId="0FF7FF27" w14:textId="77777777" w:rsidR="0037746E" w:rsidRDefault="0037746E" w:rsidP="002775B4">
      <w:pPr>
        <w:spacing w:after="0" w:line="240" w:lineRule="auto"/>
        <w:rPr>
          <w:noProof/>
          <w:sz w:val="24"/>
          <w:szCs w:val="24"/>
        </w:rPr>
      </w:pPr>
    </w:p>
    <w:p w14:paraId="380433F7" w14:textId="77777777" w:rsidR="0037746E" w:rsidRPr="00712525" w:rsidRDefault="0037746E" w:rsidP="00254150">
      <w:pPr>
        <w:spacing w:after="0" w:line="240" w:lineRule="auto"/>
        <w:rPr>
          <w:noProof/>
          <w:sz w:val="24"/>
          <w:szCs w:val="24"/>
        </w:rPr>
      </w:pPr>
      <w:r w:rsidRPr="00712525">
        <w:rPr>
          <w:noProof/>
          <w:sz w:val="24"/>
          <w:szCs w:val="24"/>
        </w:rPr>
        <w:t>Links to relevant supporting evidence online (optional):</w:t>
      </w:r>
    </w:p>
    <w:p w14:paraId="144A586F" w14:textId="77777777" w:rsidR="0037746E" w:rsidRPr="00712525" w:rsidRDefault="0037746E" w:rsidP="00254150">
      <w:pPr>
        <w:spacing w:after="0" w:line="240" w:lineRule="auto"/>
        <w:rPr>
          <w:noProof/>
          <w:sz w:val="24"/>
          <w:szCs w:val="24"/>
        </w:rPr>
      </w:pPr>
      <w:r w:rsidRPr="00712525">
        <w:rPr>
          <w:noProof/>
          <w:sz w:val="24"/>
          <w:szCs w:val="24"/>
        </w:rPr>
        <w:t xml:space="preserve">It is not a requirement to submit supporting evidence however if you do, ensure that the focus is on the quality and relevancy of the evidence submitted rather than quantity. </w:t>
      </w:r>
    </w:p>
    <w:p w14:paraId="032F5BAA" w14:textId="77777777" w:rsidR="0037746E" w:rsidRDefault="0037746E" w:rsidP="002775B4">
      <w:pPr>
        <w:spacing w:after="0" w:line="240" w:lineRule="auto"/>
        <w:rPr>
          <w:noProof/>
          <w:sz w:val="24"/>
          <w:szCs w:val="24"/>
        </w:rPr>
      </w:pPr>
      <w:r w:rsidRPr="00712525">
        <w:rPr>
          <w:noProof/>
          <w:sz w:val="24"/>
          <w:szCs w:val="24"/>
        </w:rPr>
        <w:t>Any written answers that are included within the supplementary evidence attempting to circumvent the question word counts will be disregarded.</w:t>
      </w:r>
    </w:p>
    <w:p w14:paraId="4ADC4B38" w14:textId="77777777" w:rsidR="0037746E" w:rsidRPr="0072589A" w:rsidRDefault="0037746E" w:rsidP="002775B4">
      <w:pPr>
        <w:spacing w:after="0" w:line="240" w:lineRule="auto"/>
        <w:rPr>
          <w:sz w:val="24"/>
          <w:szCs w:val="24"/>
        </w:rPr>
      </w:pPr>
    </w:p>
    <w:p w14:paraId="003E819C" w14:textId="77777777" w:rsidR="0037746E" w:rsidRDefault="0037746E" w:rsidP="002775B4">
      <w:pPr>
        <w:spacing w:after="0" w:line="240" w:lineRule="auto"/>
        <w:rPr>
          <w:sz w:val="24"/>
          <w:szCs w:val="24"/>
        </w:rPr>
      </w:pPr>
      <w:r w:rsidRPr="006F0FFC">
        <w:rPr>
          <w:noProof/>
          <w:sz w:val="24"/>
          <w:szCs w:val="24"/>
          <w:lang w:eastAsia="en-GB"/>
        </w:rPr>
        <mc:AlternateContent>
          <mc:Choice Requires="wps">
            <w:drawing>
              <wp:inline distT="0" distB="0" distL="0" distR="0" wp14:anchorId="5E95A82C" wp14:editId="2E617E78">
                <wp:extent cx="5715000" cy="1404620"/>
                <wp:effectExtent l="0" t="0" r="19050" b="20320"/>
                <wp:docPr id="3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5697FDD9" w14:textId="77777777" w:rsidR="0037746E" w:rsidRPr="0072589A" w:rsidRDefault="0037746E" w:rsidP="00EB6030">
                            <w:pPr>
                              <w:rPr>
                                <w:sz w:val="24"/>
                              </w:rPr>
                            </w:pPr>
                            <w:r w:rsidRPr="0072589A">
                              <w:rPr>
                                <w:sz w:val="24"/>
                              </w:rPr>
                              <w:t>Enter links to supplementary evidence here.</w:t>
                            </w:r>
                          </w:p>
                          <w:p w14:paraId="1FF259CE" w14:textId="77777777" w:rsidR="0037746E" w:rsidRDefault="0037746E" w:rsidP="00EB6030"/>
                        </w:txbxContent>
                      </wps:txbx>
                      <wps:bodyPr rot="0" vert="horz" wrap="square" lIns="91440" tIns="45720" rIns="91440" bIns="45720" anchor="t" anchorCtr="0">
                        <a:spAutoFit/>
                      </wps:bodyPr>
                    </wps:wsp>
                  </a:graphicData>
                </a:graphic>
              </wp:inline>
            </w:drawing>
          </mc:Choice>
          <mc:Fallback>
            <w:pict>
              <v:shape w14:anchorId="5E95A82C" id="_x0000_s1051"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">
                <v:textbox style="mso-fit-shape-to-text:t">
                  <w:txbxContent>
                    <w:p w14:paraId="5697FDD9" w14:textId="77777777" w:rsidR="0037746E" w:rsidRPr="0072589A" w:rsidRDefault="0037746E" w:rsidP="00EB6030">
                      <w:pPr>
                        <w:rPr>
                          <w:sz w:val="24"/>
                        </w:rPr>
                      </w:pPr>
                      <w:r w:rsidRPr="0072589A">
                        <w:rPr>
                          <w:sz w:val="24"/>
                        </w:rPr>
                        <w:t>Enter links to supplementary evidence here.</w:t>
                      </w:r>
                    </w:p>
                    <w:p w14:paraId="1FF259CE" w14:textId="77777777" w:rsidR="0037746E" w:rsidRDefault="0037746E" w:rsidP="00EB6030"/>
                  </w:txbxContent>
                </v:textbox>
                <w10:anchorlock/>
              </v:shape>
            </w:pict>
          </mc:Fallback>
        </mc:AlternateContent>
      </w:r>
    </w:p>
    <w:p w14:paraId="78FEF51E" w14:textId="77777777" w:rsidR="0037746E" w:rsidRDefault="0037746E" w:rsidP="002775B4">
      <w:pPr>
        <w:spacing w:after="0" w:line="240" w:lineRule="auto"/>
        <w:rPr>
          <w:sz w:val="24"/>
          <w:szCs w:val="24"/>
        </w:rPr>
      </w:pPr>
    </w:p>
    <w:p w14:paraId="680E699F" w14:textId="77777777" w:rsidR="0037746E" w:rsidRDefault="0037746E" w:rsidP="002775B4">
      <w:pPr>
        <w:spacing w:after="0" w:line="240" w:lineRule="auto"/>
        <w:rPr>
          <w:rFonts w:eastAsiaTheme="majorEastAsia" w:cstheme="majorBidi"/>
          <w:b/>
          <w:color w:val="C00000"/>
          <w:sz w:val="28"/>
          <w:szCs w:val="26"/>
        </w:rPr>
      </w:pPr>
      <w:r>
        <w:br w:type="page"/>
      </w:r>
    </w:p>
    <w:p w14:paraId="0BF6EC61" w14:textId="77777777" w:rsidR="0037746E" w:rsidRDefault="0037746E" w:rsidP="002775B4">
      <w:pPr>
        <w:pStyle w:val="Heading2"/>
        <w:spacing w:line="240" w:lineRule="auto"/>
      </w:pPr>
      <w:r w:rsidRPr="00712525">
        <w:rPr>
          <w:noProof/>
        </w:rPr>
        <w:lastRenderedPageBreak/>
        <w:t>Question 4 –  Your Future Plans</w:t>
      </w:r>
      <w:r>
        <w:t xml:space="preserve"> </w:t>
      </w:r>
    </w:p>
    <w:p w14:paraId="1AD70322" w14:textId="77777777" w:rsidR="0037746E" w:rsidRDefault="0037746E" w:rsidP="002775B4">
      <w:pPr>
        <w:spacing w:after="0" w:line="240" w:lineRule="auto"/>
        <w:rPr>
          <w:color w:val="C00000"/>
          <w:sz w:val="24"/>
        </w:rPr>
      </w:pPr>
      <w:r w:rsidRPr="0072589A">
        <w:rPr>
          <w:color w:val="C00000"/>
          <w:sz w:val="24"/>
        </w:rPr>
        <w:t xml:space="preserve">(this question is </w:t>
      </w:r>
      <w:r w:rsidRPr="00712525">
        <w:rPr>
          <w:noProof/>
          <w:color w:val="C00000"/>
          <w:sz w:val="24"/>
        </w:rPr>
        <w:t>15%</w:t>
      </w:r>
      <w:r w:rsidRPr="0072589A">
        <w:rPr>
          <w:color w:val="C00000"/>
          <w:sz w:val="24"/>
        </w:rPr>
        <w:t xml:space="preserve"> of the final score)</w:t>
      </w:r>
    </w:p>
    <w:p w14:paraId="459FE42D" w14:textId="77777777" w:rsidR="0037746E" w:rsidRPr="0072589A" w:rsidRDefault="0037746E" w:rsidP="002775B4">
      <w:pPr>
        <w:spacing w:after="0" w:line="240" w:lineRule="auto"/>
        <w:rPr>
          <w:sz w:val="28"/>
          <w:szCs w:val="24"/>
        </w:rPr>
      </w:pPr>
    </w:p>
    <w:p w14:paraId="22016E5D" w14:textId="77777777" w:rsidR="0037746E" w:rsidRDefault="0037746E" w:rsidP="002775B4">
      <w:pPr>
        <w:spacing w:after="0" w:line="240" w:lineRule="auto"/>
        <w:rPr>
          <w:b/>
          <w:bCs/>
          <w:noProof/>
          <w:sz w:val="24"/>
        </w:rPr>
      </w:pPr>
      <w:r w:rsidRPr="00712525">
        <w:rPr>
          <w:b/>
          <w:bCs/>
          <w:noProof/>
          <w:sz w:val="24"/>
        </w:rPr>
        <w:t>Tell us about three regenerative tourism/sustainable actions you have identified for your business planning for the coming year and the reasons why.  How will you develop and promote those ideas? (300 words maximum).</w:t>
      </w:r>
    </w:p>
    <w:p w14:paraId="2BF39B5C" w14:textId="77777777" w:rsidR="0037746E" w:rsidRPr="007A44B1" w:rsidRDefault="0037746E" w:rsidP="002775B4">
      <w:pPr>
        <w:spacing w:after="0" w:line="240" w:lineRule="auto"/>
        <w:rPr>
          <w:rStyle w:val="Strong"/>
          <w:sz w:val="24"/>
        </w:rPr>
      </w:pPr>
    </w:p>
    <w:p w14:paraId="3B9BED64" w14:textId="77777777" w:rsidR="0037746E" w:rsidRPr="00712525" w:rsidRDefault="0037746E" w:rsidP="00254150">
      <w:pPr>
        <w:spacing w:after="0" w:line="240" w:lineRule="auto"/>
        <w:rPr>
          <w:noProof/>
          <w:sz w:val="24"/>
          <w:szCs w:val="24"/>
        </w:rPr>
      </w:pPr>
      <w:r w:rsidRPr="00712525">
        <w:rPr>
          <w:noProof/>
          <w:sz w:val="24"/>
          <w:szCs w:val="24"/>
        </w:rPr>
        <w:t xml:space="preserve">Judges will be looking for detailed examples of future plans from across the business, with a clear rationale. </w:t>
      </w:r>
    </w:p>
    <w:p w14:paraId="67EEEE6A" w14:textId="77777777" w:rsidR="0037746E" w:rsidRPr="00712525" w:rsidRDefault="0037746E" w:rsidP="00254150">
      <w:pPr>
        <w:spacing w:after="0" w:line="240" w:lineRule="auto"/>
        <w:rPr>
          <w:noProof/>
          <w:sz w:val="24"/>
          <w:szCs w:val="24"/>
        </w:rPr>
      </w:pPr>
      <w:r w:rsidRPr="00712525">
        <w:rPr>
          <w:noProof/>
          <w:sz w:val="24"/>
          <w:szCs w:val="24"/>
        </w:rPr>
        <w:t>One or more of the following example areas may be relevant to address in your answer (it is not mandatory to cover every area):</w:t>
      </w:r>
    </w:p>
    <w:p w14:paraId="543D5796" w14:textId="5EE4A5AF" w:rsidR="0037746E" w:rsidRPr="002D7688" w:rsidRDefault="0037746E" w:rsidP="002D7688">
      <w:pPr>
        <w:pStyle w:val="ListParagraph"/>
        <w:numPr>
          <w:ilvl w:val="0"/>
          <w:numId w:val="55"/>
        </w:numPr>
        <w:spacing w:after="0" w:line="240" w:lineRule="auto"/>
        <w:rPr>
          <w:noProof/>
          <w:sz w:val="24"/>
          <w:szCs w:val="24"/>
        </w:rPr>
      </w:pPr>
      <w:r w:rsidRPr="002D7688">
        <w:rPr>
          <w:noProof/>
          <w:sz w:val="24"/>
          <w:szCs w:val="24"/>
        </w:rPr>
        <w:t>Engaging visitors, suppliers, peer businesses, staff and key stakeholders in the local area</w:t>
      </w:r>
    </w:p>
    <w:p w14:paraId="5055F1BA" w14:textId="5207DAC7" w:rsidR="0037746E" w:rsidRPr="002D7688" w:rsidRDefault="0037746E" w:rsidP="002D7688">
      <w:pPr>
        <w:pStyle w:val="ListParagraph"/>
        <w:numPr>
          <w:ilvl w:val="0"/>
          <w:numId w:val="55"/>
        </w:numPr>
        <w:spacing w:after="0" w:line="240" w:lineRule="auto"/>
        <w:rPr>
          <w:noProof/>
          <w:sz w:val="24"/>
          <w:szCs w:val="24"/>
        </w:rPr>
      </w:pPr>
      <w:r w:rsidRPr="002D7688">
        <w:rPr>
          <w:noProof/>
          <w:sz w:val="24"/>
          <w:szCs w:val="24"/>
        </w:rPr>
        <w:t>Examples that demonstrate a clear strategy for improving the impact of the business i.e. have a rationale and clear goals</w:t>
      </w:r>
    </w:p>
    <w:p w14:paraId="0C275D6A" w14:textId="45AB1746" w:rsidR="0037746E" w:rsidRPr="002D7688" w:rsidRDefault="0037746E" w:rsidP="002D7688">
      <w:pPr>
        <w:pStyle w:val="ListParagraph"/>
        <w:numPr>
          <w:ilvl w:val="0"/>
          <w:numId w:val="55"/>
        </w:numPr>
        <w:spacing w:after="0" w:line="240" w:lineRule="auto"/>
        <w:rPr>
          <w:noProof/>
          <w:sz w:val="24"/>
          <w:szCs w:val="24"/>
        </w:rPr>
      </w:pPr>
      <w:r w:rsidRPr="002D7688">
        <w:rPr>
          <w:noProof/>
          <w:sz w:val="24"/>
          <w:szCs w:val="24"/>
        </w:rPr>
        <w:t>Examples that extend existing practices or address gaps</w:t>
      </w:r>
    </w:p>
    <w:p w14:paraId="5D37741D" w14:textId="785301F4" w:rsidR="0037746E" w:rsidRPr="002D7688" w:rsidRDefault="0037746E" w:rsidP="002D7688">
      <w:pPr>
        <w:pStyle w:val="ListParagraph"/>
        <w:numPr>
          <w:ilvl w:val="0"/>
          <w:numId w:val="55"/>
        </w:numPr>
        <w:spacing w:after="0" w:line="240" w:lineRule="auto"/>
        <w:rPr>
          <w:noProof/>
          <w:sz w:val="24"/>
          <w:szCs w:val="24"/>
        </w:rPr>
      </w:pPr>
      <w:r w:rsidRPr="002D7688">
        <w:rPr>
          <w:noProof/>
          <w:sz w:val="24"/>
          <w:szCs w:val="24"/>
        </w:rPr>
        <w:t xml:space="preserve">Continued adaption, diversification and resilience building </w:t>
      </w:r>
    </w:p>
    <w:p w14:paraId="336E56C0" w14:textId="16FFFA42" w:rsidR="0037746E" w:rsidRPr="002D7688" w:rsidRDefault="0037746E" w:rsidP="002D7688">
      <w:pPr>
        <w:pStyle w:val="ListParagraph"/>
        <w:numPr>
          <w:ilvl w:val="0"/>
          <w:numId w:val="55"/>
        </w:numPr>
        <w:spacing w:after="0" w:line="240" w:lineRule="auto"/>
        <w:rPr>
          <w:noProof/>
          <w:sz w:val="24"/>
          <w:szCs w:val="24"/>
        </w:rPr>
      </w:pPr>
      <w:r w:rsidRPr="002D7688">
        <w:rPr>
          <w:noProof/>
          <w:sz w:val="24"/>
          <w:szCs w:val="24"/>
        </w:rPr>
        <w:t>Inclusivity – any actions you plan to introduce to make your offer more inclusive</w:t>
      </w:r>
    </w:p>
    <w:p w14:paraId="2B02D1E7" w14:textId="77777777" w:rsidR="0037746E" w:rsidRPr="00E81C43" w:rsidRDefault="0037746E" w:rsidP="002775B4">
      <w:pPr>
        <w:spacing w:after="0" w:line="240" w:lineRule="auto"/>
        <w:rPr>
          <w:noProof/>
          <w:sz w:val="24"/>
          <w:szCs w:val="24"/>
        </w:rPr>
      </w:pPr>
    </w:p>
    <w:p w14:paraId="263B4FB4" w14:textId="77777777" w:rsidR="0037746E" w:rsidRDefault="0037746E" w:rsidP="002775B4">
      <w:pPr>
        <w:spacing w:after="0" w:line="240" w:lineRule="auto"/>
        <w:rPr>
          <w:sz w:val="24"/>
          <w:szCs w:val="24"/>
        </w:rPr>
      </w:pPr>
      <w:r w:rsidRPr="00CE241C">
        <w:rPr>
          <w:noProof/>
          <w:sz w:val="24"/>
          <w:szCs w:val="24"/>
          <w:lang w:eastAsia="en-GB"/>
        </w:rPr>
        <mc:AlternateContent>
          <mc:Choice Requires="wps">
            <w:drawing>
              <wp:inline distT="0" distB="0" distL="0" distR="0" wp14:anchorId="6D3D9D4E" wp14:editId="6FC89FC3">
                <wp:extent cx="5705475" cy="1404620"/>
                <wp:effectExtent l="0" t="0" r="28575" b="20320"/>
                <wp:docPr id="3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5DDCE876" w14:textId="77777777" w:rsidR="0037746E" w:rsidRPr="0072589A" w:rsidRDefault="0037746E" w:rsidP="008678BE">
                            <w:pPr>
                              <w:rPr>
                                <w:sz w:val="24"/>
                              </w:rPr>
                            </w:pPr>
                            <w:r w:rsidRPr="0072589A">
                              <w:rPr>
                                <w:sz w:val="24"/>
                              </w:rPr>
                              <w:t>Enter answer to question 4 here.</w:t>
                            </w:r>
                          </w:p>
                          <w:p w14:paraId="7ECED307" w14:textId="77777777" w:rsidR="0037746E" w:rsidRDefault="0037746E" w:rsidP="008678BE"/>
                        </w:txbxContent>
                      </wps:txbx>
                      <wps:bodyPr rot="0" vert="horz" wrap="square" lIns="91440" tIns="45720" rIns="91440" bIns="45720" anchor="t" anchorCtr="0">
                        <a:spAutoFit/>
                      </wps:bodyPr>
                    </wps:wsp>
                  </a:graphicData>
                </a:graphic>
              </wp:inline>
            </w:drawing>
          </mc:Choice>
          <mc:Fallback>
            <w:pict>
              <v:shape w14:anchorId="6D3D9D4E" id="_x0000_s1052"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">
                <v:textbox style="mso-fit-shape-to-text:t">
                  <w:txbxContent>
                    <w:p w14:paraId="5DDCE876" w14:textId="77777777" w:rsidR="0037746E" w:rsidRPr="0072589A" w:rsidRDefault="0037746E" w:rsidP="008678BE">
                      <w:pPr>
                        <w:rPr>
                          <w:sz w:val="24"/>
                        </w:rPr>
                      </w:pPr>
                      <w:r w:rsidRPr="0072589A">
                        <w:rPr>
                          <w:sz w:val="24"/>
                        </w:rPr>
                        <w:t>Enter answer to question 4 here.</w:t>
                      </w:r>
                    </w:p>
                    <w:p w14:paraId="7ECED307" w14:textId="77777777" w:rsidR="0037746E" w:rsidRDefault="0037746E" w:rsidP="008678BE"/>
                  </w:txbxContent>
                </v:textbox>
                <w10:anchorlock/>
              </v:shape>
            </w:pict>
          </mc:Fallback>
        </mc:AlternateContent>
      </w:r>
    </w:p>
    <w:p w14:paraId="4C6D7C7D" w14:textId="77777777" w:rsidR="0037746E" w:rsidRDefault="0037746E" w:rsidP="002775B4">
      <w:pPr>
        <w:spacing w:after="0" w:line="240" w:lineRule="auto"/>
        <w:rPr>
          <w:noProof/>
          <w:sz w:val="24"/>
          <w:szCs w:val="24"/>
        </w:rPr>
      </w:pPr>
    </w:p>
    <w:p w14:paraId="1F4DA7EC" w14:textId="77777777" w:rsidR="0037746E" w:rsidRPr="00712525" w:rsidRDefault="0037746E" w:rsidP="00254150">
      <w:pPr>
        <w:spacing w:after="0" w:line="240" w:lineRule="auto"/>
        <w:rPr>
          <w:noProof/>
          <w:sz w:val="24"/>
          <w:szCs w:val="24"/>
        </w:rPr>
      </w:pPr>
      <w:r w:rsidRPr="00712525">
        <w:rPr>
          <w:noProof/>
          <w:sz w:val="24"/>
          <w:szCs w:val="24"/>
        </w:rPr>
        <w:t>Links to relevant supporting evidence online (optional):</w:t>
      </w:r>
    </w:p>
    <w:p w14:paraId="012FBA6A" w14:textId="77777777" w:rsidR="0037746E" w:rsidRPr="00712525" w:rsidRDefault="0037746E" w:rsidP="00254150">
      <w:pPr>
        <w:spacing w:after="0" w:line="240" w:lineRule="auto"/>
        <w:rPr>
          <w:noProof/>
          <w:sz w:val="24"/>
          <w:szCs w:val="24"/>
        </w:rPr>
      </w:pPr>
      <w:r w:rsidRPr="00712525">
        <w:rPr>
          <w:noProof/>
          <w:sz w:val="24"/>
          <w:szCs w:val="24"/>
        </w:rPr>
        <w:t xml:space="preserve">It is not a requirement to submit supporting evidence however if you do, ensure that the focus is on the quality and relevancy of the evidence submitted rather than quantity. </w:t>
      </w:r>
    </w:p>
    <w:p w14:paraId="1F0F3865" w14:textId="77777777" w:rsidR="0037746E" w:rsidRDefault="0037746E" w:rsidP="002775B4">
      <w:pPr>
        <w:spacing w:after="0" w:line="240" w:lineRule="auto"/>
        <w:rPr>
          <w:noProof/>
          <w:sz w:val="24"/>
          <w:szCs w:val="24"/>
        </w:rPr>
      </w:pPr>
      <w:r w:rsidRPr="00712525">
        <w:rPr>
          <w:noProof/>
          <w:sz w:val="24"/>
          <w:szCs w:val="24"/>
        </w:rPr>
        <w:t>Any written answers that are included within the supplementary evidence attempting to circumvent the question word counts will be disregarded.</w:t>
      </w:r>
    </w:p>
    <w:p w14:paraId="25F343E6" w14:textId="77777777" w:rsidR="0037746E" w:rsidRPr="0072589A" w:rsidRDefault="0037746E" w:rsidP="002775B4">
      <w:pPr>
        <w:spacing w:after="0" w:line="240" w:lineRule="auto"/>
        <w:rPr>
          <w:sz w:val="24"/>
          <w:szCs w:val="24"/>
        </w:rPr>
      </w:pPr>
    </w:p>
    <w:p w14:paraId="00809F4B" w14:textId="77777777" w:rsidR="0037746E" w:rsidRPr="00BF0187" w:rsidRDefault="0037746E" w:rsidP="002775B4">
      <w:pPr>
        <w:spacing w:after="0" w:line="240" w:lineRule="auto"/>
        <w:rPr>
          <w:sz w:val="28"/>
          <w:szCs w:val="28"/>
        </w:rPr>
      </w:pPr>
      <w:r w:rsidRPr="006F0FFC">
        <w:rPr>
          <w:noProof/>
          <w:sz w:val="24"/>
          <w:szCs w:val="24"/>
          <w:lang w:eastAsia="en-GB"/>
        </w:rPr>
        <mc:AlternateContent>
          <mc:Choice Requires="wps">
            <w:drawing>
              <wp:inline distT="0" distB="0" distL="0" distR="0" wp14:anchorId="7EA5E15D" wp14:editId="3CC3B1C9">
                <wp:extent cx="5715000" cy="1404620"/>
                <wp:effectExtent l="0" t="0" r="19050" b="20320"/>
                <wp:docPr id="3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30DDDEAD" w14:textId="77777777" w:rsidR="0037746E" w:rsidRPr="0072589A" w:rsidRDefault="0037746E" w:rsidP="008678BE">
                            <w:pPr>
                              <w:rPr>
                                <w:sz w:val="24"/>
                              </w:rPr>
                            </w:pPr>
                            <w:r w:rsidRPr="0072589A">
                              <w:rPr>
                                <w:sz w:val="24"/>
                              </w:rPr>
                              <w:t>Enter links to supplementary evidence here.</w:t>
                            </w:r>
                          </w:p>
                          <w:p w14:paraId="4AB44D4B" w14:textId="77777777" w:rsidR="0037746E" w:rsidRDefault="0037746E" w:rsidP="008678BE"/>
                        </w:txbxContent>
                      </wps:txbx>
                      <wps:bodyPr rot="0" vert="horz" wrap="square" lIns="91440" tIns="45720" rIns="91440" bIns="45720" anchor="t" anchorCtr="0">
                        <a:spAutoFit/>
                      </wps:bodyPr>
                    </wps:wsp>
                  </a:graphicData>
                </a:graphic>
              </wp:inline>
            </w:drawing>
          </mc:Choice>
          <mc:Fallback>
            <w:pict>
              <v:shape w14:anchorId="7EA5E15D" id="_x0000_s1053"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">
                <v:textbox style="mso-fit-shape-to-text:t">
                  <w:txbxContent>
                    <w:p w14:paraId="30DDDEAD" w14:textId="77777777" w:rsidR="0037746E" w:rsidRPr="0072589A" w:rsidRDefault="0037746E" w:rsidP="008678BE">
                      <w:pPr>
                        <w:rPr>
                          <w:sz w:val="24"/>
                        </w:rPr>
                      </w:pPr>
                      <w:r w:rsidRPr="0072589A">
                        <w:rPr>
                          <w:sz w:val="24"/>
                        </w:rPr>
                        <w:t>Enter links to supplementary evidence here.</w:t>
                      </w:r>
                    </w:p>
                    <w:p w14:paraId="4AB44D4B" w14:textId="77777777" w:rsidR="0037746E" w:rsidRDefault="0037746E" w:rsidP="008678BE"/>
                  </w:txbxContent>
                </v:textbox>
                <w10:anchorlock/>
              </v:shape>
            </w:pict>
          </mc:Fallback>
        </mc:AlternateContent>
      </w:r>
    </w:p>
    <w:p w14:paraId="616BBC13" w14:textId="77777777" w:rsidR="0037746E" w:rsidRDefault="0037746E" w:rsidP="002775B4">
      <w:pPr>
        <w:spacing w:after="0" w:line="240" w:lineRule="auto"/>
        <w:rPr>
          <w:sz w:val="4"/>
          <w:szCs w:val="4"/>
        </w:rPr>
        <w:sectPr w:rsidR="0037746E" w:rsidSect="0037746E">
          <w:pgSz w:w="11906" w:h="16838"/>
          <w:pgMar w:top="1440" w:right="1440" w:bottom="1440" w:left="1440" w:header="708" w:footer="708" w:gutter="0"/>
          <w:pgNumType w:start="1"/>
          <w:cols w:space="708"/>
          <w:docGrid w:linePitch="360"/>
        </w:sectPr>
      </w:pPr>
    </w:p>
    <w:p w14:paraId="7D1B1375" w14:textId="77777777" w:rsidR="0037746E" w:rsidRDefault="0037746E" w:rsidP="002775B4">
      <w:pPr>
        <w:spacing w:after="0" w:line="240" w:lineRule="auto"/>
        <w:rPr>
          <w:sz w:val="4"/>
          <w:szCs w:val="4"/>
        </w:rPr>
        <w:sectPr w:rsidR="0037746E" w:rsidSect="0037746E">
          <w:type w:val="continuous"/>
          <w:pgSz w:w="11906" w:h="16838"/>
          <w:pgMar w:top="1440" w:right="1440" w:bottom="1440" w:left="1440" w:header="708" w:footer="708" w:gutter="0"/>
          <w:cols w:space="708"/>
          <w:docGrid w:linePitch="360"/>
        </w:sectPr>
      </w:pPr>
    </w:p>
    <w:p w14:paraId="12C66871" w14:textId="77777777" w:rsidR="0037746E" w:rsidRPr="00974890" w:rsidRDefault="0037746E" w:rsidP="002775B4">
      <w:pPr>
        <w:spacing w:after="0" w:line="240" w:lineRule="auto"/>
        <w:rPr>
          <w:sz w:val="4"/>
          <w:szCs w:val="4"/>
        </w:rPr>
      </w:pPr>
    </w:p>
    <w:sectPr w:rsidR="0037746E" w:rsidRPr="00974890" w:rsidSect="0037746E">
      <w:type w:val="continuous"/>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010B42D3"/>
    <w:multiLevelType w:val="hybridMultilevel"/>
    <w:tmpl w:val="80E4263A"/>
    <w:lvl w:ilvl="0" w:tplc="42CE6936">
      <w:start w:val="1"/>
      <w:numFmt w:val="bullet"/>
      <w:lvlText w:val="o"/>
      <w:lvlJc w:val="left"/>
      <w:pPr>
        <w:ind w:left="720" w:hanging="360"/>
      </w:pPr>
      <w:rPr>
        <w:rFonts w:ascii="Courier New" w:hAnsi="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1">
    <w:nsid w:val="0192762E"/>
    <w:multiLevelType w:val="hybridMultilevel"/>
    <w:tmpl w:val="4D7628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1">
    <w:nsid w:val="032601CB"/>
    <w:multiLevelType w:val="hybridMultilevel"/>
    <w:tmpl w:val="D4EAAD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1">
    <w:nsid w:val="040D0FF4"/>
    <w:multiLevelType w:val="hybridMultilevel"/>
    <w:tmpl w:val="14AE978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A7B45CF"/>
    <w:multiLevelType w:val="hybridMultilevel"/>
    <w:tmpl w:val="3EAA7472"/>
    <w:lvl w:ilvl="0" w:tplc="7A74426C">
      <w:start w:val="5"/>
      <w:numFmt w:val="bullet"/>
      <w:lvlText w:val="•"/>
      <w:lvlJc w:val="left"/>
      <w:pPr>
        <w:ind w:left="284" w:hanging="284"/>
      </w:pPr>
      <w:rPr>
        <w:rFonts w:ascii="Calibri" w:eastAsiaTheme="minorHAns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BBE2AD0"/>
    <w:multiLevelType w:val="hybridMultilevel"/>
    <w:tmpl w:val="319CB150"/>
    <w:lvl w:ilvl="0" w:tplc="42CE6936">
      <w:start w:val="1"/>
      <w:numFmt w:val="bullet"/>
      <w:lvlText w:val="o"/>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EE22642"/>
    <w:multiLevelType w:val="hybridMultilevel"/>
    <w:tmpl w:val="C54457F6"/>
    <w:lvl w:ilvl="0" w:tplc="0FA466CE">
      <w:start w:val="5"/>
      <w:numFmt w:val="bullet"/>
      <w:lvlText w:val="•"/>
      <w:lvlJc w:val="left"/>
      <w:pPr>
        <w:ind w:left="284" w:hanging="284"/>
      </w:pPr>
      <w:rPr>
        <w:rFonts w:ascii="Calibri" w:eastAsiaTheme="minorHAns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1">
    <w:nsid w:val="12E472CB"/>
    <w:multiLevelType w:val="hybridMultilevel"/>
    <w:tmpl w:val="620026D2"/>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1">
    <w:nsid w:val="14900409"/>
    <w:multiLevelType w:val="hybridMultilevel"/>
    <w:tmpl w:val="983CC0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1">
    <w:nsid w:val="168D5F5C"/>
    <w:multiLevelType w:val="hybridMultilevel"/>
    <w:tmpl w:val="510EF2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1">
    <w:nsid w:val="184D00D8"/>
    <w:multiLevelType w:val="hybridMultilevel"/>
    <w:tmpl w:val="04627D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1">
    <w:nsid w:val="1B5F3549"/>
    <w:multiLevelType w:val="hybridMultilevel"/>
    <w:tmpl w:val="60D06E48"/>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1">
    <w:nsid w:val="1EEB4EA5"/>
    <w:multiLevelType w:val="hybridMultilevel"/>
    <w:tmpl w:val="05BE8C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1">
    <w:nsid w:val="1FEC6A44"/>
    <w:multiLevelType w:val="hybridMultilevel"/>
    <w:tmpl w:val="33EAF2B6"/>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1AA1E5C"/>
    <w:multiLevelType w:val="hybridMultilevel"/>
    <w:tmpl w:val="09846844"/>
    <w:lvl w:ilvl="0" w:tplc="0FA466CE">
      <w:start w:val="5"/>
      <w:numFmt w:val="bullet"/>
      <w:lvlText w:val="•"/>
      <w:lvlJc w:val="left"/>
      <w:pPr>
        <w:ind w:left="284" w:hanging="284"/>
      </w:pPr>
      <w:rPr>
        <w:rFonts w:ascii="Calibri" w:eastAsiaTheme="minorHAns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1">
    <w:nsid w:val="23C9046E"/>
    <w:multiLevelType w:val="hybridMultilevel"/>
    <w:tmpl w:val="6E2061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1">
    <w:nsid w:val="25AC6BBF"/>
    <w:multiLevelType w:val="hybridMultilevel"/>
    <w:tmpl w:val="7D7ECC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1">
    <w:nsid w:val="25ED205A"/>
    <w:multiLevelType w:val="hybridMultilevel"/>
    <w:tmpl w:val="A718E7C8"/>
    <w:lvl w:ilvl="0" w:tplc="BBBCC6E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1">
    <w:nsid w:val="267219BD"/>
    <w:multiLevelType w:val="hybridMultilevel"/>
    <w:tmpl w:val="93C6A3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1">
    <w:nsid w:val="286A12BC"/>
    <w:multiLevelType w:val="hybridMultilevel"/>
    <w:tmpl w:val="F2321E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1">
    <w:nsid w:val="2BE22C57"/>
    <w:multiLevelType w:val="hybridMultilevel"/>
    <w:tmpl w:val="F0744FEA"/>
    <w:lvl w:ilvl="0" w:tplc="08090001">
      <w:start w:val="1"/>
      <w:numFmt w:val="bullet"/>
      <w:lvlText w:val=""/>
      <w:lvlJc w:val="left"/>
      <w:pPr>
        <w:ind w:left="360" w:hanging="360"/>
      </w:pPr>
      <w:rPr>
        <w:rFonts w:ascii="Symbol" w:hAnsi="Symbol" w:hint="default"/>
      </w:rPr>
    </w:lvl>
    <w:lvl w:ilvl="1" w:tplc="1B0840A4">
      <w:numFmt w:val="bullet"/>
      <w:lvlText w:val="•"/>
      <w:lvlJc w:val="left"/>
      <w:pPr>
        <w:ind w:left="1440" w:hanging="720"/>
      </w:pPr>
      <w:rPr>
        <w:rFonts w:ascii="Calibri" w:eastAsiaTheme="minorHAnsi" w:hAnsi="Calibri" w:cstheme="minorBidi"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2E650E39"/>
    <w:multiLevelType w:val="hybridMultilevel"/>
    <w:tmpl w:val="5D18BE5A"/>
    <w:lvl w:ilvl="0" w:tplc="7A74426C">
      <w:start w:val="5"/>
      <w:numFmt w:val="bullet"/>
      <w:lvlText w:val="•"/>
      <w:lvlJc w:val="left"/>
      <w:pPr>
        <w:ind w:left="284" w:hanging="284"/>
      </w:pPr>
      <w:rPr>
        <w:rFonts w:ascii="Calibri" w:eastAsiaTheme="minorHAns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FB576B5"/>
    <w:multiLevelType w:val="hybridMultilevel"/>
    <w:tmpl w:val="B8008B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1">
    <w:nsid w:val="35826AAC"/>
    <w:multiLevelType w:val="hybridMultilevel"/>
    <w:tmpl w:val="0ED0B5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1">
    <w:nsid w:val="36C154EE"/>
    <w:multiLevelType w:val="hybridMultilevel"/>
    <w:tmpl w:val="49D4AED6"/>
    <w:lvl w:ilvl="0" w:tplc="BBBCC6E2">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1">
    <w:nsid w:val="39263340"/>
    <w:multiLevelType w:val="hybridMultilevel"/>
    <w:tmpl w:val="B728F0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1">
    <w:nsid w:val="392E5EF8"/>
    <w:multiLevelType w:val="hybridMultilevel"/>
    <w:tmpl w:val="3B78FD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1">
    <w:nsid w:val="3A3C5AF3"/>
    <w:multiLevelType w:val="hybridMultilevel"/>
    <w:tmpl w:val="D056F6C0"/>
    <w:lvl w:ilvl="0" w:tplc="BBBCC6E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3C9D035E"/>
    <w:multiLevelType w:val="hybridMultilevel"/>
    <w:tmpl w:val="CA1407F8"/>
    <w:lvl w:ilvl="0" w:tplc="7A74426C">
      <w:start w:val="5"/>
      <w:numFmt w:val="bullet"/>
      <w:lvlText w:val="•"/>
      <w:lvlJc w:val="left"/>
      <w:pPr>
        <w:ind w:left="284" w:hanging="284"/>
      </w:pPr>
      <w:rPr>
        <w:rFonts w:ascii="Calibri" w:eastAsiaTheme="minorHAns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1">
    <w:nsid w:val="40FE10F8"/>
    <w:multiLevelType w:val="hybridMultilevel"/>
    <w:tmpl w:val="675246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1">
    <w:nsid w:val="439E5012"/>
    <w:multiLevelType w:val="hybridMultilevel"/>
    <w:tmpl w:val="2E5CE9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3D33C4F"/>
    <w:multiLevelType w:val="hybridMultilevel"/>
    <w:tmpl w:val="CB645D34"/>
    <w:lvl w:ilvl="0" w:tplc="7A74426C">
      <w:start w:val="5"/>
      <w:numFmt w:val="bullet"/>
      <w:lvlText w:val="•"/>
      <w:lvlJc w:val="left"/>
      <w:pPr>
        <w:ind w:left="284" w:hanging="284"/>
      </w:pPr>
      <w:rPr>
        <w:rFonts w:ascii="Calibri" w:eastAsiaTheme="minorHAns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1">
    <w:nsid w:val="43E573C1"/>
    <w:multiLevelType w:val="hybridMultilevel"/>
    <w:tmpl w:val="0EE00F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1">
    <w:nsid w:val="4516278E"/>
    <w:multiLevelType w:val="hybridMultilevel"/>
    <w:tmpl w:val="4BF8C936"/>
    <w:lvl w:ilvl="0" w:tplc="42CE6936">
      <w:start w:val="1"/>
      <w:numFmt w:val="bullet"/>
      <w:lvlText w:val="o"/>
      <w:lvlJc w:val="left"/>
      <w:pPr>
        <w:ind w:left="720" w:hanging="360"/>
      </w:pPr>
      <w:rPr>
        <w:rFonts w:ascii="Courier New" w:hAnsi="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4" w15:restartNumberingAfterBreak="0">
    <w:nsid w:val="48535BEA"/>
    <w:multiLevelType w:val="hybridMultilevel"/>
    <w:tmpl w:val="CC12597E"/>
    <w:lvl w:ilvl="0" w:tplc="7A74426C">
      <w:start w:val="5"/>
      <w:numFmt w:val="bullet"/>
      <w:lvlText w:val="•"/>
      <w:lvlJc w:val="left"/>
      <w:pPr>
        <w:ind w:left="284" w:hanging="284"/>
      </w:pPr>
      <w:rPr>
        <w:rFonts w:ascii="Calibri" w:eastAsiaTheme="minorHAnsi" w:hAnsi="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1">
    <w:nsid w:val="48716CB9"/>
    <w:multiLevelType w:val="hybridMultilevel"/>
    <w:tmpl w:val="79CE40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48DA1567"/>
    <w:multiLevelType w:val="hybridMultilevel"/>
    <w:tmpl w:val="741858D6"/>
    <w:lvl w:ilvl="0" w:tplc="7A74426C">
      <w:start w:val="5"/>
      <w:numFmt w:val="bullet"/>
      <w:lvlText w:val="•"/>
      <w:lvlJc w:val="left"/>
      <w:pPr>
        <w:ind w:left="284" w:hanging="284"/>
      </w:pPr>
      <w:rPr>
        <w:rFonts w:ascii="Calibri" w:eastAsiaTheme="minorHAns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1">
    <w:nsid w:val="4B885D9F"/>
    <w:multiLevelType w:val="hybridMultilevel"/>
    <w:tmpl w:val="F66E87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1">
    <w:nsid w:val="4E096722"/>
    <w:multiLevelType w:val="hybridMultilevel"/>
    <w:tmpl w:val="8586EB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1">
    <w:nsid w:val="5471381D"/>
    <w:multiLevelType w:val="hybridMultilevel"/>
    <w:tmpl w:val="E5E41920"/>
    <w:lvl w:ilvl="0" w:tplc="BBBCC6E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1">
    <w:nsid w:val="55223F6B"/>
    <w:multiLevelType w:val="hybridMultilevel"/>
    <w:tmpl w:val="5CE66A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1">
    <w:nsid w:val="55585FF4"/>
    <w:multiLevelType w:val="hybridMultilevel"/>
    <w:tmpl w:val="FB407198"/>
    <w:lvl w:ilvl="0" w:tplc="42CE6936">
      <w:start w:val="1"/>
      <w:numFmt w:val="bullet"/>
      <w:lvlText w:val="o"/>
      <w:lvlJc w:val="left"/>
      <w:pPr>
        <w:ind w:left="720" w:hanging="360"/>
      </w:pPr>
      <w:rPr>
        <w:rFonts w:ascii="Courier New" w:hAnsi="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2" w15:restartNumberingAfterBreak="0">
    <w:nsid w:val="558E754C"/>
    <w:multiLevelType w:val="hybridMultilevel"/>
    <w:tmpl w:val="748CACF8"/>
    <w:lvl w:ilvl="0" w:tplc="42CE6936">
      <w:start w:val="1"/>
      <w:numFmt w:val="bullet"/>
      <w:lvlText w:val="o"/>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1">
    <w:nsid w:val="59BC42C4"/>
    <w:multiLevelType w:val="hybridMultilevel"/>
    <w:tmpl w:val="258CCE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1">
    <w:nsid w:val="5AD152CC"/>
    <w:multiLevelType w:val="multilevel"/>
    <w:tmpl w:val="4000B7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1">
    <w:nsid w:val="5D887B8D"/>
    <w:multiLevelType w:val="hybridMultilevel"/>
    <w:tmpl w:val="59B624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1">
    <w:nsid w:val="604F0373"/>
    <w:multiLevelType w:val="hybridMultilevel"/>
    <w:tmpl w:val="F03A6C44"/>
    <w:lvl w:ilvl="0" w:tplc="3AECD544">
      <w:start w:val="1"/>
      <w:numFmt w:val="decimal"/>
      <w:lvlText w:val="%1."/>
      <w:lvlJc w:val="left"/>
      <w:pPr>
        <w:ind w:left="770" w:hanging="770"/>
      </w:pPr>
      <w:rPr>
        <w:rFonts w:hint="default"/>
      </w:rPr>
    </w:lvl>
    <w:lvl w:ilvl="1" w:tplc="E468072C">
      <w:start w:val="1"/>
      <w:numFmt w:val="lowerLetter"/>
      <w:lvlText w:val="%2."/>
      <w:lvlJc w:val="left"/>
      <w:pPr>
        <w:ind w:left="1440" w:hanging="720"/>
      </w:pPr>
      <w:rPr>
        <w:rFonts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7" w15:restartNumberingAfterBreak="1">
    <w:nsid w:val="632304DA"/>
    <w:multiLevelType w:val="hybridMultilevel"/>
    <w:tmpl w:val="AE1A96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1">
    <w:nsid w:val="660A5FD5"/>
    <w:multiLevelType w:val="hybridMultilevel"/>
    <w:tmpl w:val="11C6517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9" w15:restartNumberingAfterBreak="0">
    <w:nsid w:val="66161726"/>
    <w:multiLevelType w:val="hybridMultilevel"/>
    <w:tmpl w:val="5FE080E0"/>
    <w:lvl w:ilvl="0" w:tplc="7A74426C">
      <w:start w:val="5"/>
      <w:numFmt w:val="bullet"/>
      <w:lvlText w:val="•"/>
      <w:lvlJc w:val="left"/>
      <w:pPr>
        <w:ind w:left="284" w:hanging="284"/>
      </w:pPr>
      <w:rPr>
        <w:rFonts w:ascii="Calibri" w:eastAsiaTheme="minorHAns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1">
    <w:nsid w:val="6BC818CD"/>
    <w:multiLevelType w:val="hybridMultilevel"/>
    <w:tmpl w:val="40685A9E"/>
    <w:lvl w:ilvl="0" w:tplc="BBBCC6E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1">
    <w:nsid w:val="6CC467EC"/>
    <w:multiLevelType w:val="hybridMultilevel"/>
    <w:tmpl w:val="0F800E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1">
    <w:nsid w:val="6D6B717D"/>
    <w:multiLevelType w:val="hybridMultilevel"/>
    <w:tmpl w:val="3CF85B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1">
    <w:nsid w:val="6EEF057B"/>
    <w:multiLevelType w:val="hybridMultilevel"/>
    <w:tmpl w:val="C3D2E2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1">
    <w:nsid w:val="70497E8B"/>
    <w:multiLevelType w:val="hybridMultilevel"/>
    <w:tmpl w:val="CD46A4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1">
    <w:nsid w:val="75557E7B"/>
    <w:multiLevelType w:val="hybridMultilevel"/>
    <w:tmpl w:val="06E4B8A0"/>
    <w:lvl w:ilvl="0" w:tplc="BBBCC6E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1">
    <w:nsid w:val="76027B2F"/>
    <w:multiLevelType w:val="hybridMultilevel"/>
    <w:tmpl w:val="0B029EDE"/>
    <w:lvl w:ilvl="0" w:tplc="BBBCC6E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1">
    <w:nsid w:val="77AE25B6"/>
    <w:multiLevelType w:val="hybridMultilevel"/>
    <w:tmpl w:val="DA965E80"/>
    <w:lvl w:ilvl="0" w:tplc="BBBCC6E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1">
    <w:nsid w:val="77B240D3"/>
    <w:multiLevelType w:val="hybridMultilevel"/>
    <w:tmpl w:val="451A6BC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9" w15:restartNumberingAfterBreak="1">
    <w:nsid w:val="784F408A"/>
    <w:multiLevelType w:val="hybridMultilevel"/>
    <w:tmpl w:val="5AEC96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26904510">
    <w:abstractNumId w:val="15"/>
  </w:num>
  <w:num w:numId="2" w16cid:durableId="1710834085">
    <w:abstractNumId w:val="40"/>
  </w:num>
  <w:num w:numId="3" w16cid:durableId="2117821838">
    <w:abstractNumId w:val="8"/>
  </w:num>
  <w:num w:numId="4" w16cid:durableId="301428657">
    <w:abstractNumId w:val="54"/>
  </w:num>
  <w:num w:numId="5" w16cid:durableId="52657471">
    <w:abstractNumId w:val="3"/>
  </w:num>
  <w:num w:numId="6" w16cid:durableId="1486240514">
    <w:abstractNumId w:val="7"/>
  </w:num>
  <w:num w:numId="7" w16cid:durableId="626853912">
    <w:abstractNumId w:val="2"/>
  </w:num>
  <w:num w:numId="8" w16cid:durableId="1706564093">
    <w:abstractNumId w:val="35"/>
  </w:num>
  <w:num w:numId="9" w16cid:durableId="1330214556">
    <w:abstractNumId w:val="12"/>
  </w:num>
  <w:num w:numId="10" w16cid:durableId="250043276">
    <w:abstractNumId w:val="20"/>
  </w:num>
  <w:num w:numId="11" w16cid:durableId="19748040">
    <w:abstractNumId w:val="45"/>
  </w:num>
  <w:num w:numId="12" w16cid:durableId="1274168494">
    <w:abstractNumId w:val="29"/>
  </w:num>
  <w:num w:numId="13" w16cid:durableId="851145602">
    <w:abstractNumId w:val="16"/>
  </w:num>
  <w:num w:numId="14" w16cid:durableId="646587850">
    <w:abstractNumId w:val="53"/>
  </w:num>
  <w:num w:numId="15" w16cid:durableId="746462060">
    <w:abstractNumId w:val="10"/>
  </w:num>
  <w:num w:numId="16" w16cid:durableId="1023089305">
    <w:abstractNumId w:val="44"/>
  </w:num>
  <w:num w:numId="17" w16cid:durableId="2017422889">
    <w:abstractNumId w:val="9"/>
  </w:num>
  <w:num w:numId="18" w16cid:durableId="2132698447">
    <w:abstractNumId w:val="25"/>
  </w:num>
  <w:num w:numId="19" w16cid:durableId="2066491598">
    <w:abstractNumId w:val="11"/>
  </w:num>
  <w:num w:numId="20" w16cid:durableId="1599945156">
    <w:abstractNumId w:val="48"/>
  </w:num>
  <w:num w:numId="21" w16cid:durableId="1430933869">
    <w:abstractNumId w:val="51"/>
  </w:num>
  <w:num w:numId="22" w16cid:durableId="65491938">
    <w:abstractNumId w:val="19"/>
  </w:num>
  <w:num w:numId="23" w16cid:durableId="1714841043">
    <w:abstractNumId w:val="26"/>
  </w:num>
  <w:num w:numId="24" w16cid:durableId="2106610487">
    <w:abstractNumId w:val="25"/>
  </w:num>
  <w:num w:numId="25" w16cid:durableId="1818570702">
    <w:abstractNumId w:val="47"/>
  </w:num>
  <w:num w:numId="26" w16cid:durableId="642585585">
    <w:abstractNumId w:val="18"/>
  </w:num>
  <w:num w:numId="27" w16cid:durableId="1738936579">
    <w:abstractNumId w:val="37"/>
  </w:num>
  <w:num w:numId="28" w16cid:durableId="1760057936">
    <w:abstractNumId w:val="24"/>
  </w:num>
  <w:num w:numId="29" w16cid:durableId="1894003925">
    <w:abstractNumId w:val="13"/>
  </w:num>
  <w:num w:numId="30" w16cid:durableId="1324043487">
    <w:abstractNumId w:val="58"/>
  </w:num>
  <w:num w:numId="31" w16cid:durableId="1277131282">
    <w:abstractNumId w:val="59"/>
  </w:num>
  <w:num w:numId="32" w16cid:durableId="1511409857">
    <w:abstractNumId w:val="39"/>
  </w:num>
  <w:num w:numId="33" w16cid:durableId="628364213">
    <w:abstractNumId w:val="55"/>
  </w:num>
  <w:num w:numId="34" w16cid:durableId="1303929001">
    <w:abstractNumId w:val="50"/>
  </w:num>
  <w:num w:numId="35" w16cid:durableId="1790198171">
    <w:abstractNumId w:val="56"/>
  </w:num>
  <w:num w:numId="36" w16cid:durableId="1527715385">
    <w:abstractNumId w:val="17"/>
  </w:num>
  <w:num w:numId="37" w16cid:durableId="1632591034">
    <w:abstractNumId w:val="27"/>
  </w:num>
  <w:num w:numId="38" w16cid:durableId="510724532">
    <w:abstractNumId w:val="57"/>
  </w:num>
  <w:num w:numId="39" w16cid:durableId="1119379215">
    <w:abstractNumId w:val="38"/>
  </w:num>
  <w:num w:numId="40" w16cid:durableId="1430464334">
    <w:abstractNumId w:val="46"/>
  </w:num>
  <w:num w:numId="41" w16cid:durableId="41440609">
    <w:abstractNumId w:val="32"/>
  </w:num>
  <w:num w:numId="42" w16cid:durableId="1579899190">
    <w:abstractNumId w:val="23"/>
  </w:num>
  <w:num w:numId="43" w16cid:durableId="1754818228">
    <w:abstractNumId w:val="43"/>
  </w:num>
  <w:num w:numId="44" w16cid:durableId="381682851">
    <w:abstractNumId w:val="1"/>
  </w:num>
  <w:num w:numId="45" w16cid:durableId="2060203613">
    <w:abstractNumId w:val="30"/>
  </w:num>
  <w:num w:numId="46" w16cid:durableId="1699812225">
    <w:abstractNumId w:val="52"/>
  </w:num>
  <w:num w:numId="47" w16cid:durableId="434834696">
    <w:abstractNumId w:val="22"/>
  </w:num>
  <w:num w:numId="48" w16cid:durableId="244731682">
    <w:abstractNumId w:val="14"/>
  </w:num>
  <w:num w:numId="49" w16cid:durableId="216473848">
    <w:abstractNumId w:val="6"/>
  </w:num>
  <w:num w:numId="50" w16cid:durableId="2090275105">
    <w:abstractNumId w:val="4"/>
  </w:num>
  <w:num w:numId="51" w16cid:durableId="644437686">
    <w:abstractNumId w:val="36"/>
  </w:num>
  <w:num w:numId="52" w16cid:durableId="1746994577">
    <w:abstractNumId w:val="34"/>
  </w:num>
  <w:num w:numId="53" w16cid:durableId="1969973217">
    <w:abstractNumId w:val="49"/>
  </w:num>
  <w:num w:numId="54" w16cid:durableId="1336301311">
    <w:abstractNumId w:val="31"/>
  </w:num>
  <w:num w:numId="55" w16cid:durableId="230307807">
    <w:abstractNumId w:val="21"/>
  </w:num>
  <w:num w:numId="56" w16cid:durableId="1536579397">
    <w:abstractNumId w:val="0"/>
  </w:num>
  <w:num w:numId="57" w16cid:durableId="1421828375">
    <w:abstractNumId w:val="5"/>
  </w:num>
  <w:num w:numId="58" w16cid:durableId="1357341805">
    <w:abstractNumId w:val="41"/>
  </w:num>
  <w:num w:numId="59" w16cid:durableId="816452459">
    <w:abstractNumId w:val="33"/>
  </w:num>
  <w:num w:numId="60" w16cid:durableId="819617446">
    <w:abstractNumId w:val="42"/>
  </w:num>
  <w:num w:numId="61" w16cid:durableId="785075713">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3128"/>
    <w:rsid w:val="0000526F"/>
    <w:rsid w:val="0001490B"/>
    <w:rsid w:val="000153CB"/>
    <w:rsid w:val="00017006"/>
    <w:rsid w:val="00021F9C"/>
    <w:rsid w:val="00022C73"/>
    <w:rsid w:val="00023D38"/>
    <w:rsid w:val="00051B49"/>
    <w:rsid w:val="00053A0C"/>
    <w:rsid w:val="0005768D"/>
    <w:rsid w:val="0006265F"/>
    <w:rsid w:val="00066382"/>
    <w:rsid w:val="000739ED"/>
    <w:rsid w:val="00075EA6"/>
    <w:rsid w:val="000821F2"/>
    <w:rsid w:val="000B24F5"/>
    <w:rsid w:val="000C14DC"/>
    <w:rsid w:val="000C5738"/>
    <w:rsid w:val="000C7658"/>
    <w:rsid w:val="000D4F1B"/>
    <w:rsid w:val="000D558E"/>
    <w:rsid w:val="000E218F"/>
    <w:rsid w:val="000F5F31"/>
    <w:rsid w:val="00130669"/>
    <w:rsid w:val="0019204D"/>
    <w:rsid w:val="00194761"/>
    <w:rsid w:val="001B6651"/>
    <w:rsid w:val="001B6E97"/>
    <w:rsid w:val="001C6FB3"/>
    <w:rsid w:val="001E77E6"/>
    <w:rsid w:val="001F5BB2"/>
    <w:rsid w:val="001F62C3"/>
    <w:rsid w:val="002001B8"/>
    <w:rsid w:val="00221897"/>
    <w:rsid w:val="00222EAC"/>
    <w:rsid w:val="00225801"/>
    <w:rsid w:val="00235D63"/>
    <w:rsid w:val="00254150"/>
    <w:rsid w:val="0025607A"/>
    <w:rsid w:val="00263046"/>
    <w:rsid w:val="0026390B"/>
    <w:rsid w:val="002775B4"/>
    <w:rsid w:val="00295571"/>
    <w:rsid w:val="002A2727"/>
    <w:rsid w:val="002A3A53"/>
    <w:rsid w:val="002D7688"/>
    <w:rsid w:val="002E319D"/>
    <w:rsid w:val="002E6F01"/>
    <w:rsid w:val="002E7BB8"/>
    <w:rsid w:val="002F745D"/>
    <w:rsid w:val="0032416A"/>
    <w:rsid w:val="0033021A"/>
    <w:rsid w:val="00340004"/>
    <w:rsid w:val="00341AD7"/>
    <w:rsid w:val="0034537E"/>
    <w:rsid w:val="00350E0F"/>
    <w:rsid w:val="00356AE6"/>
    <w:rsid w:val="0037746E"/>
    <w:rsid w:val="003A43E0"/>
    <w:rsid w:val="003A5D94"/>
    <w:rsid w:val="003C3604"/>
    <w:rsid w:val="003D7C5A"/>
    <w:rsid w:val="003E513C"/>
    <w:rsid w:val="003F0073"/>
    <w:rsid w:val="0040019A"/>
    <w:rsid w:val="00403683"/>
    <w:rsid w:val="00415B56"/>
    <w:rsid w:val="00420689"/>
    <w:rsid w:val="004274F6"/>
    <w:rsid w:val="0044643A"/>
    <w:rsid w:val="004544BF"/>
    <w:rsid w:val="00456CA1"/>
    <w:rsid w:val="00462AC0"/>
    <w:rsid w:val="00473D2D"/>
    <w:rsid w:val="00477B63"/>
    <w:rsid w:val="004817E9"/>
    <w:rsid w:val="00484A7A"/>
    <w:rsid w:val="00490B02"/>
    <w:rsid w:val="004B53BB"/>
    <w:rsid w:val="004D6D2D"/>
    <w:rsid w:val="004D6FF9"/>
    <w:rsid w:val="004E4CA7"/>
    <w:rsid w:val="004E6872"/>
    <w:rsid w:val="004F09E8"/>
    <w:rsid w:val="004F4756"/>
    <w:rsid w:val="004F4FDF"/>
    <w:rsid w:val="00500F1F"/>
    <w:rsid w:val="00504BAE"/>
    <w:rsid w:val="005273CC"/>
    <w:rsid w:val="005544AA"/>
    <w:rsid w:val="00555C0E"/>
    <w:rsid w:val="0057136A"/>
    <w:rsid w:val="00580CE6"/>
    <w:rsid w:val="0058143E"/>
    <w:rsid w:val="005843BB"/>
    <w:rsid w:val="005848F9"/>
    <w:rsid w:val="00590A73"/>
    <w:rsid w:val="00591354"/>
    <w:rsid w:val="005A02F3"/>
    <w:rsid w:val="005A0FF0"/>
    <w:rsid w:val="005A149D"/>
    <w:rsid w:val="005A7FBB"/>
    <w:rsid w:val="005B6525"/>
    <w:rsid w:val="005C0DB9"/>
    <w:rsid w:val="005C11EB"/>
    <w:rsid w:val="005C6F95"/>
    <w:rsid w:val="005E0986"/>
    <w:rsid w:val="00607D45"/>
    <w:rsid w:val="006115CA"/>
    <w:rsid w:val="00613E10"/>
    <w:rsid w:val="00630FBB"/>
    <w:rsid w:val="00644B25"/>
    <w:rsid w:val="006654B9"/>
    <w:rsid w:val="006812B8"/>
    <w:rsid w:val="00682D67"/>
    <w:rsid w:val="00686FFB"/>
    <w:rsid w:val="006A2C4A"/>
    <w:rsid w:val="006A50A4"/>
    <w:rsid w:val="006A5335"/>
    <w:rsid w:val="006A76C6"/>
    <w:rsid w:val="006E0411"/>
    <w:rsid w:val="006F0FFC"/>
    <w:rsid w:val="00705D97"/>
    <w:rsid w:val="0072376E"/>
    <w:rsid w:val="0072589A"/>
    <w:rsid w:val="00725CB2"/>
    <w:rsid w:val="007264A4"/>
    <w:rsid w:val="007312D4"/>
    <w:rsid w:val="00736952"/>
    <w:rsid w:val="007506DE"/>
    <w:rsid w:val="0076386B"/>
    <w:rsid w:val="007974C8"/>
    <w:rsid w:val="007A44B1"/>
    <w:rsid w:val="007C2E79"/>
    <w:rsid w:val="007D36F4"/>
    <w:rsid w:val="007D6897"/>
    <w:rsid w:val="007E4C21"/>
    <w:rsid w:val="007F21E8"/>
    <w:rsid w:val="008678BE"/>
    <w:rsid w:val="00890CB7"/>
    <w:rsid w:val="008B7423"/>
    <w:rsid w:val="008D1049"/>
    <w:rsid w:val="008D5376"/>
    <w:rsid w:val="008E0561"/>
    <w:rsid w:val="008E4C17"/>
    <w:rsid w:val="008E5CBE"/>
    <w:rsid w:val="008F3EAE"/>
    <w:rsid w:val="008F7E6A"/>
    <w:rsid w:val="00903F89"/>
    <w:rsid w:val="00922730"/>
    <w:rsid w:val="00936975"/>
    <w:rsid w:val="00963C38"/>
    <w:rsid w:val="00973EAD"/>
    <w:rsid w:val="00974890"/>
    <w:rsid w:val="00980089"/>
    <w:rsid w:val="0098202E"/>
    <w:rsid w:val="00994292"/>
    <w:rsid w:val="009A68CC"/>
    <w:rsid w:val="009D673E"/>
    <w:rsid w:val="009E19B3"/>
    <w:rsid w:val="009E5451"/>
    <w:rsid w:val="009F604B"/>
    <w:rsid w:val="009F6754"/>
    <w:rsid w:val="00A01897"/>
    <w:rsid w:val="00A254B4"/>
    <w:rsid w:val="00A5265B"/>
    <w:rsid w:val="00A664D8"/>
    <w:rsid w:val="00A911FE"/>
    <w:rsid w:val="00A9385D"/>
    <w:rsid w:val="00AA22A8"/>
    <w:rsid w:val="00AB3128"/>
    <w:rsid w:val="00AE0911"/>
    <w:rsid w:val="00B049EA"/>
    <w:rsid w:val="00B36D80"/>
    <w:rsid w:val="00B44D07"/>
    <w:rsid w:val="00B67AD1"/>
    <w:rsid w:val="00B847E8"/>
    <w:rsid w:val="00BB2E9B"/>
    <w:rsid w:val="00BC469F"/>
    <w:rsid w:val="00BF0187"/>
    <w:rsid w:val="00BF1573"/>
    <w:rsid w:val="00BF546A"/>
    <w:rsid w:val="00C10D4B"/>
    <w:rsid w:val="00C16198"/>
    <w:rsid w:val="00C17938"/>
    <w:rsid w:val="00C23D45"/>
    <w:rsid w:val="00C27CC9"/>
    <w:rsid w:val="00C3565F"/>
    <w:rsid w:val="00C376E5"/>
    <w:rsid w:val="00C406CE"/>
    <w:rsid w:val="00C64B15"/>
    <w:rsid w:val="00C70955"/>
    <w:rsid w:val="00C84D98"/>
    <w:rsid w:val="00CA17AC"/>
    <w:rsid w:val="00CA54FD"/>
    <w:rsid w:val="00CB0800"/>
    <w:rsid w:val="00CB4DE7"/>
    <w:rsid w:val="00CD2FEE"/>
    <w:rsid w:val="00CE241C"/>
    <w:rsid w:val="00CE79BA"/>
    <w:rsid w:val="00CF709F"/>
    <w:rsid w:val="00D06BE5"/>
    <w:rsid w:val="00D07927"/>
    <w:rsid w:val="00D11BA5"/>
    <w:rsid w:val="00D144C2"/>
    <w:rsid w:val="00D30A1D"/>
    <w:rsid w:val="00D34837"/>
    <w:rsid w:val="00D72913"/>
    <w:rsid w:val="00D95544"/>
    <w:rsid w:val="00DB3E49"/>
    <w:rsid w:val="00DE11E3"/>
    <w:rsid w:val="00DE236C"/>
    <w:rsid w:val="00DE682E"/>
    <w:rsid w:val="00E00B21"/>
    <w:rsid w:val="00E00BCA"/>
    <w:rsid w:val="00E039AC"/>
    <w:rsid w:val="00E0743D"/>
    <w:rsid w:val="00E1591E"/>
    <w:rsid w:val="00E46F86"/>
    <w:rsid w:val="00E55337"/>
    <w:rsid w:val="00E60B0B"/>
    <w:rsid w:val="00E81C43"/>
    <w:rsid w:val="00E96AD2"/>
    <w:rsid w:val="00E971E1"/>
    <w:rsid w:val="00E978D4"/>
    <w:rsid w:val="00EB6030"/>
    <w:rsid w:val="00EB6A3B"/>
    <w:rsid w:val="00EC1F74"/>
    <w:rsid w:val="00EC3755"/>
    <w:rsid w:val="00EC7493"/>
    <w:rsid w:val="00EF297D"/>
    <w:rsid w:val="00F17491"/>
    <w:rsid w:val="00F206BB"/>
    <w:rsid w:val="00F37BA7"/>
    <w:rsid w:val="00F37BBB"/>
    <w:rsid w:val="00F410EB"/>
    <w:rsid w:val="00F45D52"/>
    <w:rsid w:val="00F52F0F"/>
    <w:rsid w:val="00F61D7B"/>
    <w:rsid w:val="00F72BBA"/>
    <w:rsid w:val="00F7433F"/>
    <w:rsid w:val="00F77C48"/>
    <w:rsid w:val="00F81389"/>
    <w:rsid w:val="00F963FD"/>
    <w:rsid w:val="00FA4412"/>
    <w:rsid w:val="00FA7101"/>
    <w:rsid w:val="00FB322F"/>
    <w:rsid w:val="00FB3430"/>
    <w:rsid w:val="00FC1C8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AB2127"/>
  <w15:chartTrackingRefBased/>
  <w15:docId w15:val="{F9B6DB76-3D22-448F-A01B-864DE5BFBB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E056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8E0561"/>
    <w:pPr>
      <w:keepNext/>
      <w:keepLines/>
      <w:spacing w:before="40" w:after="0"/>
      <w:outlineLvl w:val="1"/>
    </w:pPr>
    <w:rPr>
      <w:rFonts w:eastAsiaTheme="majorEastAsia" w:cstheme="majorBidi"/>
      <w:b/>
      <w:color w:val="C00000"/>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6386B"/>
    <w:pPr>
      <w:ind w:left="720"/>
      <w:contextualSpacing/>
    </w:pPr>
  </w:style>
  <w:style w:type="paragraph" w:styleId="BalloonText">
    <w:name w:val="Balloon Text"/>
    <w:basedOn w:val="Normal"/>
    <w:link w:val="BalloonTextChar"/>
    <w:uiPriority w:val="99"/>
    <w:semiHidden/>
    <w:unhideWhenUsed/>
    <w:rsid w:val="005A149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A149D"/>
    <w:rPr>
      <w:rFonts w:ascii="Segoe UI" w:hAnsi="Segoe UI" w:cs="Segoe UI"/>
      <w:sz w:val="18"/>
      <w:szCs w:val="18"/>
    </w:rPr>
  </w:style>
  <w:style w:type="character" w:styleId="CommentReference">
    <w:name w:val="annotation reference"/>
    <w:basedOn w:val="DefaultParagraphFont"/>
    <w:uiPriority w:val="99"/>
    <w:semiHidden/>
    <w:unhideWhenUsed/>
    <w:rsid w:val="006E0411"/>
    <w:rPr>
      <w:sz w:val="16"/>
      <w:szCs w:val="16"/>
    </w:rPr>
  </w:style>
  <w:style w:type="paragraph" w:styleId="CommentText">
    <w:name w:val="annotation text"/>
    <w:basedOn w:val="Normal"/>
    <w:link w:val="CommentTextChar"/>
    <w:uiPriority w:val="99"/>
    <w:semiHidden/>
    <w:unhideWhenUsed/>
    <w:rsid w:val="006E0411"/>
    <w:pPr>
      <w:spacing w:line="240" w:lineRule="auto"/>
    </w:pPr>
    <w:rPr>
      <w:sz w:val="20"/>
      <w:szCs w:val="20"/>
    </w:rPr>
  </w:style>
  <w:style w:type="character" w:customStyle="1" w:styleId="CommentTextChar">
    <w:name w:val="Comment Text Char"/>
    <w:basedOn w:val="DefaultParagraphFont"/>
    <w:link w:val="CommentText"/>
    <w:uiPriority w:val="99"/>
    <w:semiHidden/>
    <w:rsid w:val="006E0411"/>
    <w:rPr>
      <w:sz w:val="20"/>
      <w:szCs w:val="20"/>
    </w:rPr>
  </w:style>
  <w:style w:type="paragraph" w:styleId="CommentSubject">
    <w:name w:val="annotation subject"/>
    <w:basedOn w:val="CommentText"/>
    <w:next w:val="CommentText"/>
    <w:link w:val="CommentSubjectChar"/>
    <w:uiPriority w:val="99"/>
    <w:semiHidden/>
    <w:unhideWhenUsed/>
    <w:rsid w:val="006E0411"/>
    <w:rPr>
      <w:b/>
      <w:bCs/>
    </w:rPr>
  </w:style>
  <w:style w:type="character" w:customStyle="1" w:styleId="CommentSubjectChar">
    <w:name w:val="Comment Subject Char"/>
    <w:basedOn w:val="CommentTextChar"/>
    <w:link w:val="CommentSubject"/>
    <w:uiPriority w:val="99"/>
    <w:semiHidden/>
    <w:rsid w:val="006E0411"/>
    <w:rPr>
      <w:b/>
      <w:bCs/>
      <w:sz w:val="20"/>
      <w:szCs w:val="20"/>
    </w:rPr>
  </w:style>
  <w:style w:type="table" w:styleId="TableGrid">
    <w:name w:val="Table Grid"/>
    <w:basedOn w:val="TableNormal"/>
    <w:uiPriority w:val="39"/>
    <w:rsid w:val="00903F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4537E"/>
    <w:rPr>
      <w:color w:val="0563C1" w:themeColor="hyperlink"/>
      <w:u w:val="single"/>
    </w:rPr>
  </w:style>
  <w:style w:type="paragraph" w:styleId="NoSpacing">
    <w:name w:val="No Spacing"/>
    <w:uiPriority w:val="1"/>
    <w:qFormat/>
    <w:rsid w:val="00613E10"/>
    <w:pPr>
      <w:spacing w:after="0" w:line="240" w:lineRule="auto"/>
    </w:pPr>
  </w:style>
  <w:style w:type="character" w:customStyle="1" w:styleId="Heading1Char">
    <w:name w:val="Heading 1 Char"/>
    <w:basedOn w:val="DefaultParagraphFont"/>
    <w:link w:val="Heading1"/>
    <w:uiPriority w:val="9"/>
    <w:rsid w:val="008E0561"/>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8E0561"/>
    <w:rPr>
      <w:rFonts w:eastAsiaTheme="majorEastAsia" w:cstheme="majorBidi"/>
      <w:b/>
      <w:color w:val="C00000"/>
      <w:sz w:val="28"/>
      <w:szCs w:val="26"/>
    </w:rPr>
  </w:style>
  <w:style w:type="character" w:styleId="Strong">
    <w:name w:val="Strong"/>
    <w:basedOn w:val="DefaultParagraphFont"/>
    <w:uiPriority w:val="22"/>
    <w:qFormat/>
    <w:rsid w:val="008E0561"/>
    <w:rPr>
      <w:b/>
      <w:bCs/>
    </w:rPr>
  </w:style>
  <w:style w:type="character" w:styleId="UnresolvedMention">
    <w:name w:val="Unresolved Mention"/>
    <w:basedOn w:val="DefaultParagraphFont"/>
    <w:uiPriority w:val="99"/>
    <w:semiHidden/>
    <w:unhideWhenUsed/>
    <w:rsid w:val="0037746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9445800">
      <w:bodyDiv w:val="1"/>
      <w:marLeft w:val="0"/>
      <w:marRight w:val="0"/>
      <w:marTop w:val="0"/>
      <w:marBottom w:val="0"/>
      <w:divBdr>
        <w:top w:val="none" w:sz="0" w:space="0" w:color="auto"/>
        <w:left w:val="none" w:sz="0" w:space="0" w:color="auto"/>
        <w:bottom w:val="none" w:sz="0" w:space="0" w:color="auto"/>
        <w:right w:val="none" w:sz="0" w:space="0" w:color="auto"/>
      </w:divBdr>
    </w:div>
    <w:div w:id="1803497226">
      <w:bodyDiv w:val="1"/>
      <w:marLeft w:val="0"/>
      <w:marRight w:val="0"/>
      <w:marTop w:val="0"/>
      <w:marBottom w:val="0"/>
      <w:divBdr>
        <w:top w:val="none" w:sz="0" w:space="0" w:color="auto"/>
        <w:left w:val="none" w:sz="0" w:space="0" w:color="auto"/>
        <w:bottom w:val="none" w:sz="0" w:space="0" w:color="auto"/>
        <w:right w:val="none" w:sz="0" w:space="0" w:color="auto"/>
      </w:divBdr>
    </w:div>
    <w:div w:id="2082554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hyperlink" Target="https://www.visitbritain.org/business-advice" TargetMode="External"/><Relationship Id="rId4" Type="http://schemas.openxmlformats.org/officeDocument/2006/relationships/customXml" Target="../customXml/item4.xml"/><Relationship Id="rId9"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RMEN~1\AppData\Local\Temp\MicrosoftEdgeDownloads\a45ada94-7406-421a-a577-4222cef39c55\2025-26%20Application%20Form%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61fb05ce-4129-41cb-892d-2a486faf57ab" xsi:nil="true"/>
    <lcf76f155ced4ddcb4097134ff3c332f xmlns="86525d59-e147-4437-b8c3-abbd2c4d773b">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80C4CE9C742ADA4BBADFCCE78E2A5947" ma:contentTypeVersion="14" ma:contentTypeDescription="Create a new document." ma:contentTypeScope="" ma:versionID="c2a9b134d51f7f05b8725557a4d57577">
  <xsd:schema xmlns:xsd="http://www.w3.org/2001/XMLSchema" xmlns:xs="http://www.w3.org/2001/XMLSchema" xmlns:p="http://schemas.microsoft.com/office/2006/metadata/properties" xmlns:ns2="86525d59-e147-4437-b8c3-abbd2c4d773b" xmlns:ns3="61fb05ce-4129-41cb-892d-2a486faf57ab" targetNamespace="http://schemas.microsoft.com/office/2006/metadata/properties" ma:root="true" ma:fieldsID="b84d9ea1fd065fc359459636703926a1" ns2:_="" ns3:_="">
    <xsd:import namespace="86525d59-e147-4437-b8c3-abbd2c4d773b"/>
    <xsd:import namespace="61fb05ce-4129-41cb-892d-2a486faf57a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525d59-e147-4437-b8c3-abbd2c4d77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cb1166c7-9448-4ad5-adad-2f3aea8e4fee"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BillingMetadata" ma:index="20" nillable="true" ma:displayName="MediaServiceBillingMetadata" ma:hidden="true" ma:internalName="MediaServiceBillingMetadata" ma:readOnly="true">
      <xsd:simpleType>
        <xsd:restriction base="dms:Note"/>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1fb05ce-4129-41cb-892d-2a486faf57ab"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f5dd002-7095-4075-a1b5-54bfb27703a1}" ma:internalName="TaxCatchAll" ma:showField="CatchAllData" ma:web="61fb05ce-4129-41cb-892d-2a486faf57a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1B2926B-2FD2-4E9F-A265-4BF6D3929B62}">
  <ds:schemaRefs>
    <ds:schemaRef ds:uri="http://schemas.microsoft.com/sharepoint/v3/contenttype/forms"/>
  </ds:schemaRefs>
</ds:datastoreItem>
</file>

<file path=customXml/itemProps2.xml><?xml version="1.0" encoding="utf-8"?>
<ds:datastoreItem xmlns:ds="http://schemas.openxmlformats.org/officeDocument/2006/customXml" ds:itemID="{3D32B750-31B5-4124-8BB7-FC883052490F}">
  <ds:schemaRefs>
    <ds:schemaRef ds:uri="http://schemas.microsoft.com/office/2006/metadata/properties"/>
    <ds:schemaRef ds:uri="http://schemas.microsoft.com/office/infopath/2007/PartnerControls"/>
    <ds:schemaRef ds:uri="61fb05ce-4129-41cb-892d-2a486faf57ab"/>
    <ds:schemaRef ds:uri="86525d59-e147-4437-b8c3-abbd2c4d773b"/>
  </ds:schemaRefs>
</ds:datastoreItem>
</file>

<file path=customXml/itemProps3.xml><?xml version="1.0" encoding="utf-8"?>
<ds:datastoreItem xmlns:ds="http://schemas.openxmlformats.org/officeDocument/2006/customXml" ds:itemID="{7A831352-8201-4F3B-97F8-D57165FFDE57}">
  <ds:schemaRefs>
    <ds:schemaRef ds:uri="http://schemas.openxmlformats.org/officeDocument/2006/bibliography"/>
  </ds:schemaRefs>
</ds:datastoreItem>
</file>

<file path=customXml/itemProps4.xml><?xml version="1.0" encoding="utf-8"?>
<ds:datastoreItem xmlns:ds="http://schemas.openxmlformats.org/officeDocument/2006/customXml" ds:itemID="{B07D95D3-A28B-42D6-B632-08167B88A9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525d59-e147-4437-b8c3-abbd2c4d773b"/>
    <ds:schemaRef ds:uri="61fb05ce-4129-41cb-892d-2a486faf57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2025-26 Application Form Template.dotx</Template>
  <TotalTime>26</TotalTime>
  <Pages>14</Pages>
  <Words>2995</Words>
  <Characters>17078</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Marcella Armenante</dc:creator>
  <cp:keywords/>
  <dc:description/>
  <cp:lastModifiedBy>Gemma Brown</cp:lastModifiedBy>
  <cp:revision>2</cp:revision>
  <cp:lastPrinted>2019-01-28T10:23:00Z</cp:lastPrinted>
  <dcterms:created xsi:type="dcterms:W3CDTF">2025-12-31T16:02:00Z</dcterms:created>
  <dcterms:modified xsi:type="dcterms:W3CDTF">2026-01-20T13:28:00Z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0x01010080C4CE9C742ADA4BBADFCCE78E2A5947</vt:lpwstr>
  </property>
  <property fmtid="{D5CDD505-2E9C-101B-9397-08002B2CF9AE}" pid="3" name="Order">
    <vt:r8>100</vt:r8>
  </property>
  <property fmtid="{D5CDD505-2E9C-101B-9397-08002B2CF9AE}" pid="4" name="MediaServiceImageTags">
    <vt:lpwstr/>
  </property>
  <property fmtid="{D5CDD505-2E9C-101B-9397-08002B2CF9AE}" pid="5" name="VB_DMS_Department">
    <vt:lpwstr/>
  </property>
  <property fmtid="{D5CDD505-2E9C-101B-9397-08002B2CF9AE}" pid="6" name="ComplianceAssetId">
    <vt:lpwstr/>
  </property>
  <property fmtid="{D5CDD505-2E9C-101B-9397-08002B2CF9AE}" pid="7" name="_ExtendedDescription">
    <vt:lpwstr/>
  </property>
  <property fmtid="{D5CDD505-2E9C-101B-9397-08002B2CF9AE}" pid="8" name="TriggerFlowInfo">
    <vt:lpwstr/>
  </property>
</Properties>
</file>